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79" w:rsidRPr="002432E9" w:rsidRDefault="004B63AD" w:rsidP="004B63A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32E9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เกณฑ์การประกวดโครงงาน</w:t>
      </w:r>
      <w:r w:rsidR="002432E9" w:rsidRPr="002432E9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2432E9">
        <w:rPr>
          <w:rFonts w:ascii="TH SarabunPSK" w:hAnsi="TH SarabunPSK" w:cs="TH SarabunPSK"/>
          <w:b/>
          <w:bCs/>
          <w:sz w:val="32"/>
          <w:szCs w:val="32"/>
          <w:cs/>
        </w:rPr>
        <w:t>สิ่งประดิษฐ์และนวัตกรรม</w:t>
      </w:r>
      <w:r w:rsidR="002432E9" w:rsidRPr="002432E9">
        <w:rPr>
          <w:rFonts w:ascii="TH SarabunPSK" w:hAnsi="TH SarabunPSK" w:cs="TH SarabunPSK" w:hint="cs"/>
          <w:b/>
          <w:bCs/>
          <w:sz w:val="32"/>
          <w:szCs w:val="32"/>
          <w:cs/>
        </w:rPr>
        <w:t>ทางเทคโนโลยีการเกษตร</w:t>
      </w:r>
    </w:p>
    <w:p w:rsidR="004B63AD" w:rsidRDefault="004B63AD" w:rsidP="004B6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763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2432E9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4676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สิงหาคม </w:t>
      </w:r>
      <w:r w:rsidRPr="00467630">
        <w:rPr>
          <w:rFonts w:ascii="TH SarabunPSK" w:hAnsi="TH SarabunPSK" w:cs="TH SarabunPSK"/>
          <w:b/>
          <w:bCs/>
          <w:sz w:val="32"/>
          <w:szCs w:val="32"/>
        </w:rPr>
        <w:t>255</w:t>
      </w:r>
      <w:r w:rsidR="002432E9">
        <w:rPr>
          <w:rFonts w:ascii="TH SarabunPSK" w:hAnsi="TH SarabunPSK" w:cs="TH SarabunPSK"/>
          <w:b/>
          <w:bCs/>
          <w:sz w:val="32"/>
          <w:szCs w:val="32"/>
        </w:rPr>
        <w:t>9</w:t>
      </w:r>
    </w:p>
    <w:p w:rsidR="002432E9" w:rsidRPr="00467630" w:rsidRDefault="002432E9" w:rsidP="004B63A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คณะเทคโนโลยีการเกษตร</w:t>
      </w:r>
    </w:p>
    <w:p w:rsidR="004B63AD" w:rsidRDefault="004B63AD" w:rsidP="004B6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763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2432E9" w:rsidRPr="00467630" w:rsidRDefault="002432E9" w:rsidP="004B6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B63AD" w:rsidRPr="00AF0586" w:rsidRDefault="004B63AD" w:rsidP="004B63AD">
      <w:pPr>
        <w:rPr>
          <w:rFonts w:ascii="TH SarabunPSK" w:hAnsi="TH SarabunPSK" w:cs="TH SarabunPSK"/>
          <w:sz w:val="32"/>
          <w:szCs w:val="32"/>
        </w:rPr>
      </w:pPr>
      <w:r w:rsidRPr="0046763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67630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คุณสมบัติของผู้เข้าร่วมประกวด</w:t>
      </w:r>
      <w:r w:rsidRPr="00AF0586">
        <w:rPr>
          <w:rFonts w:ascii="TH SarabunPSK" w:hAnsi="TH SarabunPSK" w:cs="TH SarabunPSK"/>
          <w:sz w:val="32"/>
          <w:szCs w:val="32"/>
          <w:cs/>
        </w:rPr>
        <w:t xml:space="preserve"> แบ่งเป็น </w:t>
      </w:r>
      <w:r w:rsidRPr="00AF0586">
        <w:rPr>
          <w:rFonts w:ascii="TH SarabunPSK" w:hAnsi="TH SarabunPSK" w:cs="TH SarabunPSK"/>
          <w:sz w:val="32"/>
          <w:szCs w:val="32"/>
        </w:rPr>
        <w:t>2</w:t>
      </w:r>
      <w:r w:rsidRPr="00AF0586">
        <w:rPr>
          <w:rFonts w:ascii="TH SarabunPSK" w:hAnsi="TH SarabunPSK" w:cs="TH SarabunPSK"/>
          <w:sz w:val="32"/>
          <w:szCs w:val="32"/>
          <w:cs/>
        </w:rPr>
        <w:t xml:space="preserve"> กลุ่ม ได้แก่</w:t>
      </w:r>
    </w:p>
    <w:p w:rsidR="004B63AD" w:rsidRPr="00AF0586" w:rsidRDefault="00AF0586" w:rsidP="004B63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B63AD" w:rsidRPr="00AF0586">
        <w:rPr>
          <w:rFonts w:ascii="TH SarabunPSK" w:hAnsi="TH SarabunPSK" w:cs="TH SarabunPSK"/>
          <w:sz w:val="32"/>
          <w:szCs w:val="32"/>
        </w:rPr>
        <w:t>1.1</w:t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 xml:space="preserve"> นักเรียนระดับมัธยมศึกษาตอนปลาย</w:t>
      </w:r>
    </w:p>
    <w:p w:rsidR="004B63AD" w:rsidRDefault="00AF0586" w:rsidP="004B63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B63AD" w:rsidRPr="00AF0586">
        <w:rPr>
          <w:rFonts w:ascii="TH SarabunPSK" w:hAnsi="TH SarabunPSK" w:cs="TH SarabunPSK"/>
          <w:sz w:val="32"/>
          <w:szCs w:val="32"/>
        </w:rPr>
        <w:t xml:space="preserve">1.2 </w:t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 xml:space="preserve">นักศึกษาระดับอาชีวศึกษา </w:t>
      </w:r>
      <w:r w:rsidR="005F5740">
        <w:rPr>
          <w:rFonts w:ascii="TH SarabunPSK" w:hAnsi="TH SarabunPSK" w:cs="TH SarabunPSK"/>
          <w:sz w:val="32"/>
          <w:szCs w:val="32"/>
          <w:cs/>
        </w:rPr>
        <w:t>(ต</w:t>
      </w:r>
      <w:r w:rsidR="005F5740">
        <w:rPr>
          <w:rFonts w:ascii="TH SarabunPSK" w:hAnsi="TH SarabunPSK" w:cs="TH SarabunPSK" w:hint="cs"/>
          <w:sz w:val="32"/>
          <w:szCs w:val="32"/>
          <w:cs/>
        </w:rPr>
        <w:t>่ำ</w:t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>กว่าระดับปริญญาตรี)</w:t>
      </w:r>
    </w:p>
    <w:p w:rsidR="002432E9" w:rsidRPr="00AF0586" w:rsidRDefault="002432E9" w:rsidP="004B63AD">
      <w:pPr>
        <w:rPr>
          <w:rFonts w:ascii="TH SarabunPSK" w:hAnsi="TH SarabunPSK" w:cs="TH SarabunPSK"/>
          <w:sz w:val="32"/>
          <w:szCs w:val="32"/>
        </w:rPr>
      </w:pPr>
    </w:p>
    <w:p w:rsidR="004B63AD" w:rsidRPr="00AF0586" w:rsidRDefault="004B63AD" w:rsidP="004B63AD">
      <w:pPr>
        <w:rPr>
          <w:rFonts w:ascii="TH SarabunPSK" w:hAnsi="TH SarabunPSK" w:cs="TH SarabunPSK"/>
          <w:sz w:val="32"/>
          <w:szCs w:val="32"/>
        </w:rPr>
      </w:pPr>
      <w:r w:rsidRPr="0046763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46763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Pr="00467630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โครงงาน </w:t>
      </w:r>
      <w:r w:rsidR="000B54C3" w:rsidRPr="0046763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4676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</w:t>
      </w:r>
      <w:r w:rsidRPr="00AF0586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4B63AD" w:rsidRPr="00AF0586" w:rsidRDefault="00AF0586" w:rsidP="004B63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B63AD" w:rsidRPr="00AF0586">
        <w:rPr>
          <w:rFonts w:ascii="TH SarabunPSK" w:hAnsi="TH SarabunPSK" w:cs="TH SarabunPSK"/>
          <w:sz w:val="32"/>
          <w:szCs w:val="32"/>
        </w:rPr>
        <w:t>2.1</w:t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 xml:space="preserve"> กลุ่มวิทยาศาสตร์</w:t>
      </w:r>
    </w:p>
    <w:p w:rsidR="002432E9" w:rsidRDefault="00AF0586" w:rsidP="004B63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B63AD" w:rsidRPr="00AF0586"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32E9" w:rsidRPr="00AF0586">
        <w:rPr>
          <w:rFonts w:ascii="TH SarabunPSK" w:hAnsi="TH SarabunPSK" w:cs="TH SarabunPSK"/>
          <w:sz w:val="32"/>
          <w:szCs w:val="32"/>
          <w:cs/>
        </w:rPr>
        <w:t>กลุ่มวิทยาศาสตร์สุขภาพ</w:t>
      </w:r>
    </w:p>
    <w:p w:rsidR="002432E9" w:rsidRDefault="002432E9" w:rsidP="004B63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2.3 กลุ่มเทคโนโลยีการเกษตร (เทคโนโลยีการผลิตพืช  ภูมิทัศน์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สัตว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ศาสตร์  ประมง  </w:t>
      </w:r>
    </w:p>
    <w:p w:rsidR="002432E9" w:rsidRDefault="002432E9" w:rsidP="00BC441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วิทยาศาสตร์สุขภาพสัตว์  วิทยาศาสตร์และเทคโนโลยีการอาหาร  วิศวกรรมแปรรูปผลิตผลเกษตร)</w:t>
      </w:r>
    </w:p>
    <w:p w:rsidR="004B63AD" w:rsidRPr="00AF0586" w:rsidRDefault="00AF0586" w:rsidP="004B63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C4413">
        <w:rPr>
          <w:rFonts w:ascii="TH SarabunPSK" w:hAnsi="TH SarabunPSK" w:cs="TH SarabunPSK"/>
          <w:sz w:val="32"/>
          <w:szCs w:val="32"/>
        </w:rPr>
        <w:t>2.4</w:t>
      </w:r>
      <w:r w:rsidR="002432E9">
        <w:rPr>
          <w:rFonts w:ascii="TH SarabunPSK" w:hAnsi="TH SarabunPSK" w:cs="TH SarabunPSK"/>
          <w:sz w:val="32"/>
          <w:szCs w:val="32"/>
          <w:cs/>
        </w:rPr>
        <w:t xml:space="preserve"> กลุ่มสิ</w:t>
      </w:r>
      <w:r w:rsidR="002432E9">
        <w:rPr>
          <w:rFonts w:ascii="TH SarabunPSK" w:hAnsi="TH SarabunPSK" w:cs="TH SarabunPSK" w:hint="cs"/>
          <w:sz w:val="32"/>
          <w:szCs w:val="32"/>
          <w:cs/>
        </w:rPr>
        <w:t>่</w:t>
      </w:r>
      <w:r w:rsidR="002432E9" w:rsidRPr="00AF0586">
        <w:rPr>
          <w:rFonts w:ascii="TH SarabunPSK" w:hAnsi="TH SarabunPSK" w:cs="TH SarabunPSK"/>
          <w:sz w:val="32"/>
          <w:szCs w:val="32"/>
          <w:cs/>
        </w:rPr>
        <w:t>งประดิษฐ์</w:t>
      </w:r>
    </w:p>
    <w:p w:rsidR="004B63AD" w:rsidRPr="00AF0586" w:rsidRDefault="00AF0586" w:rsidP="004B63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B63AD" w:rsidRPr="00AF0586">
        <w:rPr>
          <w:rFonts w:ascii="TH SarabunPSK" w:hAnsi="TH SarabunPSK" w:cs="TH SarabunPSK"/>
          <w:sz w:val="32"/>
          <w:szCs w:val="32"/>
        </w:rPr>
        <w:t>2.5</w:t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 xml:space="preserve"> กลุ่มออกแบบผลิตภัณฑ์</w:t>
      </w:r>
    </w:p>
    <w:p w:rsidR="004B63AD" w:rsidRDefault="004B63AD" w:rsidP="004B63AD">
      <w:pPr>
        <w:rPr>
          <w:rFonts w:ascii="TH SarabunPSK" w:hAnsi="TH SarabunPSK" w:cs="TH SarabunPSK" w:hint="cs"/>
          <w:sz w:val="32"/>
          <w:szCs w:val="32"/>
        </w:rPr>
      </w:pPr>
    </w:p>
    <w:p w:rsidR="00855BCB" w:rsidRPr="00855BCB" w:rsidRDefault="00855BCB" w:rsidP="004B63AD">
      <w:pPr>
        <w:rPr>
          <w:rFonts w:ascii="TH SarabunPSK" w:hAnsi="TH SarabunPSK" w:cs="TH SarabunPSK"/>
          <w:sz w:val="32"/>
          <w:szCs w:val="32"/>
        </w:rPr>
      </w:pPr>
    </w:p>
    <w:p w:rsidR="004B63AD" w:rsidRPr="00AF0586" w:rsidRDefault="004B63AD" w:rsidP="004B63AD">
      <w:pPr>
        <w:pStyle w:val="Default"/>
        <w:rPr>
          <w:rFonts w:ascii="TH SarabunPSK" w:hAnsi="TH SarabunPSK" w:cs="TH SarabunPSK"/>
          <w:sz w:val="32"/>
          <w:szCs w:val="32"/>
        </w:rPr>
      </w:pPr>
      <w:r w:rsidRPr="00AF058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F0586">
        <w:rPr>
          <w:rFonts w:ascii="TH SarabunPSK" w:hAnsi="TH SarabunPSK" w:cs="TH SarabunPSK"/>
          <w:b/>
          <w:bCs/>
          <w:sz w:val="32"/>
          <w:szCs w:val="32"/>
          <w:cs/>
        </w:rPr>
        <w:t>จำนวนผู้เข้าร่วมประกวด</w:t>
      </w:r>
    </w:p>
    <w:p w:rsidR="004B63AD" w:rsidRDefault="00AF0586" w:rsidP="004B63AD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>ผู้เข้าร่วมประกวดในแต่ละกลุ่มแบ่งเป็นทีมทีมละไม่เกิน</w:t>
      </w:r>
      <w:r w:rsidR="004B63AD" w:rsidRPr="00AF0586">
        <w:rPr>
          <w:rFonts w:ascii="TH SarabunPSK" w:hAnsi="TH SarabunPSK" w:cs="TH SarabunPSK"/>
          <w:sz w:val="32"/>
          <w:szCs w:val="32"/>
        </w:rPr>
        <w:t xml:space="preserve"> 5 </w:t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>คนและแต่ละโครงงานส่งประกวดได้เพียงกลุ่มเดียว</w:t>
      </w:r>
    </w:p>
    <w:p w:rsidR="002432E9" w:rsidRPr="00AF0586" w:rsidRDefault="002432E9" w:rsidP="004B63AD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4B63AD" w:rsidRPr="00AF0586" w:rsidRDefault="004B63AD" w:rsidP="00BC4413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AF0586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F0586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วิธีการดำเนินการแข่งขัน</w:t>
      </w:r>
    </w:p>
    <w:p w:rsidR="004B63AD" w:rsidRPr="00AF0586" w:rsidRDefault="00AF0586" w:rsidP="004B63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B63AD" w:rsidRPr="00AF0586">
        <w:rPr>
          <w:rFonts w:ascii="TH SarabunPSK" w:hAnsi="TH SarabunPSK" w:cs="TH SarabunPSK"/>
          <w:sz w:val="32"/>
          <w:szCs w:val="32"/>
        </w:rPr>
        <w:t xml:space="preserve">4.1 </w:t>
      </w:r>
      <w:r w:rsidR="002432E9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>แบบตอบรับเข้าร่วมประกวด</w:t>
      </w:r>
      <w:r w:rsidR="002432E9">
        <w:rPr>
          <w:rFonts w:ascii="TH SarabunPSK" w:hAnsi="TH SarabunPSK" w:cs="TH SarabunPSK" w:hint="cs"/>
          <w:sz w:val="32"/>
          <w:szCs w:val="32"/>
          <w:cs/>
        </w:rPr>
        <w:t xml:space="preserve"> ตามเอกสารแนบ </w:t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>ภายใน</w:t>
      </w:r>
      <w:r w:rsidR="004B63AD" w:rsidRPr="00AF0586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2432E9"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จันทร์</w:t>
      </w:r>
      <w:r w:rsidR="004B63AD" w:rsidRPr="00AF058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2432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</w:t>
      </w:r>
      <w:r w:rsidR="00A865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</w:t>
      </w:r>
      <w:r w:rsidR="000B54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2558</w:t>
      </w:r>
      <w:r w:rsidR="002432E9">
        <w:rPr>
          <w:rFonts w:ascii="TH SarabunPSK" w:hAnsi="TH SarabunPSK" w:cs="TH SarabunPSK"/>
          <w:sz w:val="32"/>
          <w:szCs w:val="32"/>
        </w:rPr>
        <w:t xml:space="preserve"> </w:t>
      </w:r>
      <w:r w:rsidR="004B63AD" w:rsidRPr="00AF0586">
        <w:rPr>
          <w:rFonts w:ascii="TH SarabunPSK" w:hAnsi="TH SarabunPSK" w:cs="TH SarabunPSK"/>
          <w:sz w:val="32"/>
          <w:szCs w:val="32"/>
        </w:rPr>
        <w:t>(</w:t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>ไม่เว้นวันหยุดราชการ</w:t>
      </w:r>
      <w:r w:rsidR="004B63AD" w:rsidRPr="00AF0586">
        <w:rPr>
          <w:rFonts w:ascii="TH SarabunPSK" w:hAnsi="TH SarabunPSK" w:cs="TH SarabunPSK"/>
          <w:sz w:val="32"/>
          <w:szCs w:val="32"/>
        </w:rPr>
        <w:t xml:space="preserve">) </w:t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>โดยสามารถส่งได้</w:t>
      </w:r>
      <w:r w:rsidR="000B54C3">
        <w:rPr>
          <w:rFonts w:ascii="TH SarabunPSK" w:hAnsi="TH SarabunPSK" w:cs="TH SarabunPSK" w:hint="cs"/>
          <w:sz w:val="32"/>
          <w:szCs w:val="32"/>
          <w:cs/>
        </w:rPr>
        <w:t>4</w:t>
      </w:r>
      <w:r w:rsidR="004B63AD" w:rsidRPr="00AF0586">
        <w:rPr>
          <w:rFonts w:ascii="TH SarabunPSK" w:hAnsi="TH SarabunPSK" w:cs="TH SarabunPSK"/>
          <w:sz w:val="32"/>
          <w:szCs w:val="32"/>
          <w:cs/>
        </w:rPr>
        <w:t>ทางดังนี้</w:t>
      </w:r>
    </w:p>
    <w:p w:rsidR="002432E9" w:rsidRDefault="00AF0586" w:rsidP="00AF05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0586">
        <w:rPr>
          <w:rFonts w:ascii="TH SarabunPSK" w:hAnsi="TH SarabunPSK" w:cs="TH SarabunPSK"/>
          <w:sz w:val="32"/>
          <w:szCs w:val="32"/>
          <w:cs/>
        </w:rPr>
        <w:t xml:space="preserve">- ส่งด้วยตนเอง ณ </w:t>
      </w:r>
      <w:r w:rsidR="002432E9"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ฝ่ายวิชาการและวิจัย  </w:t>
      </w:r>
    </w:p>
    <w:p w:rsidR="00AF0586" w:rsidRPr="00AF0586" w:rsidRDefault="002432E9" w:rsidP="00AF05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คณะเทคโนโลยี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การเกษตร  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มหาวิทยาลัยเทคโนโลยีราชมงคลธัญบุรี</w:t>
      </w:r>
    </w:p>
    <w:p w:rsidR="00AF0586" w:rsidRPr="00AF0586" w:rsidRDefault="00AF0586" w:rsidP="00AF05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0586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ส่งทางโทรสาร หมายเลข 0 </w:t>
      </w:r>
      <w:r w:rsidR="002432E9">
        <w:rPr>
          <w:rFonts w:ascii="TH SarabunPSK" w:hAnsi="TH SarabunPSK" w:cs="TH SarabunPSK" w:hint="cs"/>
          <w:sz w:val="32"/>
          <w:szCs w:val="32"/>
          <w:cs/>
        </w:rPr>
        <w:t xml:space="preserve">25921961 </w:t>
      </w:r>
    </w:p>
    <w:p w:rsidR="00AF0586" w:rsidRPr="00AF0586" w:rsidRDefault="00AF0586" w:rsidP="00AF05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0586">
        <w:rPr>
          <w:rFonts w:ascii="TH SarabunPSK" w:hAnsi="TH SarabunPSK" w:cs="TH SarabunPSK"/>
          <w:sz w:val="32"/>
          <w:szCs w:val="32"/>
          <w:cs/>
        </w:rPr>
        <w:t xml:space="preserve">- ส่งทาง </w:t>
      </w:r>
      <w:r w:rsidRPr="00AF0586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AF0586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AF0586">
        <w:rPr>
          <w:rFonts w:ascii="TH SarabunPSK" w:hAnsi="TH SarabunPSK" w:cs="TH SarabunPSK"/>
          <w:sz w:val="32"/>
          <w:szCs w:val="32"/>
        </w:rPr>
        <w:t xml:space="preserve"> </w:t>
      </w:r>
      <w:r w:rsidR="002432E9">
        <w:rPr>
          <w:rFonts w:ascii="TH SarabunPSK" w:hAnsi="TH SarabunPSK" w:cs="TH SarabunPSK"/>
          <w:sz w:val="32"/>
          <w:szCs w:val="32"/>
        </w:rPr>
        <w:t>unchalins@gmail.com</w:t>
      </w:r>
    </w:p>
    <w:p w:rsidR="00AF0586" w:rsidRPr="00AF0586" w:rsidRDefault="00AF0586" w:rsidP="00AF05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0586">
        <w:rPr>
          <w:rFonts w:ascii="TH SarabunPSK" w:hAnsi="TH SarabunPSK" w:cs="TH SarabunPSK"/>
          <w:sz w:val="32"/>
          <w:szCs w:val="32"/>
          <w:cs/>
        </w:rPr>
        <w:t>- ส่งผ่านทางไปรษณีย์</w:t>
      </w:r>
    </w:p>
    <w:p w:rsidR="00AF0586" w:rsidRPr="000B54C3" w:rsidRDefault="00AF0586" w:rsidP="00AF058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</w:t>
      </w:r>
      <w:r>
        <w:rPr>
          <w:rFonts w:ascii="TH SarabunPSK" w:hAnsi="TH SarabunPSK" w:cs="TH SarabunPSK"/>
          <w:sz w:val="32"/>
          <w:szCs w:val="32"/>
          <w:cs/>
        </w:rPr>
        <w:t>อยู่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32E9">
        <w:rPr>
          <w:rFonts w:ascii="TH SarabunPSK" w:hAnsi="TH SarabunPSK" w:cs="TH SarabunPSK" w:hint="cs"/>
          <w:sz w:val="32"/>
          <w:szCs w:val="32"/>
          <w:cs/>
        </w:rPr>
        <w:t xml:space="preserve">นางสาวหฤทัย  ตันกุละ  </w:t>
      </w:r>
      <w:r w:rsidR="000B54C3">
        <w:rPr>
          <w:rFonts w:ascii="TH SarabunPSK" w:hAnsi="TH SarabunPSK" w:cs="TH SarabunPSK" w:hint="cs"/>
          <w:sz w:val="32"/>
          <w:szCs w:val="32"/>
          <w:cs/>
        </w:rPr>
        <w:t>(ฝ่ายวิชาการและวิจัย)</w:t>
      </w:r>
    </w:p>
    <w:p w:rsidR="002432E9" w:rsidRDefault="00AF0586" w:rsidP="002432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32E9" w:rsidRPr="00AF0586">
        <w:rPr>
          <w:rFonts w:ascii="TH SarabunPSK" w:hAnsi="TH SarabunPSK" w:cs="TH SarabunPSK"/>
          <w:sz w:val="32"/>
          <w:szCs w:val="32"/>
          <w:cs/>
        </w:rPr>
        <w:t>คณะเทคโนโลยี</w:t>
      </w:r>
      <w:r w:rsidR="002432E9">
        <w:rPr>
          <w:rFonts w:ascii="TH SarabunPSK" w:hAnsi="TH SarabunPSK" w:cs="TH SarabunPSK" w:hint="cs"/>
          <w:sz w:val="32"/>
          <w:szCs w:val="32"/>
          <w:cs/>
        </w:rPr>
        <w:t xml:space="preserve">การเกษตร  </w:t>
      </w:r>
      <w:r w:rsidR="002432E9" w:rsidRPr="00AF05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432E9" w:rsidRDefault="002432E9" w:rsidP="002432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AF0586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="00AF0586">
        <w:rPr>
          <w:rFonts w:ascii="TH SarabunPSK" w:hAnsi="TH SarabunPSK" w:cs="TH SarabunPSK" w:hint="cs"/>
          <w:sz w:val="32"/>
          <w:szCs w:val="32"/>
          <w:cs/>
        </w:rPr>
        <w:tab/>
      </w:r>
      <w:r w:rsidR="00AF0586">
        <w:rPr>
          <w:rFonts w:ascii="TH SarabunPSK" w:hAnsi="TH SarabunPSK" w:cs="TH SarabunPSK" w:hint="cs"/>
          <w:sz w:val="32"/>
          <w:szCs w:val="32"/>
          <w:cs/>
        </w:rPr>
        <w:tab/>
      </w:r>
      <w:r w:rsidR="00AF0586">
        <w:rPr>
          <w:rFonts w:ascii="TH SarabunPSK" w:hAnsi="TH SarabunPSK" w:cs="TH SarabunPSK" w:hint="cs"/>
          <w:sz w:val="32"/>
          <w:szCs w:val="32"/>
          <w:cs/>
        </w:rPr>
        <w:tab/>
      </w:r>
    </w:p>
    <w:p w:rsidR="002432E9" w:rsidRDefault="002432E9" w:rsidP="002432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เลขที่ 2  ถนนพหลโยธิน 87  ซอย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  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ต</w:t>
      </w:r>
      <w:proofErr w:type="gramEnd"/>
      <w:r w:rsidR="00AF0586" w:rsidRPr="00AF0586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ประชาธิปัตย์   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F0586" w:rsidRPr="00AF0586" w:rsidRDefault="00AF0586" w:rsidP="002432E9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F0586">
        <w:rPr>
          <w:rFonts w:ascii="TH SarabunPSK" w:hAnsi="TH SarabunPSK" w:cs="TH SarabunPSK"/>
          <w:sz w:val="32"/>
          <w:szCs w:val="32"/>
          <w:cs/>
        </w:rPr>
        <w:t>อ.ธัญบุรี</w:t>
      </w:r>
      <w:r w:rsidR="002432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432E9">
        <w:rPr>
          <w:rFonts w:ascii="TH SarabunPSK" w:hAnsi="TH SarabunPSK" w:cs="TH SarabunPSK"/>
          <w:sz w:val="32"/>
          <w:szCs w:val="32"/>
          <w:cs/>
        </w:rPr>
        <w:t>จ.ปทุมธานี 121</w:t>
      </w:r>
      <w:r w:rsidR="002432E9">
        <w:rPr>
          <w:rFonts w:ascii="TH SarabunPSK" w:hAnsi="TH SarabunPSK" w:cs="TH SarabunPSK" w:hint="cs"/>
          <w:sz w:val="32"/>
          <w:szCs w:val="32"/>
          <w:cs/>
        </w:rPr>
        <w:t>3</w:t>
      </w:r>
      <w:r w:rsidRPr="00AF0586">
        <w:rPr>
          <w:rFonts w:ascii="TH SarabunPSK" w:hAnsi="TH SarabunPSK" w:cs="TH SarabunPSK"/>
          <w:sz w:val="32"/>
          <w:szCs w:val="32"/>
          <w:cs/>
        </w:rPr>
        <w:t>0</w:t>
      </w:r>
    </w:p>
    <w:p w:rsidR="00AF0586" w:rsidRPr="00AF0586" w:rsidRDefault="00462F4D" w:rsidP="00AF05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 xml:space="preserve">4.2 กรุณาส่งรูปเล่มรายงานโครงงานฉบับสมบูรณ์โดยใช้ตัวอักษร </w:t>
      </w:r>
      <w:r w:rsidR="00AF0586" w:rsidRPr="00AF0586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AF0586" w:rsidRPr="00AF0586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A3749C">
        <w:rPr>
          <w:rFonts w:ascii="TH SarabunPSK" w:hAnsi="TH SarabunPSK" w:cs="TH SarabunPSK"/>
          <w:sz w:val="32"/>
          <w:szCs w:val="32"/>
          <w:cs/>
        </w:rPr>
        <w:t>ขนาด 16 จ</w:t>
      </w:r>
      <w:r w:rsidR="00A3749C">
        <w:rPr>
          <w:rFonts w:ascii="TH SarabunPSK" w:hAnsi="TH SarabunPSK" w:cs="TH SarabunPSK" w:hint="cs"/>
          <w:sz w:val="32"/>
          <w:szCs w:val="32"/>
          <w:cs/>
        </w:rPr>
        <w:t>ำ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 xml:space="preserve">นวน 5 ชุด ด้วยตนเอง หรือผ่านทางไปรษณีย์ </w:t>
      </w:r>
      <w:r w:rsidR="00AF0586" w:rsidRPr="00A3749C">
        <w:rPr>
          <w:rFonts w:ascii="TH SarabunPSK" w:hAnsi="TH SarabunPSK" w:cs="TH SarabunPSK"/>
          <w:b/>
          <w:bCs/>
          <w:sz w:val="32"/>
          <w:szCs w:val="32"/>
          <w:cs/>
        </w:rPr>
        <w:t>ภายใน วัน</w:t>
      </w:r>
      <w:r w:rsidR="00A865BC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AF0586" w:rsidRPr="00A3749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proofErr w:type="gramStart"/>
      <w:r w:rsidR="00BC44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 </w:t>
      </w:r>
      <w:r w:rsidR="00AF0586" w:rsidRPr="00A374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สิงหาคม</w:t>
      </w:r>
      <w:proofErr w:type="gramEnd"/>
      <w:r w:rsidR="00AF0586" w:rsidRPr="00A3749C">
        <w:rPr>
          <w:rFonts w:ascii="TH SarabunPSK" w:hAnsi="TH SarabunPSK" w:cs="TH SarabunPSK"/>
          <w:b/>
          <w:bCs/>
          <w:sz w:val="32"/>
          <w:szCs w:val="32"/>
          <w:cs/>
        </w:rPr>
        <w:t xml:space="preserve"> 255</w:t>
      </w:r>
      <w:r w:rsidR="00BC441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421878" w:rsidRDefault="00462F4D" w:rsidP="00AF05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21878" w:rsidRDefault="00421878" w:rsidP="00AF0586">
      <w:pPr>
        <w:rPr>
          <w:rFonts w:ascii="TH SarabunPSK" w:hAnsi="TH SarabunPSK" w:cs="TH SarabunPSK"/>
          <w:sz w:val="32"/>
          <w:szCs w:val="32"/>
        </w:rPr>
      </w:pPr>
    </w:p>
    <w:p w:rsidR="00AF0586" w:rsidRDefault="00581506" w:rsidP="0042187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4.3 ผู้เข้าร่วมประกวดจัดท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ป้ายแสดงโครงงานให้ถูกต้องตามแบบ สสวท. โดยประกอบด้วยวัสดุ เป็นแผ่น 3 แผ่น แผ่นกลางมีขนาด 60</w:t>
      </w:r>
      <w:r w:rsidR="00AF0586" w:rsidRPr="00AF0586">
        <w:rPr>
          <w:rFonts w:ascii="TH SarabunPSK" w:hAnsi="TH SarabunPSK" w:cs="TH SarabunPSK"/>
          <w:sz w:val="32"/>
          <w:szCs w:val="32"/>
        </w:rPr>
        <w:t>×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120 เซนติเมตร แผ่นข้างมีขนาด 60</w:t>
      </w:r>
      <w:r w:rsidR="00AF0586" w:rsidRPr="00AF0586">
        <w:rPr>
          <w:rFonts w:ascii="TH SarabunPSK" w:hAnsi="TH SarabunPSK" w:cs="TH SarabunPSK"/>
          <w:sz w:val="32"/>
          <w:szCs w:val="32"/>
        </w:rPr>
        <w:t>×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60 เซนติเมตร (ดังรูป)</w:t>
      </w:r>
    </w:p>
    <w:p w:rsidR="003320BC" w:rsidRPr="00044E9A" w:rsidRDefault="00780719" w:rsidP="003320BC">
      <w:pPr>
        <w:jc w:val="thaiDistribute"/>
        <w:rPr>
          <w:rFonts w:ascii="TH Sarabun New" w:hAnsi="TH Sarabun New" w:cs="TH Sarabun New"/>
          <w:spacing w:val="4"/>
          <w:sz w:val="32"/>
          <w:szCs w:val="32"/>
        </w:rPr>
      </w:pPr>
      <w:r>
        <w:rPr>
          <w:rFonts w:ascii="TH Sarabun New" w:hAnsi="TH Sarabun New" w:cs="TH Sarabun New"/>
          <w:noProof/>
          <w:spacing w:val="4"/>
          <w:sz w:val="32"/>
          <w:szCs w:val="32"/>
        </w:rPr>
        <w:pict>
          <v:group id="Group 1" o:spid="_x0000_s1026" style="position:absolute;left:0;text-align:left;margin-left:43.6pt;margin-top:9.35pt;width:375.65pt;height:177.9pt;z-index:251659264" coordorigin="2492,3594" coordsize="7513,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">
            <v:rect id="Rectangle 3" o:spid="_x0000_s1027" style="position:absolute;left:4520;top:5011;width:3402;height:17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<v:rect id="Rectangle 4" o:spid="_x0000_s1028" style="position:absolute;left:7922;top:5011;width:1701;height:17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<v:rect id="Rectangle 5" o:spid="_x0000_s1029" style="position:absolute;left:2819;top:5011;width:1701;height:17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4520;top:3594;width:3402;height:1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3320BC" w:rsidRPr="00D4217D" w:rsidRDefault="003320BC" w:rsidP="003320BC">
                    <w:pPr>
                      <w:jc w:val="center"/>
                      <w:rPr>
                        <w:rFonts w:ascii="TH SarabunPSK" w:hAnsi="TH SarabunPSK" w:cs="TH SarabunPSK"/>
                        <w:sz w:val="28"/>
                        <w:szCs w:val="28"/>
                      </w:rPr>
                    </w:pPr>
                    <w:r w:rsidRPr="00D4217D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สถานศึกษา.............................................</w:t>
                    </w:r>
                  </w:p>
                  <w:p w:rsidR="003320BC" w:rsidRPr="00E620EE" w:rsidRDefault="003320BC" w:rsidP="003320BC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D4217D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ชื่อโครงงาน</w:t>
                    </w:r>
                    <w:r w:rsidRPr="00E620E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............</w:t>
                    </w: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..............................</w:t>
                    </w:r>
                  </w:p>
                  <w:p w:rsidR="003320BC" w:rsidRDefault="003320BC" w:rsidP="003320BC"/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AutoShape 7" o:spid="_x0000_s1031" type="#_x0000_t88" style="position:absolute;left:8051;top:3594;width:143;height:13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1Ko8QA&#10;AADaAAAADwAAAGRycy9kb3ducmV2LnhtbESPW2sCMRSE3wv+h3CEvtWsLUhZjaIWQXpBvID4dtwc&#10;N4ubkyVJ3e2/bwoFH4eZ+YaZzDpbixv5UDlWMBxkIIgLpysuFRz2q6dXECEia6wdk4IfCjCb9h4m&#10;mGvX8pZuu1iKBOGQowITY5NLGQpDFsPANcTJuzhvMSbpS6k9tglua/mcZSNpseK0YLChpaHiuvu2&#10;Ci4n8+LeP98+ztYfvw71Yr45t6VSj/1uPgYRqYv38H97rRWM4O9Kug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9SqPEAAAA2gAAAA8AAAAAAAAAAAAAAAAAmAIAAGRycy9k&#10;b3ducmV2LnhtbFBLBQYAAAAABAAEAPUAAACJAwAAAAA=&#10;"/>
            <v:shape id="AutoShape 8" o:spid="_x0000_s1032" type="#_x0000_t88" style="position:absolute;left:9755;top:5159;width:250;height:1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vOMQA&#10;AADaAAAADwAAAGRycy9kb3ducmV2LnhtbESPQWsCMRSE74X+h/AK3mpWhVZWo1hLQWpFagXx9tw8&#10;N0s3L0sS3fXfN4VCj8PMfMNM552txZV8qBwrGPQzEMSF0xWXCvZfb49jECEia6wdk4IbBZjP7u+m&#10;mGvX8iddd7EUCcIhRwUmxiaXMhSGLIa+a4iTd3beYkzSl1J7bBPc1nKYZU/SYsVpwWBDS0PF9+5i&#10;FZyPZuTeP17XJ+sPm339stie2lKp3kO3mICI1MX/8F97pRU8w++VdA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x7zjEAAAA2gAAAA8AAAAAAAAAAAAAAAAAmAIAAGRycy9k&#10;b3ducmV2LnhtbFBLBQYAAAAABAAEAPUAAACJAwAAAAA=&#10;"/>
            <v:shape id="AutoShape 9" o:spid="_x0000_s1033" type="#_x0000_t88" style="position:absolute;left:6104;top:5404;width:302;height:3193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2DRr4A&#10;AADaAAAADwAAAGRycy9kb3ducmV2LnhtbERPTYvCMBC9C/6HMAvebKqgSNcosiB4EtRd8Dg0s02x&#10;mcQkavXXbw4LHh/ve7nubSfuFGLrWMGkKEEQ10633Cj4Pm3HCxAxIWvsHJOCJ0VYr4aDJVbaPfhA&#10;92NqRA7hWKECk5KvpIy1IYuxcJ44c78uWEwZhkbqgI8cbjs5Lcu5tNhybjDo6ctQfTnerIIf72aL&#10;k96ZZ7dvg56cr6+Zvyo1+ug3nyAS9ekt/nfvtIK8NV/JN0C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9g0a+AAAA2gAAAA8AAAAAAAAAAAAAAAAAmAIAAGRycy9kb3ducmV2&#10;LnhtbFBLBQYAAAAABAAEAPUAAACDAwAAAAA=&#10;"/>
            <v:shape id="AutoShape 10" o:spid="_x0000_s1034" type="#_x0000_t88" style="position:absolute;left:8569;top:6203;width:302;height:159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Em3cEA&#10;AADaAAAADwAAAGRycy9kb3ducmV2LnhtbESPQWsCMRSE7wX/Q3hCbzVrwaKrUUQQPBXUCh4fm+dm&#10;cfMSk1RXf30jCD0OM/MNM1t0thVXCrFxrGA4KEAQV043XCv42a8/xiBiQtbYOiYFd4qwmPfeZlhq&#10;d+MtXXepFhnCsUQFJiVfShkrQxbjwHni7J1csJiyDLXUAW8Zblv5WRRf0mLDecGgp5Wh6rz7tQoO&#10;3o3Ge70x9/a7CXp4vDxG/qLUe79bTkEk6tJ/+NXeaAUTeF7JN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xJt3BAAAA2gAAAA8AAAAAAAAAAAAAAAAAmAIAAGRycy9kb3du&#10;cmV2LnhtbFBLBQYAAAAABAAEAPUAAACGAwAAAAA=&#10;"/>
            <v:shape id="AutoShape 11" o:spid="_x0000_s1035" type="#_x0000_t88" style="position:absolute;left:3466;top:6203;width:302;height:159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VuMMA&#10;AADbAAAADwAAAGRycy9kb3ducmV2LnhtbESPQWsCMRCF7wX/Q5hCbzWroMjWKKUgeBLUFjwOm+lm&#10;6WYSk6hrf33nUPA2w3vz3jfL9eB7daWUu8AGJuMKFHETbMetgc/j5nUBKhdki31gMnCnDOvV6GmJ&#10;tQ033tP1UFolIZxrNOBKibXWuXHkMY9DJBbtOySPRdbUapvwJuG+19OqmmuPHUuDw0gfjpqfw8Ub&#10;+Iphtjjarbv3uy7Zyen8O4tnY16eh/c3UIWG8jD/X2+t4Au9/CID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NVuMMAAADbAAAADwAAAAAAAAAAAAAAAACYAgAAZHJzL2Rv&#10;d25yZXYueG1sUEsFBgAAAAAEAAQA9QAAAIgDAAAAAA==&#10;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AutoShape 12" o:spid="_x0000_s1036" type="#_x0000_t87" style="position:absolute;left:2492;top:5110;width:238;height:1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zEMEA&#10;AADbAAAADwAAAGRycy9kb3ducmV2LnhtbERPS4vCMBC+C/6HMIKXZU3rQZauaVkEwfWg+DwPzWxb&#10;bCa1yWr11xtB8DYf33OmWWdqcaHWVZYVxKMIBHFudcWFgv1u/vkFwnlkjbVlUnAjB1na700x0fbK&#10;G7psfSFCCLsEFZTeN4mULi/JoBvZhjhwf7Y16ANsC6lbvIZwU8txFE2kwYpDQ4kNzUrKT9t/o8Af&#10;4lXe3e0Z57/HaBF/LDfr01Kp4aD7+QbhqfNv8cu90GF+DM9fwg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v8xDBAAAA2wAAAA8AAAAAAAAAAAAAAAAAmAIAAGRycy9kb3du&#10;cmV2LnhtbFBLBQYAAAAABAAEAPUAAACGAwAAAAA=&#10;"/>
          </v:group>
        </w:pict>
      </w:r>
    </w:p>
    <w:p w:rsidR="003320BC" w:rsidRPr="00044E9A" w:rsidRDefault="003320BC" w:rsidP="003320BC">
      <w:pPr>
        <w:jc w:val="thaiDistribute"/>
        <w:rPr>
          <w:rFonts w:ascii="TH Sarabun New" w:hAnsi="TH Sarabun New" w:cs="TH Sarabun New"/>
          <w:spacing w:val="4"/>
          <w:sz w:val="32"/>
          <w:szCs w:val="32"/>
        </w:rPr>
      </w:pPr>
    </w:p>
    <w:p w:rsidR="003320BC" w:rsidRPr="00044E9A" w:rsidRDefault="003320BC" w:rsidP="003320BC">
      <w:pPr>
        <w:jc w:val="thaiDistribute"/>
        <w:rPr>
          <w:rFonts w:ascii="TH Sarabun New" w:hAnsi="TH Sarabun New" w:cs="TH Sarabun New"/>
          <w:spacing w:val="4"/>
          <w:sz w:val="32"/>
          <w:szCs w:val="32"/>
        </w:rPr>
      </w:pPr>
      <w:r w:rsidRPr="00044E9A">
        <w:rPr>
          <w:rFonts w:ascii="TH Sarabun New" w:hAnsi="TH Sarabun New" w:cs="TH Sarabun New"/>
          <w:spacing w:val="4"/>
          <w:sz w:val="32"/>
          <w:szCs w:val="32"/>
        </w:rPr>
        <w:tab/>
      </w:r>
      <w:r w:rsidRPr="00044E9A">
        <w:rPr>
          <w:rFonts w:ascii="TH Sarabun New" w:hAnsi="TH Sarabun New" w:cs="TH Sarabun New"/>
          <w:spacing w:val="4"/>
          <w:sz w:val="32"/>
          <w:szCs w:val="32"/>
        </w:rPr>
        <w:tab/>
      </w:r>
      <w:r w:rsidRPr="00044E9A">
        <w:rPr>
          <w:rFonts w:ascii="TH Sarabun New" w:hAnsi="TH Sarabun New" w:cs="TH Sarabun New"/>
          <w:spacing w:val="4"/>
          <w:sz w:val="32"/>
          <w:szCs w:val="32"/>
        </w:rPr>
        <w:tab/>
      </w:r>
      <w:r w:rsidRPr="00044E9A">
        <w:rPr>
          <w:rFonts w:ascii="TH Sarabun New" w:hAnsi="TH Sarabun New" w:cs="TH Sarabun New"/>
          <w:spacing w:val="4"/>
          <w:sz w:val="32"/>
          <w:szCs w:val="32"/>
        </w:rPr>
        <w:tab/>
      </w:r>
      <w:r w:rsidRPr="00044E9A">
        <w:rPr>
          <w:rFonts w:ascii="TH Sarabun New" w:hAnsi="TH Sarabun New" w:cs="TH Sarabun New"/>
          <w:spacing w:val="4"/>
          <w:sz w:val="32"/>
          <w:szCs w:val="32"/>
        </w:rPr>
        <w:tab/>
      </w:r>
      <w:r w:rsidRPr="00044E9A">
        <w:rPr>
          <w:rFonts w:ascii="TH Sarabun New" w:hAnsi="TH Sarabun New" w:cs="TH Sarabun New"/>
          <w:spacing w:val="4"/>
          <w:sz w:val="32"/>
          <w:szCs w:val="32"/>
        </w:rPr>
        <w:tab/>
      </w:r>
      <w:r w:rsidRPr="00044E9A">
        <w:rPr>
          <w:rFonts w:ascii="TH Sarabun New" w:hAnsi="TH Sarabun New" w:cs="TH Sarabun New"/>
          <w:spacing w:val="4"/>
          <w:sz w:val="32"/>
          <w:szCs w:val="32"/>
        </w:rPr>
        <w:tab/>
      </w:r>
      <w:r w:rsidRPr="00044E9A">
        <w:rPr>
          <w:rFonts w:ascii="TH Sarabun New" w:hAnsi="TH Sarabun New" w:cs="TH Sarabun New"/>
          <w:spacing w:val="4"/>
          <w:sz w:val="32"/>
          <w:szCs w:val="32"/>
        </w:rPr>
        <w:tab/>
      </w:r>
      <w:r w:rsidRPr="00044E9A">
        <w:rPr>
          <w:rFonts w:ascii="TH Sarabun New" w:hAnsi="TH Sarabun New" w:cs="TH Sarabun New"/>
          <w:spacing w:val="4"/>
          <w:sz w:val="32"/>
          <w:szCs w:val="32"/>
          <w:cs/>
        </w:rPr>
        <w:t xml:space="preserve">ไม่เกิน 50 </w:t>
      </w:r>
      <w:r w:rsidRPr="00044E9A">
        <w:rPr>
          <w:rFonts w:ascii="TH Sarabun New" w:hAnsi="TH Sarabun New" w:cs="TH Sarabun New"/>
          <w:spacing w:val="4"/>
          <w:sz w:val="32"/>
          <w:szCs w:val="32"/>
        </w:rPr>
        <w:t>cm.</w:t>
      </w:r>
    </w:p>
    <w:p w:rsidR="003320BC" w:rsidRPr="00044E9A" w:rsidRDefault="003320BC" w:rsidP="003320B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44E9A">
        <w:rPr>
          <w:rFonts w:ascii="TH Sarabun New" w:hAnsi="TH Sarabun New" w:cs="TH Sarabun New"/>
          <w:sz w:val="32"/>
          <w:szCs w:val="32"/>
        </w:rPr>
        <w:tab/>
      </w:r>
    </w:p>
    <w:p w:rsidR="003320BC" w:rsidRPr="00044E9A" w:rsidRDefault="003320BC" w:rsidP="003320BC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3320BC" w:rsidRPr="00044E9A" w:rsidRDefault="003320BC" w:rsidP="003320B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</w:p>
    <w:p w:rsidR="003320BC" w:rsidRPr="00044E9A" w:rsidRDefault="003320BC" w:rsidP="003320B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44E9A">
        <w:rPr>
          <w:rFonts w:ascii="TH Sarabun New" w:hAnsi="TH Sarabun New" w:cs="TH Sarabun New"/>
          <w:sz w:val="32"/>
          <w:szCs w:val="32"/>
        </w:rPr>
        <w:t xml:space="preserve">   60 cm.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60 </w:t>
      </w:r>
      <w:r w:rsidRPr="00044E9A">
        <w:rPr>
          <w:rFonts w:ascii="TH Sarabun New" w:hAnsi="TH Sarabun New" w:cs="TH Sarabun New"/>
          <w:sz w:val="32"/>
          <w:szCs w:val="32"/>
        </w:rPr>
        <w:t>cm.</w:t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</w:p>
    <w:p w:rsidR="003320BC" w:rsidRPr="00044E9A" w:rsidRDefault="003320BC" w:rsidP="003320B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</w:p>
    <w:p w:rsidR="003320BC" w:rsidRPr="00044E9A" w:rsidRDefault="003320BC" w:rsidP="003320B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  <w:t xml:space="preserve">   60 cm.</w:t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  <w:t>120 cm.</w:t>
      </w:r>
      <w:r w:rsidRPr="00044E9A">
        <w:rPr>
          <w:rFonts w:ascii="TH Sarabun New" w:hAnsi="TH Sarabun New" w:cs="TH Sarabun New"/>
          <w:sz w:val="32"/>
          <w:szCs w:val="32"/>
        </w:rPr>
        <w:tab/>
      </w:r>
      <w:r w:rsidRPr="00044E9A">
        <w:rPr>
          <w:rFonts w:ascii="TH Sarabun New" w:hAnsi="TH Sarabun New" w:cs="TH Sarabun New"/>
          <w:sz w:val="32"/>
          <w:szCs w:val="32"/>
        </w:rPr>
        <w:tab/>
        <w:t xml:space="preserve"> 60 cm.</w:t>
      </w:r>
    </w:p>
    <w:p w:rsidR="003320BC" w:rsidRDefault="003320BC" w:rsidP="00AF0586">
      <w:pPr>
        <w:rPr>
          <w:rFonts w:ascii="TH SarabunPSK" w:hAnsi="TH SarabunPSK" w:cs="TH SarabunPSK"/>
          <w:sz w:val="32"/>
          <w:szCs w:val="32"/>
        </w:rPr>
      </w:pPr>
    </w:p>
    <w:p w:rsidR="00581506" w:rsidRDefault="00462F4D" w:rsidP="00AF0586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0586" w:rsidRPr="00AF0586">
        <w:rPr>
          <w:rFonts w:ascii="TH SarabunPSK" w:hAnsi="TH SarabunPSK" w:cs="TH SarabunPSK"/>
          <w:sz w:val="32"/>
          <w:szCs w:val="32"/>
        </w:rPr>
        <w:t xml:space="preserve">4.4 </w:t>
      </w:r>
      <w:proofErr w:type="gramStart"/>
      <w:r w:rsidR="00581506">
        <w:rPr>
          <w:rFonts w:ascii="TH SarabunPSK" w:hAnsi="TH SarabunPSK" w:cs="TH SarabunPSK"/>
          <w:sz w:val="32"/>
          <w:szCs w:val="32"/>
          <w:cs/>
        </w:rPr>
        <w:t>ผู้เข้าร่วมประกวดสามารถน</w:t>
      </w:r>
      <w:r w:rsidR="00581506">
        <w:rPr>
          <w:rFonts w:ascii="TH SarabunPSK" w:hAnsi="TH SarabunPSK" w:cs="TH SarabunPSK" w:hint="cs"/>
          <w:sz w:val="32"/>
          <w:szCs w:val="32"/>
          <w:cs/>
        </w:rPr>
        <w:t>ำ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โครงงานมาจัดพร้อมแสดงชิ้นงาน</w:t>
      </w:r>
      <w:r w:rsidR="00BC44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6017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266017">
        <w:rPr>
          <w:rFonts w:ascii="TH SarabunPSK" w:hAnsi="TH SarabunPSK" w:cs="TH SarabunPSK" w:hint="cs"/>
          <w:sz w:val="32"/>
          <w:szCs w:val="32"/>
          <w:cs/>
        </w:rPr>
        <w:t>กรุณาระบุในแบบตอบรับ)</w:t>
      </w:r>
    </w:p>
    <w:p w:rsidR="00AF0586" w:rsidRDefault="00581506" w:rsidP="00AF058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วัน</w:t>
      </w:r>
      <w:r w:rsidR="00BC4413">
        <w:rPr>
          <w:rFonts w:ascii="TH SarabunPSK" w:hAnsi="TH SarabunPSK" w:cs="TH SarabunPSK" w:hint="cs"/>
          <w:sz w:val="32"/>
          <w:szCs w:val="32"/>
          <w:cs/>
        </w:rPr>
        <w:t>พุธ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C4413">
        <w:rPr>
          <w:rFonts w:ascii="TH SarabunPSK" w:hAnsi="TH SarabunPSK" w:cs="TH SarabunPSK"/>
          <w:sz w:val="32"/>
          <w:szCs w:val="32"/>
        </w:rPr>
        <w:t xml:space="preserve">          </w:t>
      </w:r>
      <w:proofErr w:type="gramStart"/>
      <w:r w:rsidR="00BC4413">
        <w:rPr>
          <w:rFonts w:ascii="TH SarabunPSK" w:hAnsi="TH SarabunPSK" w:cs="TH SarabunPSK"/>
          <w:sz w:val="32"/>
          <w:szCs w:val="32"/>
        </w:rPr>
        <w:t xml:space="preserve">23   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สิงหาคม</w:t>
      </w:r>
      <w:r w:rsidR="00AF0586" w:rsidRPr="00AF0586">
        <w:rPr>
          <w:rFonts w:ascii="TH SarabunPSK" w:hAnsi="TH SarabunPSK" w:cs="TH SarabunPSK"/>
          <w:sz w:val="32"/>
          <w:szCs w:val="32"/>
        </w:rPr>
        <w:t xml:space="preserve"> </w:t>
      </w:r>
      <w:r w:rsidR="00BC4413">
        <w:rPr>
          <w:rFonts w:ascii="TH SarabunPSK" w:hAnsi="TH SarabunPSK" w:cs="TH SarabunPSK"/>
          <w:sz w:val="32"/>
          <w:szCs w:val="32"/>
        </w:rPr>
        <w:t xml:space="preserve">  </w:t>
      </w:r>
      <w:r w:rsidR="00AF0586" w:rsidRPr="00AF0586">
        <w:rPr>
          <w:rFonts w:ascii="TH SarabunPSK" w:hAnsi="TH SarabunPSK" w:cs="TH SarabunPSK"/>
          <w:sz w:val="32"/>
          <w:szCs w:val="32"/>
        </w:rPr>
        <w:t>255</w:t>
      </w:r>
      <w:r w:rsidR="00BC4413">
        <w:rPr>
          <w:rFonts w:ascii="TH SarabunPSK" w:hAnsi="TH SarabunPSK" w:cs="TH SarabunPSK" w:hint="cs"/>
          <w:sz w:val="32"/>
          <w:szCs w:val="32"/>
          <w:cs/>
        </w:rPr>
        <w:t xml:space="preserve">9   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C4413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13.00 – 18.00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</w:p>
    <w:p w:rsidR="00581506" w:rsidRPr="00581506" w:rsidRDefault="00BC4413" w:rsidP="00AF0586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วันพฤหัสบดี</w:t>
      </w:r>
      <w:r w:rsidR="0058150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81506" w:rsidRPr="00AF0586">
        <w:rPr>
          <w:rFonts w:ascii="TH SarabunPSK" w:hAnsi="TH SarabunPSK" w:cs="TH SarabunPSK"/>
          <w:sz w:val="32"/>
          <w:szCs w:val="32"/>
          <w:cs/>
        </w:rPr>
        <w:t>สิงหาคม</w:t>
      </w:r>
      <w:r w:rsidR="00581506" w:rsidRPr="00AF058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581506" w:rsidRPr="00AF0586">
        <w:rPr>
          <w:rFonts w:ascii="TH SarabunPSK" w:hAnsi="TH SarabunPSK" w:cs="TH SarabunPSK"/>
          <w:sz w:val="32"/>
          <w:szCs w:val="32"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    </w:t>
      </w:r>
      <w:r w:rsidR="00581506"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81506">
        <w:rPr>
          <w:rFonts w:ascii="TH SarabunPSK" w:hAnsi="TH SarabunPSK" w:cs="TH SarabunPSK" w:hint="cs"/>
          <w:sz w:val="32"/>
          <w:szCs w:val="32"/>
          <w:cs/>
        </w:rPr>
        <w:t>07.</w:t>
      </w:r>
      <w:r w:rsidR="00581506">
        <w:rPr>
          <w:rFonts w:ascii="TH SarabunPSK" w:hAnsi="TH SarabunPSK" w:cs="TH SarabunPSK"/>
          <w:sz w:val="32"/>
          <w:szCs w:val="32"/>
        </w:rPr>
        <w:t xml:space="preserve">00 – </w:t>
      </w:r>
      <w:r w:rsidR="00581506">
        <w:rPr>
          <w:rFonts w:ascii="TH SarabunPSK" w:hAnsi="TH SarabunPSK" w:cs="TH SarabunPSK" w:hint="cs"/>
          <w:sz w:val="32"/>
          <w:szCs w:val="32"/>
          <w:cs/>
        </w:rPr>
        <w:t>08</w:t>
      </w:r>
      <w:r w:rsidR="00581506">
        <w:rPr>
          <w:rFonts w:ascii="TH SarabunPSK" w:hAnsi="TH SarabunPSK" w:cs="TH SarabunPSK"/>
          <w:sz w:val="32"/>
          <w:szCs w:val="32"/>
        </w:rPr>
        <w:t xml:space="preserve">.00 </w:t>
      </w:r>
      <w:r w:rsidR="00581506"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</w:p>
    <w:p w:rsidR="00AF0586" w:rsidRPr="00AF0586" w:rsidRDefault="00462F4D" w:rsidP="00AF0586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F0586" w:rsidRPr="00AF0586">
        <w:rPr>
          <w:rFonts w:ascii="TH SarabunPSK" w:hAnsi="TH SarabunPSK" w:cs="TH SarabunPSK"/>
          <w:sz w:val="32"/>
          <w:szCs w:val="32"/>
        </w:rPr>
        <w:t xml:space="preserve">4.5 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โครงงาน</w:t>
      </w:r>
      <w:r w:rsidR="005F574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ส่งเข้าร่วมประกวด</w:t>
      </w:r>
      <w:r w:rsidR="00AF0586" w:rsidRPr="00AF0586">
        <w:rPr>
          <w:rFonts w:ascii="TH SarabunPSK" w:hAnsi="TH SarabunPSK" w:cs="TH SarabunPSK"/>
          <w:b/>
          <w:bCs/>
          <w:sz w:val="32"/>
          <w:szCs w:val="32"/>
          <w:cs/>
        </w:rPr>
        <w:t>ต้องไม่เป็นโครงงานที่ลอกเลียนแบบของผู้อื่น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และต้องเป็นโครงงาน</w:t>
      </w:r>
      <w:r w:rsidR="005F574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F0586" w:rsidRPr="00AF0586">
        <w:rPr>
          <w:rFonts w:ascii="TH SarabunPSK" w:hAnsi="TH SarabunPSK" w:cs="TH SarabunPSK"/>
          <w:sz w:val="32"/>
          <w:szCs w:val="32"/>
          <w:cs/>
        </w:rPr>
        <w:t>ไม่เคยได้รับรางวัลระดับภาคขึ้นไปมาก่อน</w:t>
      </w:r>
    </w:p>
    <w:p w:rsidR="00AF0586" w:rsidRDefault="00462F4D" w:rsidP="00AF05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F0586" w:rsidRPr="00AF0586">
        <w:rPr>
          <w:rFonts w:ascii="TH SarabunPSK" w:hAnsi="TH SarabunPSK" w:cs="TH SarabunPSK"/>
          <w:sz w:val="32"/>
          <w:szCs w:val="32"/>
        </w:rPr>
        <w:t xml:space="preserve">4.6 </w:t>
      </w:r>
      <w:proofErr w:type="gramStart"/>
      <w:r w:rsidR="00AF0586" w:rsidRPr="005F5740">
        <w:rPr>
          <w:rFonts w:ascii="TH SarabunPSK" w:hAnsi="TH SarabunPSK" w:cs="TH SarabunPSK"/>
          <w:sz w:val="32"/>
          <w:szCs w:val="32"/>
          <w:cs/>
        </w:rPr>
        <w:t>ผู้เข้าร่วมประกวดต้องน</w:t>
      </w:r>
      <w:r w:rsidR="005F5740">
        <w:rPr>
          <w:rFonts w:ascii="TH SarabunPSK" w:hAnsi="TH SarabunPSK" w:cs="TH SarabunPSK" w:hint="cs"/>
          <w:sz w:val="32"/>
          <w:szCs w:val="32"/>
          <w:cs/>
        </w:rPr>
        <w:t>ำ</w:t>
      </w:r>
      <w:r w:rsidR="00AF0586" w:rsidRPr="005F5740">
        <w:rPr>
          <w:rFonts w:ascii="TH SarabunPSK" w:hAnsi="TH SarabunPSK" w:cs="TH SarabunPSK"/>
          <w:sz w:val="32"/>
          <w:szCs w:val="32"/>
          <w:cs/>
        </w:rPr>
        <w:t>เสนอโครงงานต่อคณะกรรมการใน</w:t>
      </w:r>
      <w:r w:rsidR="00BC4413"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 w:rsidR="00AF0586" w:rsidRPr="005F5740">
        <w:rPr>
          <w:rFonts w:ascii="TH SarabunPSK" w:hAnsi="TH SarabunPSK" w:cs="TH SarabunPSK"/>
          <w:sz w:val="32"/>
          <w:szCs w:val="32"/>
          <w:cs/>
        </w:rPr>
        <w:t>ที่</w:t>
      </w:r>
      <w:r w:rsidR="00BC4413">
        <w:rPr>
          <w:rFonts w:ascii="TH SarabunPSK" w:hAnsi="TH SarabunPSK" w:cs="TH SarabunPSK"/>
          <w:sz w:val="32"/>
          <w:szCs w:val="32"/>
        </w:rPr>
        <w:t xml:space="preserve">  24</w:t>
      </w:r>
      <w:proofErr w:type="gramEnd"/>
      <w:r w:rsidR="00BC4413">
        <w:rPr>
          <w:rFonts w:ascii="TH SarabunPSK" w:hAnsi="TH SarabunPSK" w:cs="TH SarabunPSK"/>
          <w:sz w:val="32"/>
          <w:szCs w:val="32"/>
        </w:rPr>
        <w:t xml:space="preserve">  </w:t>
      </w:r>
      <w:r w:rsidR="00AF0586" w:rsidRPr="005F5740">
        <w:rPr>
          <w:rFonts w:ascii="TH SarabunPSK" w:hAnsi="TH SarabunPSK" w:cs="TH SarabunPSK"/>
          <w:sz w:val="32"/>
          <w:szCs w:val="32"/>
          <w:cs/>
        </w:rPr>
        <w:t>สิงหาคม</w:t>
      </w:r>
      <w:r w:rsidR="00AF0586" w:rsidRPr="005F5740">
        <w:rPr>
          <w:rFonts w:ascii="TH SarabunPSK" w:hAnsi="TH SarabunPSK" w:cs="TH SarabunPSK"/>
          <w:sz w:val="32"/>
          <w:szCs w:val="32"/>
        </w:rPr>
        <w:t xml:space="preserve"> 255</w:t>
      </w:r>
      <w:r w:rsidR="005F5740">
        <w:rPr>
          <w:rFonts w:ascii="TH SarabunPSK" w:hAnsi="TH SarabunPSK" w:cs="TH SarabunPSK" w:hint="cs"/>
          <w:sz w:val="32"/>
          <w:szCs w:val="32"/>
          <w:cs/>
        </w:rPr>
        <w:t>8</w:t>
      </w:r>
      <w:r w:rsidR="00BC441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F0586" w:rsidRPr="005F5740">
        <w:rPr>
          <w:rFonts w:ascii="TH SarabunPSK" w:hAnsi="TH SarabunPSK" w:cs="TH SarabunPSK"/>
          <w:sz w:val="32"/>
          <w:szCs w:val="32"/>
          <w:cs/>
        </w:rPr>
        <w:t>เวลา</w:t>
      </w:r>
      <w:r w:rsidR="00AF0586" w:rsidRPr="005F5740">
        <w:rPr>
          <w:rFonts w:ascii="TH SarabunPSK" w:hAnsi="TH SarabunPSK" w:cs="TH SarabunPSK"/>
          <w:sz w:val="32"/>
          <w:szCs w:val="32"/>
        </w:rPr>
        <w:t xml:space="preserve"> 09.00 </w:t>
      </w:r>
      <w:r w:rsidR="00AF0586" w:rsidRPr="005F5740">
        <w:rPr>
          <w:rFonts w:ascii="TH SarabunPSK" w:hAnsi="TH SarabunPSK" w:cs="TH SarabunPSK"/>
          <w:sz w:val="32"/>
          <w:szCs w:val="32"/>
          <w:cs/>
        </w:rPr>
        <w:t>น</w:t>
      </w:r>
      <w:r w:rsidR="00AF0586" w:rsidRPr="005F5740">
        <w:rPr>
          <w:rFonts w:ascii="TH SarabunPSK" w:hAnsi="TH SarabunPSK" w:cs="TH SarabunPSK"/>
          <w:sz w:val="32"/>
          <w:szCs w:val="32"/>
        </w:rPr>
        <w:t xml:space="preserve">. </w:t>
      </w:r>
      <w:r w:rsidR="00AF0586" w:rsidRPr="005F5740">
        <w:rPr>
          <w:rFonts w:ascii="TH SarabunPSK" w:hAnsi="TH SarabunPSK" w:cs="TH SarabunPSK"/>
          <w:sz w:val="32"/>
          <w:szCs w:val="32"/>
          <w:cs/>
        </w:rPr>
        <w:t>เป็นต้นไปเพื่อให้คณะกรรมการซักถาม</w:t>
      </w:r>
    </w:p>
    <w:p w:rsidR="00BC4413" w:rsidRPr="005F5740" w:rsidRDefault="00BC4413" w:rsidP="00AF0586">
      <w:pPr>
        <w:rPr>
          <w:rFonts w:ascii="TH SarabunPSK" w:hAnsi="TH SarabunPSK" w:cs="TH SarabunPSK"/>
          <w:sz w:val="32"/>
          <w:szCs w:val="32"/>
        </w:rPr>
      </w:pPr>
    </w:p>
    <w:p w:rsidR="00AF0586" w:rsidRPr="00514442" w:rsidRDefault="00AF0586" w:rsidP="00514442">
      <w:pPr>
        <w:rPr>
          <w:rFonts w:ascii="TH SarabunPSK" w:hAnsi="TH SarabunPSK" w:cs="TH SarabunPSK"/>
          <w:b/>
          <w:bCs/>
          <w:sz w:val="32"/>
          <w:szCs w:val="32"/>
        </w:rPr>
      </w:pPr>
      <w:r w:rsidRPr="00514442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14442">
        <w:rPr>
          <w:rFonts w:ascii="TH SarabunPSK" w:hAnsi="TH SarabunPSK" w:cs="TH SarabunPSK"/>
          <w:b/>
          <w:bCs/>
          <w:sz w:val="32"/>
          <w:szCs w:val="32"/>
          <w:cs/>
        </w:rPr>
        <w:t>รางวัลการประกวด</w:t>
      </w:r>
    </w:p>
    <w:p w:rsidR="00AF0586" w:rsidRPr="00514442" w:rsidRDefault="00462F4D" w:rsidP="00BC4413">
      <w:pPr>
        <w:rPr>
          <w:rFonts w:ascii="TH SarabunPSK" w:hAnsi="TH SarabunPSK" w:cs="TH SarabunPSK"/>
          <w:sz w:val="32"/>
          <w:szCs w:val="32"/>
          <w:cs/>
        </w:rPr>
      </w:pPr>
      <w:r w:rsidRPr="00514442">
        <w:rPr>
          <w:rFonts w:ascii="TH SarabunPSK" w:hAnsi="TH SarabunPSK" w:cs="TH SarabunPSK"/>
          <w:sz w:val="32"/>
          <w:szCs w:val="32"/>
          <w:cs/>
        </w:rPr>
        <w:tab/>
      </w:r>
      <w:r w:rsidR="00BC4413">
        <w:rPr>
          <w:rFonts w:ascii="TH SarabunPSK" w:hAnsi="TH SarabunPSK" w:cs="TH SarabunPSK" w:hint="cs"/>
          <w:sz w:val="32"/>
          <w:szCs w:val="32"/>
          <w:cs/>
        </w:rPr>
        <w:t xml:space="preserve"> อยู่ในระหว่างการพิจารณา</w:t>
      </w:r>
    </w:p>
    <w:p w:rsidR="00462F4D" w:rsidRDefault="00462F4D" w:rsidP="00AF0586">
      <w:pPr>
        <w:pStyle w:val="Default"/>
        <w:rPr>
          <w:b/>
          <w:bCs/>
          <w:sz w:val="32"/>
          <w:szCs w:val="32"/>
        </w:rPr>
      </w:pPr>
    </w:p>
    <w:p w:rsidR="00421878" w:rsidRPr="00BC4413" w:rsidRDefault="00421878" w:rsidP="00AF0586">
      <w:pPr>
        <w:pStyle w:val="Default"/>
        <w:rPr>
          <w:b/>
          <w:bCs/>
          <w:sz w:val="32"/>
          <w:szCs w:val="32"/>
        </w:rPr>
      </w:pPr>
    </w:p>
    <w:p w:rsidR="00AF0586" w:rsidRPr="00E620EE" w:rsidRDefault="00AF0586" w:rsidP="00AF058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6. </w:t>
      </w: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(คะแนนเต็ม 100)</w:t>
      </w:r>
    </w:p>
    <w:p w:rsidR="00AF0586" w:rsidRPr="00E620EE" w:rsidRDefault="00AF0586" w:rsidP="00AF0586">
      <w:pPr>
        <w:rPr>
          <w:rFonts w:ascii="TH SarabunPSK" w:hAnsi="TH SarabunPSK" w:cs="TH SarabunPSK"/>
          <w:sz w:val="16"/>
          <w:szCs w:val="16"/>
        </w:rPr>
      </w:pPr>
    </w:p>
    <w:p w:rsidR="00BC4413" w:rsidRDefault="00AF0586" w:rsidP="00BC4413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C441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กลุ่มวิทยาศาสตร์ </w:t>
      </w:r>
    </w:p>
    <w:p w:rsidR="00BC4413" w:rsidRPr="00BC4413" w:rsidRDefault="00BC4413" w:rsidP="00BC4413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C4413">
        <w:rPr>
          <w:rFonts w:ascii="TH SarabunPSK" w:hAnsi="TH SarabunPSK" w:cs="TH SarabunPSK" w:hint="cs"/>
          <w:sz w:val="32"/>
          <w:szCs w:val="32"/>
          <w:cs/>
        </w:rPr>
        <w:t xml:space="preserve">กลุ่มเทคโนโลยีการเกษตร (เทคโนโลยีการผลิตพืช  ภูมิทัศน์  </w:t>
      </w:r>
      <w:proofErr w:type="spellStart"/>
      <w:r w:rsidRPr="00BC4413">
        <w:rPr>
          <w:rFonts w:ascii="TH SarabunPSK" w:hAnsi="TH SarabunPSK" w:cs="TH SarabunPSK" w:hint="cs"/>
          <w:sz w:val="32"/>
          <w:szCs w:val="32"/>
          <w:cs/>
        </w:rPr>
        <w:t>สัตว</w:t>
      </w:r>
      <w:proofErr w:type="spellEnd"/>
      <w:r w:rsidRPr="00BC4413">
        <w:rPr>
          <w:rFonts w:ascii="TH SarabunPSK" w:hAnsi="TH SarabunPSK" w:cs="TH SarabunPSK" w:hint="cs"/>
          <w:sz w:val="32"/>
          <w:szCs w:val="32"/>
          <w:cs/>
        </w:rPr>
        <w:t xml:space="preserve">ศาสตร์  ประมง  </w:t>
      </w:r>
    </w:p>
    <w:p w:rsidR="00BC4413" w:rsidRDefault="00BC4413" w:rsidP="00BC44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วิทยาศาสตร์สุขภาพสัตว์  วิทยาศาสตร์และเทคโนโลยีการอาหาร  วิศวกรรมแปรรูปผลิตผลเกษตร)</w:t>
      </w:r>
    </w:p>
    <w:p w:rsidR="00514442" w:rsidRPr="00BC4413" w:rsidRDefault="00BC4413" w:rsidP="00BC4413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0586" w:rsidRPr="00BC4413">
        <w:rPr>
          <w:rFonts w:ascii="TH SarabunPSK" w:hAnsi="TH SarabunPSK" w:cs="TH SarabunPSK"/>
          <w:b/>
          <w:bCs/>
          <w:sz w:val="32"/>
          <w:szCs w:val="32"/>
          <w:cs/>
        </w:rPr>
        <w:t>กลุ่มสิ่งประดิษฐ์</w:t>
      </w:r>
    </w:p>
    <w:p w:rsidR="00AF0586" w:rsidRPr="00E620EE" w:rsidRDefault="00AF0586" w:rsidP="005144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>ตอนที่ 1 ความคิดริเริ่มสร้างสรรค์ (40 คะแนน)</w:t>
      </w:r>
    </w:p>
    <w:tbl>
      <w:tblPr>
        <w:tblW w:w="0" w:type="auto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0"/>
        <w:gridCol w:w="1650"/>
      </w:tblGrid>
      <w:tr w:rsidR="00AF0586" w:rsidRPr="00B844CB" w:rsidTr="00462F4D">
        <w:trPr>
          <w:jc w:val="center"/>
        </w:trPr>
        <w:tc>
          <w:tcPr>
            <w:tcW w:w="6800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650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F0586" w:rsidRPr="00B844CB" w:rsidTr="00462F4D">
        <w:trPr>
          <w:jc w:val="center"/>
        </w:trPr>
        <w:tc>
          <w:tcPr>
            <w:tcW w:w="6800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1. เป็นแนวคิดใหม่หรือการบูรณาการ</w:t>
            </w:r>
          </w:p>
        </w:tc>
        <w:tc>
          <w:tcPr>
            <w:tcW w:w="1650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F0586" w:rsidRPr="00B844CB" w:rsidTr="00462F4D">
        <w:trPr>
          <w:jc w:val="center"/>
        </w:trPr>
        <w:tc>
          <w:tcPr>
            <w:tcW w:w="6800" w:type="dxa"/>
            <w:shd w:val="clear" w:color="auto" w:fill="auto"/>
          </w:tcPr>
          <w:p w:rsidR="00AF0586" w:rsidRPr="00B844CB" w:rsidRDefault="00AF0586" w:rsidP="00462F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การประยุกต์ไปใช้</w:t>
            </w:r>
            <w:r w:rsidR="00462F4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</w:p>
        </w:tc>
        <w:tc>
          <w:tcPr>
            <w:tcW w:w="1650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AF0586" w:rsidRPr="00B844CB" w:rsidTr="00462F4D">
        <w:trPr>
          <w:jc w:val="center"/>
        </w:trPr>
        <w:tc>
          <w:tcPr>
            <w:tcW w:w="6800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3. การออกแบบการทดลอง</w:t>
            </w:r>
          </w:p>
        </w:tc>
        <w:tc>
          <w:tcPr>
            <w:tcW w:w="1650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</w:tbl>
    <w:p w:rsidR="00AF0586" w:rsidRPr="00E620EE" w:rsidRDefault="00AF0586" w:rsidP="00AF0586">
      <w:pPr>
        <w:rPr>
          <w:rFonts w:ascii="TH SarabunPSK" w:hAnsi="TH SarabunPSK" w:cs="TH SarabunPSK"/>
          <w:sz w:val="16"/>
          <w:szCs w:val="16"/>
          <w:cs/>
        </w:rPr>
      </w:pPr>
    </w:p>
    <w:p w:rsidR="00AF0586" w:rsidRPr="00E620EE" w:rsidRDefault="00AF0586" w:rsidP="00AF05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>ตอนที่ 2 การเขียนรายงาน (20 คะแนน)</w:t>
      </w:r>
    </w:p>
    <w:tbl>
      <w:tblPr>
        <w:tblW w:w="0" w:type="auto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5"/>
        <w:gridCol w:w="1645"/>
      </w:tblGrid>
      <w:tr w:rsidR="00AF0586" w:rsidRPr="00B844CB" w:rsidTr="00462F4D">
        <w:trPr>
          <w:jc w:val="center"/>
        </w:trPr>
        <w:tc>
          <w:tcPr>
            <w:tcW w:w="6795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เกณฑ์การให้คะแนน</w:t>
            </w:r>
          </w:p>
        </w:tc>
        <w:tc>
          <w:tcPr>
            <w:tcW w:w="1645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F0586" w:rsidRPr="00B844CB" w:rsidTr="00462F4D">
        <w:trPr>
          <w:trHeight w:val="479"/>
          <w:jc w:val="center"/>
        </w:trPr>
        <w:tc>
          <w:tcPr>
            <w:tcW w:w="6795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1. ความถูกต้องตามแบบฟอร์ม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การใช้ภาษาและคำศัพท์ทางวิทยาศาสตร์</w:t>
            </w:r>
          </w:p>
        </w:tc>
        <w:tc>
          <w:tcPr>
            <w:tcW w:w="1645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AF0586" w:rsidRPr="00B844CB" w:rsidTr="00462F4D">
        <w:trPr>
          <w:trHeight w:val="415"/>
          <w:jc w:val="center"/>
        </w:trPr>
        <w:tc>
          <w:tcPr>
            <w:tcW w:w="6795" w:type="dxa"/>
            <w:shd w:val="clear" w:color="auto" w:fill="auto"/>
          </w:tcPr>
          <w:p w:rsidR="00AF0586" w:rsidRPr="00B844CB" w:rsidRDefault="00AF0586" w:rsidP="00462F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. การใช้กระบวนการทางวิทยาศาสตร์การบันทึก สรุป และวิจารณ์ผล</w:t>
            </w:r>
          </w:p>
        </w:tc>
        <w:tc>
          <w:tcPr>
            <w:tcW w:w="1645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AF0586" w:rsidRPr="00E620EE" w:rsidRDefault="00AF0586" w:rsidP="00AF0586">
      <w:pPr>
        <w:rPr>
          <w:rFonts w:ascii="TH SarabunPSK" w:hAnsi="TH SarabunPSK" w:cs="TH SarabunPSK"/>
          <w:sz w:val="16"/>
          <w:szCs w:val="16"/>
        </w:rPr>
      </w:pPr>
    </w:p>
    <w:p w:rsidR="00AF0586" w:rsidRPr="00E620EE" w:rsidRDefault="00AF0586" w:rsidP="00AF05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>ตอนที่ 3 การจัดแสดงผลงาน (20 คะแนน)</w:t>
      </w:r>
    </w:p>
    <w:tbl>
      <w:tblPr>
        <w:tblW w:w="0" w:type="auto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2"/>
        <w:gridCol w:w="1652"/>
      </w:tblGrid>
      <w:tr w:rsidR="00AF0586" w:rsidRPr="00B844CB" w:rsidTr="00462F4D">
        <w:trPr>
          <w:jc w:val="center"/>
        </w:trPr>
        <w:tc>
          <w:tcPr>
            <w:tcW w:w="6802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652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F0586" w:rsidRPr="00B844CB" w:rsidTr="00462F4D">
        <w:trPr>
          <w:jc w:val="center"/>
        </w:trPr>
        <w:tc>
          <w:tcPr>
            <w:tcW w:w="6802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การจัดบอร์ดแสดงผลงาน</w:t>
            </w:r>
          </w:p>
        </w:tc>
        <w:tc>
          <w:tcPr>
            <w:tcW w:w="1652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AF0586" w:rsidRPr="00B844CB" w:rsidTr="00462F4D">
        <w:trPr>
          <w:jc w:val="center"/>
        </w:trPr>
        <w:tc>
          <w:tcPr>
            <w:tcW w:w="6802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2. การอภิปรายนำเสนอผลงาน</w:t>
            </w:r>
          </w:p>
        </w:tc>
        <w:tc>
          <w:tcPr>
            <w:tcW w:w="1652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</w:tbl>
    <w:p w:rsidR="00AF0586" w:rsidRPr="00E620EE" w:rsidRDefault="00AF0586" w:rsidP="00AF0586">
      <w:pPr>
        <w:rPr>
          <w:rFonts w:ascii="TH SarabunPSK" w:hAnsi="TH SarabunPSK" w:cs="TH SarabunPSK"/>
          <w:sz w:val="32"/>
          <w:szCs w:val="32"/>
        </w:rPr>
      </w:pPr>
    </w:p>
    <w:p w:rsidR="00AF0586" w:rsidRPr="00E620EE" w:rsidRDefault="00AF0586" w:rsidP="00AF05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4   ประสิทธิภาพของชิ้นงาน (20 คะแนน) </w:t>
      </w:r>
    </w:p>
    <w:tbl>
      <w:tblPr>
        <w:tblW w:w="0" w:type="auto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4"/>
        <w:gridCol w:w="1503"/>
      </w:tblGrid>
      <w:tr w:rsidR="00AF0586" w:rsidRPr="00B844CB" w:rsidTr="00462F4D">
        <w:trPr>
          <w:jc w:val="center"/>
        </w:trPr>
        <w:tc>
          <w:tcPr>
            <w:tcW w:w="6654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503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F0586" w:rsidRPr="00B844CB" w:rsidTr="00462F4D">
        <w:trPr>
          <w:jc w:val="center"/>
        </w:trPr>
        <w:tc>
          <w:tcPr>
            <w:tcW w:w="6654" w:type="dxa"/>
            <w:shd w:val="clear" w:color="auto" w:fill="auto"/>
          </w:tcPr>
          <w:p w:rsidR="00AF0586" w:rsidRPr="00B844CB" w:rsidRDefault="00AF0586" w:rsidP="00462F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1. ความสวยงามความปลอดภัยและเป็นมิตรต่อสิ่งแวดล้อม</w:t>
            </w:r>
          </w:p>
        </w:tc>
        <w:tc>
          <w:tcPr>
            <w:tcW w:w="1503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AF0586" w:rsidRPr="00B844CB" w:rsidTr="00462F4D">
        <w:trPr>
          <w:jc w:val="center"/>
        </w:trPr>
        <w:tc>
          <w:tcPr>
            <w:tcW w:w="6654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2. ความถูกต้องตามขอบเขต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การทำงานของชิ้นงาน</w:t>
            </w:r>
          </w:p>
        </w:tc>
        <w:tc>
          <w:tcPr>
            <w:tcW w:w="1503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AF0586" w:rsidRPr="00E620EE" w:rsidRDefault="00AF0586" w:rsidP="00AF0586">
      <w:pPr>
        <w:rPr>
          <w:rFonts w:ascii="TH SarabunPSK" w:hAnsi="TH SarabunPSK" w:cs="TH SarabunPSK"/>
          <w:sz w:val="32"/>
          <w:szCs w:val="32"/>
        </w:rPr>
      </w:pPr>
    </w:p>
    <w:p w:rsidR="00AF0586" w:rsidRPr="00E620EE" w:rsidRDefault="00AF0586" w:rsidP="00AF0586">
      <w:pPr>
        <w:rPr>
          <w:rFonts w:ascii="TH SarabunPSK" w:hAnsi="TH SarabunPSK" w:cs="TH SarabunPSK"/>
          <w:b/>
          <w:bCs/>
          <w:sz w:val="32"/>
          <w:szCs w:val="32"/>
        </w:rPr>
      </w:pP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AF0586" w:rsidRPr="00E620EE" w:rsidRDefault="00AF0586" w:rsidP="00AF0586">
      <w:pPr>
        <w:rPr>
          <w:rFonts w:ascii="TH SarabunPSK" w:hAnsi="TH SarabunPSK" w:cs="TH SarabunPSK"/>
          <w:sz w:val="32"/>
          <w:szCs w:val="32"/>
        </w:rPr>
      </w:pPr>
      <w:r w:rsidRPr="00E620EE">
        <w:rPr>
          <w:rFonts w:ascii="TH SarabunPSK" w:hAnsi="TH SarabunPSK" w:cs="TH SarabunPSK"/>
          <w:sz w:val="32"/>
          <w:szCs w:val="32"/>
          <w:cs/>
        </w:rPr>
        <w:tab/>
        <w:t>1. เวลาที่ใช้ในการนำเสนอไม่เกิน 10 นาที และเวลาตอบข้อซักถามไม่เกิน 10 นาที</w:t>
      </w:r>
    </w:p>
    <w:p w:rsidR="00AF0586" w:rsidRPr="00E620EE" w:rsidRDefault="00AF0586" w:rsidP="00AF0586">
      <w:pPr>
        <w:rPr>
          <w:rFonts w:ascii="TH SarabunPSK" w:hAnsi="TH SarabunPSK" w:cs="TH SarabunPSK"/>
          <w:sz w:val="32"/>
          <w:szCs w:val="32"/>
        </w:rPr>
      </w:pPr>
      <w:r w:rsidRPr="00E620EE">
        <w:rPr>
          <w:rFonts w:ascii="TH SarabunPSK" w:hAnsi="TH SarabunPSK" w:cs="TH SarabunPSK"/>
          <w:sz w:val="32"/>
          <w:szCs w:val="32"/>
          <w:cs/>
        </w:rPr>
        <w:tab/>
        <w:t>2 แผงจัดแสดงโครงงานต้องถูกต้องตามแบบ สสวท.</w:t>
      </w:r>
    </w:p>
    <w:p w:rsidR="00AF0586" w:rsidRPr="00E620EE" w:rsidRDefault="00AF0586" w:rsidP="00AF05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F0586" w:rsidRDefault="00AF0586" w:rsidP="00AF05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413" w:rsidRPr="00E620EE" w:rsidRDefault="00BC4413" w:rsidP="00BC441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กลุ่มวิทยาศาสตร์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</w:t>
      </w:r>
    </w:p>
    <w:p w:rsidR="00BC4413" w:rsidRPr="00E620EE" w:rsidRDefault="00BC4413" w:rsidP="00BC441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C4413" w:rsidRPr="00E620EE" w:rsidRDefault="00BC4413" w:rsidP="00BC44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>ตอนที่ 1 ความคิดริเริ่มสร้างสรรค์ (40 คะแนน)</w:t>
      </w:r>
    </w:p>
    <w:tbl>
      <w:tblPr>
        <w:tblW w:w="0" w:type="auto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0"/>
        <w:gridCol w:w="1650"/>
      </w:tblGrid>
      <w:tr w:rsidR="00BC4413" w:rsidRPr="00B844CB" w:rsidTr="005C35EF">
        <w:trPr>
          <w:jc w:val="center"/>
        </w:trPr>
        <w:tc>
          <w:tcPr>
            <w:tcW w:w="6800" w:type="dxa"/>
            <w:shd w:val="clear" w:color="auto" w:fill="auto"/>
          </w:tcPr>
          <w:p w:rsidR="00BC4413" w:rsidRPr="00B844CB" w:rsidRDefault="00BC4413" w:rsidP="005C35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650" w:type="dxa"/>
            <w:shd w:val="clear" w:color="auto" w:fill="auto"/>
          </w:tcPr>
          <w:p w:rsidR="00BC4413" w:rsidRPr="00B844CB" w:rsidRDefault="00BC4413" w:rsidP="005C35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C4413" w:rsidRPr="00B844CB" w:rsidTr="005C35EF">
        <w:trPr>
          <w:jc w:val="center"/>
        </w:trPr>
        <w:tc>
          <w:tcPr>
            <w:tcW w:w="6800" w:type="dxa"/>
            <w:shd w:val="clear" w:color="auto" w:fill="auto"/>
          </w:tcPr>
          <w:p w:rsidR="00BC4413" w:rsidRPr="00B844CB" w:rsidRDefault="00BC4413" w:rsidP="005C35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1. เป็นแนวคิดใหม่หรือการบูร</w:t>
            </w:r>
            <w:proofErr w:type="spellStart"/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1650" w:type="dxa"/>
            <w:shd w:val="clear" w:color="auto" w:fill="auto"/>
          </w:tcPr>
          <w:p w:rsidR="00BC4413" w:rsidRPr="00B844CB" w:rsidRDefault="00BC4413" w:rsidP="005C35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BC4413" w:rsidRPr="00B844CB" w:rsidTr="005C35EF">
        <w:trPr>
          <w:jc w:val="center"/>
        </w:trPr>
        <w:tc>
          <w:tcPr>
            <w:tcW w:w="6800" w:type="dxa"/>
            <w:shd w:val="clear" w:color="auto" w:fill="auto"/>
          </w:tcPr>
          <w:p w:rsidR="00BC4413" w:rsidRPr="00B844CB" w:rsidRDefault="00BC4413" w:rsidP="005C35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การประยุกต์ไปใช้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</w:p>
        </w:tc>
        <w:tc>
          <w:tcPr>
            <w:tcW w:w="1650" w:type="dxa"/>
            <w:shd w:val="clear" w:color="auto" w:fill="auto"/>
          </w:tcPr>
          <w:p w:rsidR="00BC4413" w:rsidRPr="00B844CB" w:rsidRDefault="00BC4413" w:rsidP="005C35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C4413" w:rsidRPr="00B844CB" w:rsidTr="005C35EF">
        <w:trPr>
          <w:jc w:val="center"/>
        </w:trPr>
        <w:tc>
          <w:tcPr>
            <w:tcW w:w="6800" w:type="dxa"/>
            <w:shd w:val="clear" w:color="auto" w:fill="auto"/>
          </w:tcPr>
          <w:p w:rsidR="00BC4413" w:rsidRPr="00B844CB" w:rsidRDefault="00BC4413" w:rsidP="005C35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3. การออกแบบการทดลอง</w:t>
            </w:r>
          </w:p>
        </w:tc>
        <w:tc>
          <w:tcPr>
            <w:tcW w:w="1650" w:type="dxa"/>
            <w:shd w:val="clear" w:color="auto" w:fill="auto"/>
          </w:tcPr>
          <w:p w:rsidR="00BC4413" w:rsidRPr="00B844CB" w:rsidRDefault="00BC4413" w:rsidP="005C35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</w:tbl>
    <w:p w:rsidR="00BC4413" w:rsidRPr="00E620EE" w:rsidRDefault="00BC4413" w:rsidP="00BC4413">
      <w:pPr>
        <w:rPr>
          <w:rFonts w:ascii="TH SarabunPSK" w:hAnsi="TH SarabunPSK" w:cs="TH SarabunPSK"/>
          <w:sz w:val="16"/>
          <w:szCs w:val="16"/>
          <w:cs/>
        </w:rPr>
      </w:pPr>
    </w:p>
    <w:p w:rsidR="00BC4413" w:rsidRPr="00E620EE" w:rsidRDefault="00BC4413" w:rsidP="00BC44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>ตอนที่ 2 การเขียนรายงาน (20 คะแนน)</w:t>
      </w:r>
    </w:p>
    <w:tbl>
      <w:tblPr>
        <w:tblW w:w="0" w:type="auto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5"/>
        <w:gridCol w:w="1645"/>
      </w:tblGrid>
      <w:tr w:rsidR="00BC4413" w:rsidRPr="00B844CB" w:rsidTr="005C35EF">
        <w:trPr>
          <w:jc w:val="center"/>
        </w:trPr>
        <w:tc>
          <w:tcPr>
            <w:tcW w:w="6795" w:type="dxa"/>
            <w:shd w:val="clear" w:color="auto" w:fill="auto"/>
          </w:tcPr>
          <w:p w:rsidR="00BC4413" w:rsidRPr="00B844CB" w:rsidRDefault="00BC4413" w:rsidP="005C35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645" w:type="dxa"/>
            <w:shd w:val="clear" w:color="auto" w:fill="auto"/>
          </w:tcPr>
          <w:p w:rsidR="00BC4413" w:rsidRPr="00B844CB" w:rsidRDefault="00BC4413" w:rsidP="005C35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C4413" w:rsidRPr="00B844CB" w:rsidTr="005C35EF">
        <w:trPr>
          <w:trHeight w:val="479"/>
          <w:jc w:val="center"/>
        </w:trPr>
        <w:tc>
          <w:tcPr>
            <w:tcW w:w="6795" w:type="dxa"/>
            <w:shd w:val="clear" w:color="auto" w:fill="auto"/>
          </w:tcPr>
          <w:p w:rsidR="00BC4413" w:rsidRPr="00B844CB" w:rsidRDefault="00BC4413" w:rsidP="005C35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1645" w:type="dxa"/>
            <w:shd w:val="clear" w:color="auto" w:fill="auto"/>
          </w:tcPr>
          <w:p w:rsidR="00BC4413" w:rsidRPr="00B844CB" w:rsidRDefault="00BC4413" w:rsidP="005C35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</w:tbl>
    <w:p w:rsidR="00931889" w:rsidRDefault="00931889" w:rsidP="00AF05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1889" w:rsidRPr="00E620EE" w:rsidRDefault="00931889" w:rsidP="00AF05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F0586" w:rsidRDefault="00AF0586" w:rsidP="00AF0586">
      <w:pPr>
        <w:tabs>
          <w:tab w:val="left" w:pos="0"/>
          <w:tab w:val="left" w:pos="1080"/>
        </w:tabs>
        <w:spacing w:before="300"/>
        <w:rPr>
          <w:rFonts w:ascii="TH SarabunPSK" w:hAnsi="TH SarabunPSK" w:cs="TH SarabunPSK"/>
          <w:sz w:val="28"/>
          <w:szCs w:val="28"/>
        </w:rPr>
      </w:pPr>
    </w:p>
    <w:p w:rsidR="00421878" w:rsidRDefault="00421878" w:rsidP="00AF0586">
      <w:pPr>
        <w:tabs>
          <w:tab w:val="left" w:pos="0"/>
          <w:tab w:val="left" w:pos="1080"/>
        </w:tabs>
        <w:spacing w:before="300"/>
        <w:rPr>
          <w:rFonts w:ascii="TH SarabunPSK" w:hAnsi="TH SarabunPSK" w:cs="TH SarabunPSK"/>
          <w:sz w:val="28"/>
          <w:szCs w:val="28"/>
        </w:rPr>
      </w:pPr>
    </w:p>
    <w:p w:rsidR="00421878" w:rsidRDefault="00421878" w:rsidP="00AF0586">
      <w:pPr>
        <w:tabs>
          <w:tab w:val="left" w:pos="0"/>
          <w:tab w:val="left" w:pos="1080"/>
        </w:tabs>
        <w:spacing w:before="300"/>
        <w:rPr>
          <w:rFonts w:ascii="TH SarabunPSK" w:hAnsi="TH SarabunPSK" w:cs="TH SarabunPSK"/>
          <w:sz w:val="28"/>
          <w:szCs w:val="28"/>
        </w:rPr>
      </w:pPr>
    </w:p>
    <w:p w:rsidR="00421878" w:rsidRPr="00E620EE" w:rsidRDefault="00421878" w:rsidP="00AF0586">
      <w:pPr>
        <w:tabs>
          <w:tab w:val="left" w:pos="0"/>
          <w:tab w:val="left" w:pos="1080"/>
        </w:tabs>
        <w:spacing w:before="300"/>
        <w:rPr>
          <w:rFonts w:ascii="TH SarabunPSK" w:hAnsi="TH SarabunPSK" w:cs="TH SarabunPSK"/>
          <w:sz w:val="28"/>
          <w:szCs w:val="28"/>
        </w:rPr>
      </w:pPr>
    </w:p>
    <w:p w:rsidR="00AF0586" w:rsidRDefault="00AF0586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AF0586" w:rsidRPr="00E620EE" w:rsidRDefault="00C557F6" w:rsidP="00AF058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F0586" w:rsidRPr="00E620EE">
        <w:rPr>
          <w:rFonts w:ascii="TH SarabunPSK" w:hAnsi="TH SarabunPSK" w:cs="TH SarabunPSK"/>
          <w:b/>
          <w:bCs/>
          <w:sz w:val="32"/>
          <w:szCs w:val="32"/>
          <w:cs/>
        </w:rPr>
        <w:t>. กลุ่มออกแบบผลิตภัณฑ์</w:t>
      </w:r>
    </w:p>
    <w:p w:rsidR="00AF0586" w:rsidRPr="00E620EE" w:rsidRDefault="00AF0586" w:rsidP="00AF058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0586" w:rsidRPr="00E620EE" w:rsidRDefault="00AF0586" w:rsidP="0051444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E620E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ความคิดริเริ่มสร้างสรรค์  ( </w:t>
      </w:r>
      <w:r w:rsidRPr="00E620EE"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p w:rsidR="00AF0586" w:rsidRPr="00E620EE" w:rsidRDefault="00AF0586" w:rsidP="00AF0586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656"/>
      </w:tblGrid>
      <w:tr w:rsidR="00AF0586" w:rsidRPr="00B844CB" w:rsidTr="00462F4D"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656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F0586" w:rsidRPr="00B844CB" w:rsidTr="00462F4D"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ความคิดริเริ่มสร้างสรรค์ แปลกใหม่</w:t>
            </w:r>
          </w:p>
        </w:tc>
        <w:tc>
          <w:tcPr>
            <w:tcW w:w="1656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F0586" w:rsidRPr="00B844CB" w:rsidTr="00462F4D"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การใช้งาน ประโยชน์ใช้สอย</w:t>
            </w:r>
          </w:p>
        </w:tc>
        <w:tc>
          <w:tcPr>
            <w:tcW w:w="1656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AF0586" w:rsidRPr="00B844CB" w:rsidTr="00462F4D"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การออกแบบสวยงาม  สะดุดตา</w:t>
            </w:r>
          </w:p>
        </w:tc>
        <w:tc>
          <w:tcPr>
            <w:tcW w:w="1656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AF0586" w:rsidRPr="00B844CB" w:rsidTr="00462F4D"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โอกาสในการผลิตเชิงการค้า   </w:t>
            </w:r>
          </w:p>
        </w:tc>
        <w:tc>
          <w:tcPr>
            <w:tcW w:w="1656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AF0586" w:rsidRPr="00B844CB" w:rsidTr="00462F4D"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วัสดุที่ใช้ในการผลิตเป็นมิตรต่อสิ่งแวดล้อม</w:t>
            </w:r>
          </w:p>
        </w:tc>
        <w:tc>
          <w:tcPr>
            <w:tcW w:w="1656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:rsidR="00AF0586" w:rsidRPr="00E620EE" w:rsidRDefault="00AF0586" w:rsidP="00AF0586">
      <w:pPr>
        <w:rPr>
          <w:rFonts w:ascii="TH SarabunPSK" w:hAnsi="TH SarabunPSK" w:cs="TH SarabunPSK"/>
          <w:sz w:val="32"/>
          <w:szCs w:val="32"/>
        </w:rPr>
      </w:pPr>
    </w:p>
    <w:p w:rsidR="00AF0586" w:rsidRPr="00E620EE" w:rsidRDefault="00AF0586" w:rsidP="005144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E620EE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การเขียนรายงาน ( </w:t>
      </w:r>
      <w:r w:rsidRPr="00E620EE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610"/>
      </w:tblGrid>
      <w:tr w:rsidR="00AF0586" w:rsidRPr="00B844CB" w:rsidTr="00462F4D"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610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F0586" w:rsidRPr="00B844CB" w:rsidTr="00462F4D">
        <w:trPr>
          <w:trHeight w:val="476"/>
        </w:trPr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ind w:left="140" w:hanging="140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 มีทักษะการเขียนและการเรียบเรียงข้อมูล ระเบียบการพิมพ์ถูกต้อง</w:t>
            </w:r>
          </w:p>
        </w:tc>
        <w:tc>
          <w:tcPr>
            <w:tcW w:w="1610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AF0586" w:rsidRPr="00B844CB" w:rsidTr="00462F4D"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ขั้นตอนการดำเนินงานและสรุปผล</w:t>
            </w:r>
          </w:p>
        </w:tc>
        <w:tc>
          <w:tcPr>
            <w:tcW w:w="1610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</w:tbl>
    <w:p w:rsidR="00AF0586" w:rsidRPr="00E620EE" w:rsidRDefault="00AF0586" w:rsidP="00AF058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0586" w:rsidRPr="00E620EE" w:rsidRDefault="00AF0586" w:rsidP="005144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E620E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>การจัดแสดงผลงาน (</w:t>
      </w:r>
      <w:r w:rsidRPr="00E620EE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610"/>
      </w:tblGrid>
      <w:tr w:rsidR="00AF0586" w:rsidRPr="00B844CB" w:rsidTr="00462F4D"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610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F0586" w:rsidRPr="00B844CB" w:rsidTr="00462F4D">
        <w:trPr>
          <w:trHeight w:val="495"/>
        </w:trPr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ind w:left="140" w:hanging="1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การจัดบอร์ดแสดงผลงาน</w:t>
            </w:r>
          </w:p>
        </w:tc>
        <w:tc>
          <w:tcPr>
            <w:tcW w:w="1610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AF0586" w:rsidRPr="00B844CB" w:rsidTr="00462F4D">
        <w:tc>
          <w:tcPr>
            <w:tcW w:w="6912" w:type="dxa"/>
            <w:shd w:val="clear" w:color="auto" w:fill="auto"/>
          </w:tcPr>
          <w:p w:rsidR="00AF0586" w:rsidRPr="00B844CB" w:rsidRDefault="00AF0586" w:rsidP="004C19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84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 นำเสนอผลงาน</w:t>
            </w:r>
          </w:p>
        </w:tc>
        <w:tc>
          <w:tcPr>
            <w:tcW w:w="1610" w:type="dxa"/>
            <w:shd w:val="clear" w:color="auto" w:fill="auto"/>
          </w:tcPr>
          <w:p w:rsidR="00AF0586" w:rsidRPr="00B844CB" w:rsidRDefault="00AF0586" w:rsidP="004C19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44C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</w:tbl>
    <w:p w:rsidR="00AF0586" w:rsidRPr="00E620EE" w:rsidRDefault="00AF0586" w:rsidP="00AF0586">
      <w:pPr>
        <w:ind w:left="420" w:firstLine="2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F0586" w:rsidRPr="00E620EE" w:rsidRDefault="00AF0586" w:rsidP="00AF0586">
      <w:pPr>
        <w:rPr>
          <w:rFonts w:ascii="TH SarabunPSK" w:hAnsi="TH SarabunPSK" w:cs="TH SarabunPSK"/>
          <w:b/>
          <w:bCs/>
          <w:sz w:val="32"/>
          <w:szCs w:val="32"/>
        </w:rPr>
      </w:pPr>
      <w:r w:rsidRPr="00E620EE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AF0586" w:rsidRPr="00E620EE" w:rsidRDefault="00AF0586" w:rsidP="00AF0586">
      <w:pPr>
        <w:rPr>
          <w:rFonts w:ascii="TH SarabunPSK" w:hAnsi="TH SarabunPSK" w:cs="TH SarabunPSK"/>
          <w:sz w:val="32"/>
          <w:szCs w:val="32"/>
        </w:rPr>
      </w:pPr>
      <w:r w:rsidRPr="00E620EE">
        <w:rPr>
          <w:rFonts w:ascii="TH SarabunPSK" w:hAnsi="TH SarabunPSK" w:cs="TH SarabunPSK"/>
          <w:sz w:val="32"/>
          <w:szCs w:val="32"/>
          <w:cs/>
        </w:rPr>
        <w:tab/>
        <w:t>1. เวลาที่ใช้ในการนำเสนอไม่เกิน 10 นาที และเวลาตอบข้อซักถามไม่เกิน 10 นาที</w:t>
      </w:r>
    </w:p>
    <w:p w:rsidR="00AF0586" w:rsidRPr="00E620EE" w:rsidRDefault="00AF0586" w:rsidP="00AF0586">
      <w:pPr>
        <w:rPr>
          <w:rFonts w:ascii="TH SarabunPSK" w:hAnsi="TH SarabunPSK" w:cs="TH SarabunPSK"/>
          <w:sz w:val="32"/>
          <w:szCs w:val="32"/>
        </w:rPr>
      </w:pPr>
      <w:r w:rsidRPr="00E620EE">
        <w:rPr>
          <w:rFonts w:ascii="TH SarabunPSK" w:hAnsi="TH SarabunPSK" w:cs="TH SarabunPSK"/>
          <w:sz w:val="32"/>
          <w:szCs w:val="32"/>
          <w:cs/>
        </w:rPr>
        <w:tab/>
        <w:t>2 แผงจัดแสดงโครงงานต้องถูกต้องตามแบบ สสวท.</w:t>
      </w:r>
    </w:p>
    <w:p w:rsidR="00AF0586" w:rsidRPr="00E620EE" w:rsidRDefault="00AF0586" w:rsidP="00AF058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F0586" w:rsidRPr="00E620EE" w:rsidRDefault="00AF0586" w:rsidP="00AF058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F0586" w:rsidRPr="00E620EE" w:rsidRDefault="00AF0586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AF0586" w:rsidRPr="00E620EE" w:rsidRDefault="00AF0586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462F4D" w:rsidRDefault="00462F4D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421878" w:rsidRDefault="00421878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421878" w:rsidRDefault="00421878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421878" w:rsidRDefault="00421878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421878" w:rsidRDefault="00421878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421878" w:rsidRDefault="00421878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421878" w:rsidRDefault="00421878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421878" w:rsidRPr="00E620EE" w:rsidRDefault="00421878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AF0586" w:rsidRPr="00E620EE" w:rsidRDefault="00AF0586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:rsidR="00AF0586" w:rsidRPr="00E620EE" w:rsidRDefault="00AF0586" w:rsidP="00AF0586">
      <w:pPr>
        <w:ind w:left="1440" w:firstLine="720"/>
        <w:jc w:val="thaiDistribute"/>
        <w:rPr>
          <w:rFonts w:ascii="TH SarabunPSK" w:hAnsi="TH SarabunPSK" w:cs="TH SarabunPSK"/>
          <w:sz w:val="28"/>
          <w:szCs w:val="28"/>
        </w:rPr>
      </w:pPr>
    </w:p>
    <w:sectPr w:rsidR="00AF0586" w:rsidRPr="00E620EE" w:rsidSect="002432E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A75FC"/>
    <w:multiLevelType w:val="hybridMultilevel"/>
    <w:tmpl w:val="B552BDE2"/>
    <w:lvl w:ilvl="0" w:tplc="624C999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compat>
    <w:applyBreakingRules/>
  </w:compat>
  <w:rsids>
    <w:rsidRoot w:val="00EA7BC5"/>
    <w:rsid w:val="0000224F"/>
    <w:rsid w:val="000B54C3"/>
    <w:rsid w:val="000C7A29"/>
    <w:rsid w:val="000E04DD"/>
    <w:rsid w:val="002432E9"/>
    <w:rsid w:val="00266017"/>
    <w:rsid w:val="003320BC"/>
    <w:rsid w:val="00421878"/>
    <w:rsid w:val="00462F4D"/>
    <w:rsid w:val="00467630"/>
    <w:rsid w:val="00471172"/>
    <w:rsid w:val="00480C1D"/>
    <w:rsid w:val="004B63AD"/>
    <w:rsid w:val="00514442"/>
    <w:rsid w:val="00581506"/>
    <w:rsid w:val="005F5740"/>
    <w:rsid w:val="006F4ABD"/>
    <w:rsid w:val="007477F0"/>
    <w:rsid w:val="00780719"/>
    <w:rsid w:val="00855BCB"/>
    <w:rsid w:val="00931889"/>
    <w:rsid w:val="00A3749C"/>
    <w:rsid w:val="00A865BC"/>
    <w:rsid w:val="00AF0586"/>
    <w:rsid w:val="00AF4064"/>
    <w:rsid w:val="00BB6F28"/>
    <w:rsid w:val="00BC4413"/>
    <w:rsid w:val="00C155DF"/>
    <w:rsid w:val="00C557F6"/>
    <w:rsid w:val="00D13479"/>
    <w:rsid w:val="00EA7BC5"/>
    <w:rsid w:val="00F71264"/>
    <w:rsid w:val="00FF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B6F28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4">
    <w:name w:val="heading 4"/>
    <w:basedOn w:val="a"/>
    <w:next w:val="a"/>
    <w:link w:val="40"/>
    <w:qFormat/>
    <w:rsid w:val="00BB6F28"/>
    <w:pPr>
      <w:keepNext/>
      <w:ind w:left="1440" w:right="715" w:firstLine="720"/>
      <w:outlineLvl w:val="3"/>
    </w:pPr>
    <w:rPr>
      <w:rFonts w:ascii="Cordia New" w:eastAsia="Angsana New" w:hAnsi="Cordia New" w:cs="Times New Roman"/>
      <w:b/>
      <w:bCs/>
      <w:sz w:val="36"/>
      <w:szCs w:val="36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BB6F28"/>
    <w:pPr>
      <w:spacing w:after="200" w:line="276" w:lineRule="auto"/>
      <w:ind w:left="720"/>
      <w:contextualSpacing/>
    </w:pPr>
    <w:rPr>
      <w:rFonts w:ascii="Calibri" w:hAnsi="Calibri" w:cs="Times New Roman"/>
      <w:sz w:val="22"/>
    </w:rPr>
  </w:style>
  <w:style w:type="character" w:customStyle="1" w:styleId="20">
    <w:name w:val="หัวเรื่อง 2 อักขระ"/>
    <w:basedOn w:val="a0"/>
    <w:link w:val="2"/>
    <w:rsid w:val="00BB6F28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basedOn w:val="a0"/>
    <w:link w:val="4"/>
    <w:rsid w:val="00BB6F28"/>
    <w:rPr>
      <w:rFonts w:ascii="Cordia New" w:eastAsia="Angsana New" w:hAnsi="Cordia New" w:cs="Times New Roman"/>
      <w:b/>
      <w:bCs/>
      <w:sz w:val="36"/>
      <w:szCs w:val="36"/>
      <w:lang w:eastAsia="th-TH"/>
    </w:rPr>
  </w:style>
  <w:style w:type="character" w:styleId="a3">
    <w:name w:val="Emphasis"/>
    <w:uiPriority w:val="20"/>
    <w:qFormat/>
    <w:rsid w:val="00BB6F28"/>
    <w:rPr>
      <w:b w:val="0"/>
      <w:bCs w:val="0"/>
      <w:i w:val="0"/>
      <w:iCs w:val="0"/>
      <w:color w:val="CC0033"/>
    </w:rPr>
  </w:style>
  <w:style w:type="paragraph" w:customStyle="1" w:styleId="Default">
    <w:name w:val="Default"/>
    <w:rsid w:val="004B63AD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C4413"/>
    <w:pPr>
      <w:ind w:left="720"/>
      <w:contextualSpacing/>
    </w:pPr>
    <w:rPr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611;&#3619;&#3632;&#3585;&#3623;&#3604;&#3650;&#3588;&#3619;&#3591;&#3591;&#3634;&#3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ประกวดโครงงาน</Template>
  <TotalTime>0</TotalTime>
  <Pages>5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2016-06-20T07:11:00Z</dcterms:created>
  <dcterms:modified xsi:type="dcterms:W3CDTF">2016-06-20T07:17:00Z</dcterms:modified>
</cp:coreProperties>
</file>