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A9" w:rsidRPr="00FF6367" w:rsidRDefault="00E749A9" w:rsidP="00E749A9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FF6367">
        <w:rPr>
          <w:rFonts w:ascii="TH SarabunPSK" w:hAnsi="TH SarabunPSK" w:cs="TH SarabunPSK"/>
          <w:noProof/>
        </w:rPr>
        <w:drawing>
          <wp:anchor distT="0" distB="0" distL="114300" distR="114300" simplePos="0" relativeHeight="2517396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9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367">
        <w:rPr>
          <w:rFonts w:ascii="TH SarabunPSK" w:hAnsi="TH SarabunPSK" w:cs="TH SarabunPSK"/>
        </w:rPr>
        <w:tab/>
      </w:r>
      <w:r w:rsidRPr="00FF6367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E749A9" w:rsidRPr="00FF6367" w:rsidRDefault="00E749A9" w:rsidP="00E749A9">
      <w:pPr>
        <w:tabs>
          <w:tab w:val="left" w:pos="9781"/>
        </w:tabs>
        <w:ind w:right="-755"/>
        <w:rPr>
          <w:rFonts w:ascii="TH SarabunPSK" w:hAnsi="TH SarabunPSK" w:cs="TH SarabunPSK"/>
          <w:noProof/>
          <w:cs/>
        </w:rPr>
      </w:pPr>
      <w:r w:rsidRPr="00FF6367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F6367">
        <w:rPr>
          <w:rFonts w:ascii="TH SarabunPSK" w:hAnsi="TH SarabunPSK" w:cs="TH SarabunPSK"/>
          <w:spacing w:val="-20"/>
          <w:cs/>
        </w:rPr>
        <w:t xml:space="preserve">  </w:t>
      </w:r>
      <w:r w:rsidR="005513FE" w:rsidRPr="00FF6367">
        <w:rPr>
          <w:rFonts w:ascii="TH SarabunPSK" w:hAnsi="TH SarabunPSK" w:cs="TH SarabunPSK"/>
          <w:spacing w:val="-20"/>
          <w:cs/>
        </w:rPr>
        <w:t xml:space="preserve"> </w:t>
      </w:r>
      <w:r w:rsidR="006157D1" w:rsidRPr="00AC1487">
        <w:rPr>
          <w:rFonts w:ascii="TH SarabunPSK" w:hAnsi="TH SarabunPSK" w:cs="TH SarabunPSK" w:hint="cs"/>
          <w:cs/>
        </w:rPr>
        <w:t xml:space="preserve">สาขา </w:t>
      </w:r>
      <w:r w:rsidR="006157D1" w:rsidRPr="00AC1487">
        <w:rPr>
          <w:rFonts w:ascii="TH SarabunPSK" w:hAnsi="TH SarabunPSK" w:cs="TH SarabunPSK"/>
          <w:color w:val="FF0000"/>
        </w:rPr>
        <w:t>XXXXXXX</w:t>
      </w:r>
      <w:r w:rsidR="006157D1" w:rsidRPr="00AC1487">
        <w:rPr>
          <w:rFonts w:ascii="TH SarabunPSK" w:hAnsi="TH SarabunPSK" w:cs="TH SarabunPSK"/>
        </w:rPr>
        <w:t xml:space="preserve"> </w:t>
      </w:r>
      <w:r w:rsidR="006157D1" w:rsidRPr="00AC1487">
        <w:rPr>
          <w:rFonts w:ascii="TH SarabunPSK" w:hAnsi="TH SarabunPSK" w:cs="TH SarabunPSK"/>
          <w:cs/>
        </w:rPr>
        <w:t xml:space="preserve"> คณะเทคโนโลยีการเกษตร</w:t>
      </w:r>
      <w:r w:rsidR="006157D1">
        <w:rPr>
          <w:rFonts w:ascii="TH SarabunPSK" w:hAnsi="TH SarabunPSK" w:cs="TH SarabunPSK" w:hint="cs"/>
          <w:cs/>
        </w:rPr>
        <w:t xml:space="preserve"> โทร. 0 2592 1955</w:t>
      </w:r>
    </w:p>
    <w:p w:rsidR="00E749A9" w:rsidRPr="00FF6367" w:rsidRDefault="00E749A9" w:rsidP="00B54AFF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FF636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FF6367">
        <w:rPr>
          <w:rFonts w:ascii="TH SarabunPSK" w:hAnsi="TH SarabunPSK" w:cs="TH SarabunPSK"/>
          <w:cs/>
        </w:rPr>
        <w:t xml:space="preserve">  </w:t>
      </w:r>
      <w:r w:rsidR="00FF53FF" w:rsidRPr="00FF6367">
        <w:rPr>
          <w:rFonts w:ascii="TH SarabunPSK" w:hAnsi="TH SarabunPSK" w:cs="TH SarabunPSK"/>
          <w:cs/>
        </w:rPr>
        <w:t xml:space="preserve">อว </w:t>
      </w:r>
      <w:r w:rsidR="00FF6367">
        <w:rPr>
          <w:rFonts w:ascii="TH SarabunPSK" w:hAnsi="TH SarabunPSK" w:cs="TH SarabunPSK" w:hint="cs"/>
          <w:cs/>
        </w:rPr>
        <w:t>0649.03</w:t>
      </w:r>
      <w:r w:rsidR="00FF53FF" w:rsidRPr="00FF6367">
        <w:rPr>
          <w:rFonts w:ascii="TH SarabunPSK" w:hAnsi="TH SarabunPSK" w:cs="TH SarabunPSK"/>
          <w:cs/>
        </w:rPr>
        <w:t>/</w:t>
      </w:r>
      <w:r w:rsidRPr="00FF6367">
        <w:rPr>
          <w:rFonts w:ascii="TH SarabunPSK" w:hAnsi="TH SarabunPSK" w:cs="TH SarabunPSK"/>
          <w:b/>
          <w:bCs/>
          <w:cs/>
        </w:rPr>
        <w:tab/>
      </w:r>
      <w:r w:rsidR="00FF6367">
        <w:rPr>
          <w:rFonts w:ascii="TH SarabunPSK" w:hAnsi="TH SarabunPSK" w:cs="TH SarabunPSK" w:hint="cs"/>
          <w:b/>
          <w:bCs/>
          <w:cs/>
        </w:rPr>
        <w:t xml:space="preserve">  </w:t>
      </w:r>
      <w:r w:rsidRPr="00FF636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FF6367">
        <w:rPr>
          <w:rFonts w:ascii="TH SarabunPSK" w:hAnsi="TH SarabunPSK" w:cs="TH SarabunPSK"/>
          <w:cs/>
        </w:rPr>
        <w:t xml:space="preserve"> </w:t>
      </w:r>
      <w:r w:rsidR="00F470BA" w:rsidRPr="00FF6367">
        <w:rPr>
          <w:rFonts w:ascii="TH SarabunPSK" w:hAnsi="TH SarabunPSK" w:cs="TH SarabunPSK"/>
          <w:cs/>
        </w:rPr>
        <w:t xml:space="preserve"> </w:t>
      </w:r>
      <w:r w:rsidRPr="00FF6367">
        <w:rPr>
          <w:rFonts w:ascii="TH SarabunPSK" w:hAnsi="TH SarabunPSK" w:cs="TH SarabunPSK"/>
          <w:cs/>
        </w:rPr>
        <w:t xml:space="preserve"> </w:t>
      </w:r>
      <w:r w:rsidR="004F3F10" w:rsidRPr="00FF6367">
        <w:rPr>
          <w:rFonts w:ascii="TH SarabunPSK" w:hAnsi="TH SarabunPSK" w:cs="TH SarabunPSK"/>
          <w:cs/>
        </w:rPr>
        <w:t xml:space="preserve"> </w:t>
      </w:r>
      <w:r w:rsidRPr="00FF6367">
        <w:rPr>
          <w:rFonts w:ascii="TH SarabunPSK" w:hAnsi="TH SarabunPSK" w:cs="TH SarabunPSK"/>
          <w:cs/>
        </w:rPr>
        <w:t xml:space="preserve"> </w:t>
      </w:r>
      <w:r w:rsidR="00FF6367">
        <w:rPr>
          <w:rFonts w:ascii="TH SarabunPSK" w:hAnsi="TH SarabunPSK" w:cs="TH SarabunPSK" w:hint="cs"/>
          <w:cs/>
        </w:rPr>
        <w:t>2   สิงหาคม</w:t>
      </w:r>
      <w:r w:rsidR="00B43D6B" w:rsidRPr="00FF6367">
        <w:rPr>
          <w:rFonts w:ascii="TH SarabunPSK" w:hAnsi="TH SarabunPSK" w:cs="TH SarabunPSK"/>
          <w:cs/>
        </w:rPr>
        <w:t xml:space="preserve">  2564</w:t>
      </w:r>
      <w:r w:rsidR="005513FE" w:rsidRPr="00FF6367">
        <w:rPr>
          <w:rFonts w:ascii="TH SarabunPSK" w:hAnsi="TH SarabunPSK" w:cs="TH SarabunPSK"/>
          <w:cs/>
        </w:rPr>
        <w:t xml:space="preserve"> </w:t>
      </w:r>
      <w:r w:rsidR="00B72043" w:rsidRPr="00FF6367">
        <w:rPr>
          <w:rFonts w:ascii="TH SarabunPSK" w:hAnsi="TH SarabunPSK" w:cs="TH SarabunPSK"/>
          <w:cs/>
        </w:rPr>
        <w:t xml:space="preserve">     </w:t>
      </w:r>
    </w:p>
    <w:p w:rsidR="00B54AFF" w:rsidRPr="00FF6367" w:rsidRDefault="00E749A9" w:rsidP="001A5030">
      <w:pPr>
        <w:tabs>
          <w:tab w:val="left" w:pos="9639"/>
        </w:tabs>
        <w:spacing w:before="120"/>
        <w:rPr>
          <w:rFonts w:ascii="TH SarabunPSK" w:hAnsi="TH SarabunPSK" w:cs="TH SarabunPSK"/>
          <w:spacing w:val="-4"/>
        </w:rPr>
      </w:pPr>
      <w:r w:rsidRPr="00FF636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F6367">
        <w:rPr>
          <w:rFonts w:ascii="TH SarabunPSK" w:hAnsi="TH SarabunPSK" w:cs="TH SarabunPSK"/>
          <w:cs/>
        </w:rPr>
        <w:t xml:space="preserve">  </w:t>
      </w:r>
      <w:r w:rsidR="00FF6367" w:rsidRPr="00FF6367">
        <w:rPr>
          <w:rFonts w:ascii="TH SarabunPSK" w:hAnsi="TH SarabunPSK" w:cs="TH SarabunPSK"/>
          <w:cs/>
        </w:rPr>
        <w:t>ไม่ขอเบิกค่าตอบแทนในการนิเทศนักศึกษาฝึกประสบการณ์วิชาชีพ</w:t>
      </w:r>
      <w:r w:rsidR="00FF6367">
        <w:rPr>
          <w:rFonts w:ascii="TH SarabunPSK" w:hAnsi="TH SarabunPSK" w:cs="TH SarabunPSK" w:hint="cs"/>
          <w:cs/>
        </w:rPr>
        <w:t xml:space="preserve"> </w:t>
      </w:r>
      <w:r w:rsidR="00FF6367" w:rsidRPr="006157D1">
        <w:rPr>
          <w:rFonts w:ascii="TH SarabunPSK" w:hAnsi="TH SarabunPSK" w:cs="TH SarabunPSK"/>
          <w:color w:val="FF0000"/>
          <w:cs/>
        </w:rPr>
        <w:t>(ฝึกงาน) ภาคเรียนที่ 3/2563</w:t>
      </w:r>
    </w:p>
    <w:p w:rsidR="00E749A9" w:rsidRPr="00FF6367" w:rsidRDefault="00E749A9" w:rsidP="00B54AFF">
      <w:pPr>
        <w:tabs>
          <w:tab w:val="left" w:pos="9639"/>
        </w:tabs>
        <w:spacing w:before="120"/>
        <w:ind w:right="-658"/>
        <w:rPr>
          <w:rFonts w:ascii="TH SarabunPSK" w:hAnsi="TH SarabunPSK" w:cs="TH SarabunPSK"/>
        </w:rPr>
      </w:pPr>
      <w:r w:rsidRPr="00FF6367">
        <w:rPr>
          <w:rFonts w:ascii="TH SarabunPSK" w:hAnsi="TH SarabunPSK" w:cs="TH SarabunPSK"/>
          <w:b/>
          <w:bCs/>
          <w:cs/>
        </w:rPr>
        <w:t>เรียน</w:t>
      </w:r>
      <w:r w:rsidR="00933F38" w:rsidRPr="00FF6367">
        <w:rPr>
          <w:rFonts w:ascii="TH SarabunPSK" w:hAnsi="TH SarabunPSK" w:cs="TH SarabunPSK"/>
          <w:cs/>
        </w:rPr>
        <w:t xml:space="preserve">   </w:t>
      </w:r>
      <w:r w:rsidRPr="00FF6367">
        <w:rPr>
          <w:rFonts w:ascii="TH SarabunPSK" w:hAnsi="TH SarabunPSK" w:cs="TH SarabunPSK"/>
          <w:cs/>
        </w:rPr>
        <w:t>คณบดีคณะเทคโนโลยีการเกษตร</w:t>
      </w:r>
    </w:p>
    <w:p w:rsidR="00506100" w:rsidRPr="006157D1" w:rsidRDefault="00FF6367" w:rsidP="00FF6367">
      <w:pPr>
        <w:tabs>
          <w:tab w:val="left" w:pos="1418"/>
        </w:tabs>
        <w:spacing w:before="120"/>
        <w:ind w:right="-11" w:firstLine="1418"/>
        <w:jc w:val="thaiDistribute"/>
        <w:rPr>
          <w:rFonts w:ascii="TH SarabunPSK" w:hAnsi="TH SarabunPSK" w:cs="TH SarabunPSK"/>
          <w:color w:val="FF0000"/>
        </w:rPr>
      </w:pPr>
      <w:r w:rsidRPr="00891FAC">
        <w:rPr>
          <w:rFonts w:ascii="TH SarabunPSK" w:hAnsi="TH SarabunPSK" w:cs="TH SarabunPSK" w:hint="cs"/>
          <w:spacing w:val="-12"/>
          <w:cs/>
        </w:rPr>
        <w:t>ด้วยข้าพเจ้า</w:t>
      </w:r>
      <w:r w:rsidR="006E7591" w:rsidRPr="00891FAC">
        <w:rPr>
          <w:rFonts w:ascii="TH SarabunPSK" w:hAnsi="TH SarabunPSK" w:cs="TH SarabunPSK"/>
          <w:spacing w:val="-12"/>
          <w:cs/>
        </w:rPr>
        <w:t xml:space="preserve"> </w:t>
      </w:r>
      <w:r w:rsidR="00F54F61">
        <w:rPr>
          <w:rFonts w:ascii="TH SarabunPSK" w:hAnsi="TH SarabunPSK" w:cs="TH SarabunPSK" w:hint="cs"/>
          <w:color w:val="FF0000"/>
          <w:spacing w:val="-12"/>
          <w:cs/>
        </w:rPr>
        <w:t>นางสาวดอกไม้ เกษตร</w:t>
      </w:r>
      <w:r w:rsidR="00891FAC" w:rsidRPr="00891FAC">
        <w:rPr>
          <w:rFonts w:ascii="TH SarabunPSK" w:hAnsi="TH SarabunPSK" w:cs="TH SarabunPSK" w:hint="cs"/>
          <w:spacing w:val="-12"/>
          <w:cs/>
        </w:rPr>
        <w:t xml:space="preserve"> </w:t>
      </w:r>
      <w:r w:rsidRPr="00891FAC">
        <w:rPr>
          <w:rFonts w:ascii="TH SarabunPSK" w:hAnsi="TH SarabunPSK" w:cs="TH SarabunPSK"/>
          <w:spacing w:val="-12"/>
          <w:cs/>
        </w:rPr>
        <w:t>อาจารย์ประจำสาขา</w:t>
      </w:r>
      <w:r w:rsidR="00F54F61">
        <w:rPr>
          <w:rFonts w:ascii="TH SarabunPSK" w:hAnsi="TH SarabunPSK" w:cs="TH SarabunPSK"/>
          <w:color w:val="FF0000"/>
          <w:spacing w:val="-12"/>
        </w:rPr>
        <w:t xml:space="preserve">XXXXX </w:t>
      </w:r>
      <w:r w:rsidRPr="00891FAC">
        <w:rPr>
          <w:rFonts w:ascii="TH SarabunPSK" w:hAnsi="TH SarabunPSK" w:cs="TH SarabunPSK"/>
          <w:spacing w:val="-12"/>
          <w:cs/>
        </w:rPr>
        <w:t>คณะเทคโนโลยีการเกษตร</w:t>
      </w:r>
      <w:r w:rsidRPr="00891FAC">
        <w:rPr>
          <w:rFonts w:ascii="TH SarabunPSK" w:hAnsi="TH SarabunPSK" w:cs="TH SarabunPSK"/>
          <w:cs/>
        </w:rPr>
        <w:t xml:space="preserve"> มีความประสงค์ไม่ขอเบิกค่าตอบแทนในการนิเทศนักศึกษา</w:t>
      </w:r>
      <w:r w:rsidRPr="006157D1">
        <w:rPr>
          <w:rFonts w:ascii="TH SarabunPSK" w:hAnsi="TH SarabunPSK" w:cs="TH SarabunPSK"/>
          <w:color w:val="FF0000"/>
          <w:cs/>
        </w:rPr>
        <w:t>ฝึกประสบการณ์วิชาชีพ</w:t>
      </w:r>
      <w:r w:rsidRPr="006157D1">
        <w:rPr>
          <w:rFonts w:ascii="TH SarabunPSK" w:hAnsi="TH SarabunPSK" w:cs="TH SarabunPSK" w:hint="cs"/>
          <w:color w:val="FF0000"/>
          <w:cs/>
        </w:rPr>
        <w:t xml:space="preserve"> </w:t>
      </w:r>
      <w:r w:rsidRPr="006157D1">
        <w:rPr>
          <w:rFonts w:ascii="TH SarabunPSK" w:hAnsi="TH SarabunPSK" w:cs="TH SarabunPSK"/>
          <w:color w:val="FF0000"/>
          <w:cs/>
        </w:rPr>
        <w:t>(ฝึกงาน) ภาคเรียนที่ 3/2563</w:t>
      </w:r>
      <w:r w:rsidRPr="00891FAC">
        <w:rPr>
          <w:rFonts w:ascii="TH SarabunPSK" w:hAnsi="TH SarabunPSK" w:cs="TH SarabunPSK" w:hint="cs"/>
          <w:cs/>
        </w:rPr>
        <w:t xml:space="preserve"> </w:t>
      </w:r>
      <w:r w:rsidRPr="00891FAC">
        <w:rPr>
          <w:rFonts w:ascii="TH SarabunPSK" w:hAnsi="TH SarabunPSK" w:cs="TH SarabunPSK"/>
          <w:cs/>
        </w:rPr>
        <w:t xml:space="preserve">ณ </w:t>
      </w:r>
      <w:r w:rsidR="00F54F61">
        <w:rPr>
          <w:rFonts w:ascii="TH SarabunPSK" w:hAnsi="TH SarabunPSK" w:cs="TH SarabunPSK"/>
          <w:color w:val="FF0000"/>
        </w:rPr>
        <w:t>XXXXXXXXXX</w:t>
      </w:r>
      <w:r w:rsidR="00891FAC" w:rsidRPr="006157D1">
        <w:rPr>
          <w:rFonts w:ascii="TH SarabunPSK" w:hAnsi="TH SarabunPSK" w:cs="TH SarabunPSK" w:hint="cs"/>
          <w:color w:val="FF0000"/>
          <w:cs/>
        </w:rPr>
        <w:t xml:space="preserve"> จังหวัด</w:t>
      </w:r>
      <w:r w:rsidR="00F54F61">
        <w:rPr>
          <w:rFonts w:ascii="TH SarabunPSK" w:hAnsi="TH SarabunPSK" w:cs="TH SarabunPSK"/>
          <w:color w:val="FF0000"/>
        </w:rPr>
        <w:t>XXXXXX</w:t>
      </w:r>
      <w:r w:rsidR="00506100" w:rsidRPr="006157D1">
        <w:rPr>
          <w:rFonts w:ascii="TH SarabunPSK" w:hAnsi="TH SarabunPSK" w:cs="TH SarabunPSK"/>
          <w:color w:val="FF0000"/>
          <w:cs/>
        </w:rPr>
        <w:t xml:space="preserve"> </w:t>
      </w:r>
      <w:r w:rsidR="00C51E72" w:rsidRPr="00891FAC">
        <w:rPr>
          <w:rFonts w:ascii="TH SarabunPSK" w:hAnsi="TH SarabunPSK" w:cs="TH SarabunPSK"/>
          <w:cs/>
        </w:rPr>
        <w:t>เนื่องจาก</w:t>
      </w:r>
      <w:r w:rsidR="003F04E6" w:rsidRPr="006157D1">
        <w:rPr>
          <w:rFonts w:ascii="TH SarabunPSK" w:hAnsi="TH SarabunPSK" w:cs="TH SarabunPSK" w:hint="cs"/>
          <w:color w:val="FF0000"/>
          <w:cs/>
        </w:rPr>
        <w:t>นิเทศผ่านทางโทรศัพท์จึงไม่สามารถบันทึกภาพในการนิเทศ</w:t>
      </w:r>
      <w:r w:rsidR="00F4027F" w:rsidRPr="006157D1">
        <w:rPr>
          <w:rFonts w:ascii="TH SarabunPSK" w:hAnsi="TH SarabunPSK" w:cs="TH SarabunPSK" w:hint="cs"/>
          <w:color w:val="FF0000"/>
          <w:cs/>
        </w:rPr>
        <w:t>ได้</w:t>
      </w:r>
    </w:p>
    <w:p w:rsidR="00E749A9" w:rsidRPr="00FF6367" w:rsidRDefault="00E749A9" w:rsidP="00FF6367">
      <w:pPr>
        <w:tabs>
          <w:tab w:val="left" w:pos="1418"/>
        </w:tabs>
        <w:spacing w:before="120"/>
        <w:ind w:right="-11" w:firstLine="1418"/>
        <w:jc w:val="thaiDistribute"/>
        <w:rPr>
          <w:rFonts w:ascii="TH SarabunPSK" w:hAnsi="TH SarabunPSK" w:cs="TH SarabunPSK"/>
          <w:spacing w:val="6"/>
          <w:cs/>
        </w:rPr>
      </w:pPr>
      <w:r w:rsidRPr="00FF6367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E749A9" w:rsidRPr="00FF6367" w:rsidRDefault="00E749A9" w:rsidP="00E749A9">
      <w:pPr>
        <w:ind w:left="720" w:right="-14" w:firstLine="720"/>
        <w:rPr>
          <w:rFonts w:ascii="TH SarabunPSK" w:hAnsi="TH SarabunPSK" w:cs="TH SarabunPSK"/>
        </w:rPr>
      </w:pPr>
    </w:p>
    <w:p w:rsidR="00E749A9" w:rsidRPr="00FF6367" w:rsidRDefault="00E749A9" w:rsidP="00E749A9">
      <w:pPr>
        <w:ind w:right="-14"/>
        <w:rPr>
          <w:rFonts w:ascii="TH SarabunPSK" w:hAnsi="TH SarabunPSK" w:cs="TH SarabunPSK"/>
        </w:rPr>
      </w:pPr>
    </w:p>
    <w:p w:rsidR="004F3F10" w:rsidRPr="00FF6367" w:rsidRDefault="004F3F10" w:rsidP="00E749A9">
      <w:pPr>
        <w:ind w:right="-14"/>
        <w:rPr>
          <w:rFonts w:ascii="TH SarabunPSK" w:hAnsi="TH SarabunPSK" w:cs="TH SarabunPSK"/>
          <w:cs/>
        </w:rPr>
      </w:pPr>
    </w:p>
    <w:p w:rsidR="004F3F10" w:rsidRPr="00FF6367" w:rsidRDefault="00F54F61" w:rsidP="004F3F10">
      <w:pPr>
        <w:ind w:left="5040" w:right="-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4F3F10" w:rsidRPr="00FF6367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olor w:val="FF0000"/>
          <w:spacing w:val="-12"/>
          <w:cs/>
        </w:rPr>
        <w:t>นางสาวดอกไม้ เกษตร</w:t>
      </w:r>
      <w:r w:rsidR="004F3F10" w:rsidRPr="00FF6367">
        <w:rPr>
          <w:rFonts w:ascii="TH SarabunPSK" w:hAnsi="TH SarabunPSK" w:cs="TH SarabunPSK"/>
          <w:cs/>
        </w:rPr>
        <w:t>)</w:t>
      </w:r>
      <w:bookmarkStart w:id="0" w:name="_GoBack"/>
      <w:bookmarkEnd w:id="0"/>
    </w:p>
    <w:p w:rsidR="004F3F10" w:rsidRPr="00FF6367" w:rsidRDefault="004F3F10" w:rsidP="004F3F10">
      <w:pPr>
        <w:ind w:firstLine="1412"/>
        <w:jc w:val="center"/>
        <w:rPr>
          <w:rFonts w:ascii="TH SarabunPSK" w:hAnsi="TH SarabunPSK" w:cs="TH SarabunPSK"/>
        </w:rPr>
      </w:pPr>
      <w:r w:rsidRPr="00FF6367">
        <w:rPr>
          <w:rFonts w:ascii="TH SarabunPSK" w:hAnsi="TH SarabunPSK" w:cs="TH SarabunPSK"/>
          <w:cs/>
        </w:rPr>
        <w:t xml:space="preserve">                             </w:t>
      </w:r>
      <w:r w:rsidR="00BD3802" w:rsidRPr="00FF6367">
        <w:rPr>
          <w:rFonts w:ascii="TH SarabunPSK" w:hAnsi="TH SarabunPSK" w:cs="TH SarabunPSK"/>
          <w:cs/>
        </w:rPr>
        <w:t xml:space="preserve">    </w:t>
      </w:r>
      <w:r w:rsidR="00506100" w:rsidRPr="00506100">
        <w:rPr>
          <w:rFonts w:ascii="TH SarabunPSK" w:hAnsi="TH SarabunPSK" w:cs="TH SarabunPSK"/>
          <w:cs/>
        </w:rPr>
        <w:t>อาจารย์ประจำสาขา</w:t>
      </w:r>
      <w:r w:rsidR="00F54F61">
        <w:rPr>
          <w:rFonts w:ascii="TH SarabunPSK" w:hAnsi="TH SarabunPSK" w:cs="TH SarabunPSK"/>
          <w:color w:val="FF0000"/>
        </w:rPr>
        <w:t>XXXXXX</w:t>
      </w:r>
    </w:p>
    <w:p w:rsidR="00AC070E" w:rsidRPr="00FF6367" w:rsidRDefault="00AC070E" w:rsidP="00CB1CD0">
      <w:pPr>
        <w:jc w:val="center"/>
        <w:rPr>
          <w:rFonts w:ascii="TH SarabunPSK" w:hAnsi="TH SarabunPSK" w:cs="TH SarabunPSK"/>
        </w:rPr>
      </w:pPr>
    </w:p>
    <w:p w:rsidR="00E749A9" w:rsidRPr="00FF6367" w:rsidRDefault="00E749A9" w:rsidP="00CB1CD0">
      <w:pPr>
        <w:jc w:val="center"/>
        <w:rPr>
          <w:rFonts w:ascii="TH SarabunPSK" w:hAnsi="TH SarabunPSK" w:cs="TH SarabunPSK"/>
        </w:rPr>
      </w:pPr>
    </w:p>
    <w:p w:rsidR="00E749A9" w:rsidRPr="00FF6367" w:rsidRDefault="00E749A9" w:rsidP="00CB1CD0">
      <w:pPr>
        <w:jc w:val="center"/>
        <w:rPr>
          <w:rFonts w:ascii="TH SarabunPSK" w:hAnsi="TH SarabunPSK" w:cs="TH SarabunPSK"/>
        </w:rPr>
      </w:pPr>
    </w:p>
    <w:p w:rsidR="00E749A9" w:rsidRPr="00FF6367" w:rsidRDefault="00E749A9" w:rsidP="00CB1CD0">
      <w:pPr>
        <w:jc w:val="center"/>
        <w:rPr>
          <w:rFonts w:ascii="TH SarabunPSK" w:hAnsi="TH SarabunPSK" w:cs="TH SarabunPSK"/>
        </w:rPr>
      </w:pPr>
    </w:p>
    <w:p w:rsidR="00E749A9" w:rsidRPr="00FF6367" w:rsidRDefault="00E749A9" w:rsidP="00CB1CD0">
      <w:pPr>
        <w:jc w:val="center"/>
        <w:rPr>
          <w:rFonts w:ascii="TH SarabunPSK" w:hAnsi="TH SarabunPSK" w:cs="TH SarabunPSK"/>
        </w:rPr>
      </w:pPr>
    </w:p>
    <w:p w:rsidR="00E749A9" w:rsidRPr="00FF6367" w:rsidRDefault="00E749A9" w:rsidP="00CB1CD0">
      <w:pPr>
        <w:jc w:val="center"/>
        <w:rPr>
          <w:rFonts w:ascii="TH SarabunPSK" w:hAnsi="TH SarabunPSK" w:cs="TH SarabunPSK"/>
        </w:rPr>
      </w:pPr>
    </w:p>
    <w:p w:rsidR="00E749A9" w:rsidRPr="00FF6367" w:rsidRDefault="00E749A9" w:rsidP="00CB1CD0">
      <w:pPr>
        <w:jc w:val="center"/>
        <w:rPr>
          <w:rFonts w:ascii="TH SarabunPSK" w:hAnsi="TH SarabunPSK" w:cs="TH SarabunPSK"/>
        </w:rPr>
      </w:pPr>
    </w:p>
    <w:p w:rsidR="00E749A9" w:rsidRPr="00FF6367" w:rsidRDefault="00E749A9" w:rsidP="00CB1CD0">
      <w:pPr>
        <w:jc w:val="center"/>
        <w:rPr>
          <w:rFonts w:ascii="TH SarabunPSK" w:hAnsi="TH SarabunPSK" w:cs="TH SarabunPSK"/>
        </w:rPr>
      </w:pPr>
    </w:p>
    <w:p w:rsidR="003414B1" w:rsidRPr="00FF6367" w:rsidRDefault="003414B1" w:rsidP="00BC3CAA">
      <w:pPr>
        <w:rPr>
          <w:rFonts w:ascii="TH SarabunPSK" w:hAnsi="TH SarabunPSK" w:cs="TH SarabunPSK"/>
          <w:cs/>
        </w:rPr>
      </w:pPr>
    </w:p>
    <w:sectPr w:rsidR="003414B1" w:rsidRPr="00FF6367" w:rsidSect="00251639">
      <w:headerReference w:type="even" r:id="rId8"/>
      <w:pgSz w:w="11907" w:h="16840" w:code="9"/>
      <w:pgMar w:top="1418" w:right="1134" w:bottom="113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BA" w:rsidRDefault="006A25BA">
      <w:r>
        <w:separator/>
      </w:r>
    </w:p>
  </w:endnote>
  <w:endnote w:type="continuationSeparator" w:id="0">
    <w:p w:rsidR="006A25BA" w:rsidRDefault="006A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BA" w:rsidRDefault="006A25BA">
      <w:r>
        <w:separator/>
      </w:r>
    </w:p>
  </w:footnote>
  <w:footnote w:type="continuationSeparator" w:id="0">
    <w:p w:rsidR="006A25BA" w:rsidRDefault="006A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899" w:rsidRDefault="008F7FDC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0A7899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0A7899" w:rsidRDefault="000A78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66DF"/>
    <w:multiLevelType w:val="hybridMultilevel"/>
    <w:tmpl w:val="48EA85BE"/>
    <w:lvl w:ilvl="0" w:tplc="7736C6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30"/>
    <w:rsid w:val="00000BA6"/>
    <w:rsid w:val="00004D71"/>
    <w:rsid w:val="00007268"/>
    <w:rsid w:val="00014210"/>
    <w:rsid w:val="00015663"/>
    <w:rsid w:val="000218D2"/>
    <w:rsid w:val="0004326D"/>
    <w:rsid w:val="0005210C"/>
    <w:rsid w:val="000533FB"/>
    <w:rsid w:val="00055294"/>
    <w:rsid w:val="000658E7"/>
    <w:rsid w:val="00071B79"/>
    <w:rsid w:val="0007630F"/>
    <w:rsid w:val="00077F7A"/>
    <w:rsid w:val="00080945"/>
    <w:rsid w:val="00084512"/>
    <w:rsid w:val="000A0FF0"/>
    <w:rsid w:val="000A104D"/>
    <w:rsid w:val="000A59CE"/>
    <w:rsid w:val="000A7899"/>
    <w:rsid w:val="000A7BE6"/>
    <w:rsid w:val="000B6622"/>
    <w:rsid w:val="000C1E30"/>
    <w:rsid w:val="000C38AE"/>
    <w:rsid w:val="000E02B8"/>
    <w:rsid w:val="000E0A20"/>
    <w:rsid w:val="000F036F"/>
    <w:rsid w:val="000F0ED1"/>
    <w:rsid w:val="00103ECA"/>
    <w:rsid w:val="0010410D"/>
    <w:rsid w:val="00107639"/>
    <w:rsid w:val="00107C03"/>
    <w:rsid w:val="001264CC"/>
    <w:rsid w:val="00133E63"/>
    <w:rsid w:val="00137BB5"/>
    <w:rsid w:val="00142CE1"/>
    <w:rsid w:val="001470BD"/>
    <w:rsid w:val="001507C4"/>
    <w:rsid w:val="001511BB"/>
    <w:rsid w:val="00157FA7"/>
    <w:rsid w:val="00161F5A"/>
    <w:rsid w:val="0017018A"/>
    <w:rsid w:val="00171BD3"/>
    <w:rsid w:val="00176A18"/>
    <w:rsid w:val="0018014D"/>
    <w:rsid w:val="001922C1"/>
    <w:rsid w:val="00192E4D"/>
    <w:rsid w:val="001A5030"/>
    <w:rsid w:val="001A5805"/>
    <w:rsid w:val="001B63F1"/>
    <w:rsid w:val="001C4957"/>
    <w:rsid w:val="001E3B4B"/>
    <w:rsid w:val="001F0146"/>
    <w:rsid w:val="001F10DC"/>
    <w:rsid w:val="001F1EF9"/>
    <w:rsid w:val="001F4450"/>
    <w:rsid w:val="001F5237"/>
    <w:rsid w:val="001F5865"/>
    <w:rsid w:val="001F6F2D"/>
    <w:rsid w:val="001F7248"/>
    <w:rsid w:val="00201490"/>
    <w:rsid w:val="0020722B"/>
    <w:rsid w:val="002258F8"/>
    <w:rsid w:val="0023432B"/>
    <w:rsid w:val="00251639"/>
    <w:rsid w:val="00262A2B"/>
    <w:rsid w:val="002748D1"/>
    <w:rsid w:val="002A7C06"/>
    <w:rsid w:val="002B4F73"/>
    <w:rsid w:val="002C538D"/>
    <w:rsid w:val="002C662C"/>
    <w:rsid w:val="002D3601"/>
    <w:rsid w:val="002D5C38"/>
    <w:rsid w:val="002D662D"/>
    <w:rsid w:val="002D7E63"/>
    <w:rsid w:val="00310548"/>
    <w:rsid w:val="0031154F"/>
    <w:rsid w:val="003122DF"/>
    <w:rsid w:val="003222FC"/>
    <w:rsid w:val="003276D7"/>
    <w:rsid w:val="00327CE4"/>
    <w:rsid w:val="00333615"/>
    <w:rsid w:val="003414B1"/>
    <w:rsid w:val="00342753"/>
    <w:rsid w:val="0035628C"/>
    <w:rsid w:val="00357AAB"/>
    <w:rsid w:val="003604AE"/>
    <w:rsid w:val="00365B83"/>
    <w:rsid w:val="0036617C"/>
    <w:rsid w:val="003834DB"/>
    <w:rsid w:val="00383FF9"/>
    <w:rsid w:val="00386416"/>
    <w:rsid w:val="00390260"/>
    <w:rsid w:val="00390D1B"/>
    <w:rsid w:val="00394813"/>
    <w:rsid w:val="003B3B66"/>
    <w:rsid w:val="003B5707"/>
    <w:rsid w:val="003D5E2D"/>
    <w:rsid w:val="003D7579"/>
    <w:rsid w:val="003E457A"/>
    <w:rsid w:val="003F04E6"/>
    <w:rsid w:val="003F6DE6"/>
    <w:rsid w:val="0041300F"/>
    <w:rsid w:val="004215A8"/>
    <w:rsid w:val="0046377B"/>
    <w:rsid w:val="004774B8"/>
    <w:rsid w:val="00480F3C"/>
    <w:rsid w:val="00484178"/>
    <w:rsid w:val="0048692E"/>
    <w:rsid w:val="004B490B"/>
    <w:rsid w:val="004B545B"/>
    <w:rsid w:val="004C122C"/>
    <w:rsid w:val="004C6911"/>
    <w:rsid w:val="004D3110"/>
    <w:rsid w:val="004E0B4A"/>
    <w:rsid w:val="004E2507"/>
    <w:rsid w:val="004E7A19"/>
    <w:rsid w:val="004F00DB"/>
    <w:rsid w:val="004F3F10"/>
    <w:rsid w:val="004F45EF"/>
    <w:rsid w:val="004F6808"/>
    <w:rsid w:val="00506100"/>
    <w:rsid w:val="00517C19"/>
    <w:rsid w:val="00526153"/>
    <w:rsid w:val="00544B64"/>
    <w:rsid w:val="00551053"/>
    <w:rsid w:val="005513FE"/>
    <w:rsid w:val="00560340"/>
    <w:rsid w:val="00563849"/>
    <w:rsid w:val="00565FF9"/>
    <w:rsid w:val="00567E56"/>
    <w:rsid w:val="00580FDE"/>
    <w:rsid w:val="0059619E"/>
    <w:rsid w:val="005B7B44"/>
    <w:rsid w:val="005C2DB1"/>
    <w:rsid w:val="005C44FB"/>
    <w:rsid w:val="005D44D1"/>
    <w:rsid w:val="005D66C9"/>
    <w:rsid w:val="005E1BFB"/>
    <w:rsid w:val="005E26B0"/>
    <w:rsid w:val="005F61D2"/>
    <w:rsid w:val="00600106"/>
    <w:rsid w:val="00602A2D"/>
    <w:rsid w:val="00604D54"/>
    <w:rsid w:val="00610D33"/>
    <w:rsid w:val="006143AD"/>
    <w:rsid w:val="006157D1"/>
    <w:rsid w:val="00631360"/>
    <w:rsid w:val="00631980"/>
    <w:rsid w:val="00631AE8"/>
    <w:rsid w:val="0064085E"/>
    <w:rsid w:val="006507AF"/>
    <w:rsid w:val="00650C49"/>
    <w:rsid w:val="00652545"/>
    <w:rsid w:val="00655F3E"/>
    <w:rsid w:val="00661F6D"/>
    <w:rsid w:val="006643E2"/>
    <w:rsid w:val="00673E89"/>
    <w:rsid w:val="00686303"/>
    <w:rsid w:val="00686BC7"/>
    <w:rsid w:val="00690F6D"/>
    <w:rsid w:val="006A25BA"/>
    <w:rsid w:val="006B0AC6"/>
    <w:rsid w:val="006C1BE6"/>
    <w:rsid w:val="006C5656"/>
    <w:rsid w:val="006D0AFC"/>
    <w:rsid w:val="006E7591"/>
    <w:rsid w:val="006F2470"/>
    <w:rsid w:val="006F4001"/>
    <w:rsid w:val="007024B3"/>
    <w:rsid w:val="0071005C"/>
    <w:rsid w:val="007134BE"/>
    <w:rsid w:val="00723A95"/>
    <w:rsid w:val="00730098"/>
    <w:rsid w:val="00742E5D"/>
    <w:rsid w:val="00751DCA"/>
    <w:rsid w:val="00763A21"/>
    <w:rsid w:val="007712F1"/>
    <w:rsid w:val="007722ED"/>
    <w:rsid w:val="00772E37"/>
    <w:rsid w:val="00786655"/>
    <w:rsid w:val="00793E01"/>
    <w:rsid w:val="007A044F"/>
    <w:rsid w:val="007A4311"/>
    <w:rsid w:val="007A5C34"/>
    <w:rsid w:val="007A7590"/>
    <w:rsid w:val="007B4992"/>
    <w:rsid w:val="007B56D3"/>
    <w:rsid w:val="007C08BA"/>
    <w:rsid w:val="007C71A5"/>
    <w:rsid w:val="007E6AA7"/>
    <w:rsid w:val="008002A1"/>
    <w:rsid w:val="00801761"/>
    <w:rsid w:val="0082545F"/>
    <w:rsid w:val="00833205"/>
    <w:rsid w:val="00855430"/>
    <w:rsid w:val="00857DCB"/>
    <w:rsid w:val="008670F9"/>
    <w:rsid w:val="00871E9B"/>
    <w:rsid w:val="00884A9B"/>
    <w:rsid w:val="00891877"/>
    <w:rsid w:val="00891FAC"/>
    <w:rsid w:val="008A0C1A"/>
    <w:rsid w:val="008B451A"/>
    <w:rsid w:val="008B46E2"/>
    <w:rsid w:val="008D0F0A"/>
    <w:rsid w:val="008D3FA4"/>
    <w:rsid w:val="008D74DA"/>
    <w:rsid w:val="008E21C9"/>
    <w:rsid w:val="008E3067"/>
    <w:rsid w:val="008E3F4E"/>
    <w:rsid w:val="008E7B7D"/>
    <w:rsid w:val="008F3F1C"/>
    <w:rsid w:val="008F7FDC"/>
    <w:rsid w:val="00901FFB"/>
    <w:rsid w:val="00904058"/>
    <w:rsid w:val="00933F38"/>
    <w:rsid w:val="009436E8"/>
    <w:rsid w:val="009441D6"/>
    <w:rsid w:val="00946EF0"/>
    <w:rsid w:val="009563CB"/>
    <w:rsid w:val="00982ABA"/>
    <w:rsid w:val="00990BD1"/>
    <w:rsid w:val="00995E35"/>
    <w:rsid w:val="009A0388"/>
    <w:rsid w:val="009B0F3C"/>
    <w:rsid w:val="009B5BC4"/>
    <w:rsid w:val="009B64B3"/>
    <w:rsid w:val="009C14FC"/>
    <w:rsid w:val="009C441B"/>
    <w:rsid w:val="009C6091"/>
    <w:rsid w:val="009C68A5"/>
    <w:rsid w:val="009D0E1C"/>
    <w:rsid w:val="009D309E"/>
    <w:rsid w:val="009D30C7"/>
    <w:rsid w:val="009E0257"/>
    <w:rsid w:val="00A12C49"/>
    <w:rsid w:val="00A13CEF"/>
    <w:rsid w:val="00A17247"/>
    <w:rsid w:val="00A50163"/>
    <w:rsid w:val="00A54186"/>
    <w:rsid w:val="00A546D6"/>
    <w:rsid w:val="00A561B0"/>
    <w:rsid w:val="00A609D3"/>
    <w:rsid w:val="00A6412B"/>
    <w:rsid w:val="00A75117"/>
    <w:rsid w:val="00A807B9"/>
    <w:rsid w:val="00A81BCB"/>
    <w:rsid w:val="00A8602A"/>
    <w:rsid w:val="00A914E3"/>
    <w:rsid w:val="00A946B1"/>
    <w:rsid w:val="00AA1CA4"/>
    <w:rsid w:val="00AA25EE"/>
    <w:rsid w:val="00AA4436"/>
    <w:rsid w:val="00AC070E"/>
    <w:rsid w:val="00AC2321"/>
    <w:rsid w:val="00AC73F1"/>
    <w:rsid w:val="00AD083B"/>
    <w:rsid w:val="00AD3327"/>
    <w:rsid w:val="00AE1009"/>
    <w:rsid w:val="00AE22F9"/>
    <w:rsid w:val="00AE27B0"/>
    <w:rsid w:val="00AE7610"/>
    <w:rsid w:val="00AF6108"/>
    <w:rsid w:val="00AF6BC9"/>
    <w:rsid w:val="00AF75FF"/>
    <w:rsid w:val="00AF7B5D"/>
    <w:rsid w:val="00B00A1A"/>
    <w:rsid w:val="00B120AF"/>
    <w:rsid w:val="00B20E87"/>
    <w:rsid w:val="00B219DC"/>
    <w:rsid w:val="00B30665"/>
    <w:rsid w:val="00B41E70"/>
    <w:rsid w:val="00B43D6B"/>
    <w:rsid w:val="00B4742E"/>
    <w:rsid w:val="00B54AFF"/>
    <w:rsid w:val="00B56B1D"/>
    <w:rsid w:val="00B64150"/>
    <w:rsid w:val="00B72043"/>
    <w:rsid w:val="00B73F85"/>
    <w:rsid w:val="00B807A3"/>
    <w:rsid w:val="00B83D63"/>
    <w:rsid w:val="00BA5C7B"/>
    <w:rsid w:val="00BB3416"/>
    <w:rsid w:val="00BB76F9"/>
    <w:rsid w:val="00BC3CAA"/>
    <w:rsid w:val="00BC5479"/>
    <w:rsid w:val="00BD21CE"/>
    <w:rsid w:val="00BD3802"/>
    <w:rsid w:val="00BE1291"/>
    <w:rsid w:val="00BE24F3"/>
    <w:rsid w:val="00BF4620"/>
    <w:rsid w:val="00BF498C"/>
    <w:rsid w:val="00BF6415"/>
    <w:rsid w:val="00C02AAA"/>
    <w:rsid w:val="00C059A6"/>
    <w:rsid w:val="00C10A6A"/>
    <w:rsid w:val="00C135DC"/>
    <w:rsid w:val="00C13F64"/>
    <w:rsid w:val="00C17222"/>
    <w:rsid w:val="00C22AA3"/>
    <w:rsid w:val="00C23167"/>
    <w:rsid w:val="00C3057D"/>
    <w:rsid w:val="00C339B7"/>
    <w:rsid w:val="00C36B7D"/>
    <w:rsid w:val="00C417B1"/>
    <w:rsid w:val="00C4254C"/>
    <w:rsid w:val="00C46706"/>
    <w:rsid w:val="00C51E72"/>
    <w:rsid w:val="00C543E4"/>
    <w:rsid w:val="00C65643"/>
    <w:rsid w:val="00C71459"/>
    <w:rsid w:val="00C82ACD"/>
    <w:rsid w:val="00C848BE"/>
    <w:rsid w:val="00C94254"/>
    <w:rsid w:val="00C97E19"/>
    <w:rsid w:val="00CA304D"/>
    <w:rsid w:val="00CB1CD0"/>
    <w:rsid w:val="00CB54BD"/>
    <w:rsid w:val="00CB5584"/>
    <w:rsid w:val="00CB7FA9"/>
    <w:rsid w:val="00CC1B05"/>
    <w:rsid w:val="00CC574C"/>
    <w:rsid w:val="00CD282D"/>
    <w:rsid w:val="00CD47CA"/>
    <w:rsid w:val="00CE06D2"/>
    <w:rsid w:val="00CE467E"/>
    <w:rsid w:val="00CE5E38"/>
    <w:rsid w:val="00CE7EE1"/>
    <w:rsid w:val="00CF010E"/>
    <w:rsid w:val="00CF1BCA"/>
    <w:rsid w:val="00CF28AC"/>
    <w:rsid w:val="00CF590A"/>
    <w:rsid w:val="00D0423F"/>
    <w:rsid w:val="00D04717"/>
    <w:rsid w:val="00D06744"/>
    <w:rsid w:val="00D07F70"/>
    <w:rsid w:val="00D10747"/>
    <w:rsid w:val="00D11A18"/>
    <w:rsid w:val="00D135FF"/>
    <w:rsid w:val="00D14947"/>
    <w:rsid w:val="00D17CFB"/>
    <w:rsid w:val="00D22E4A"/>
    <w:rsid w:val="00D30D15"/>
    <w:rsid w:val="00D33C0B"/>
    <w:rsid w:val="00D36A4D"/>
    <w:rsid w:val="00D377AB"/>
    <w:rsid w:val="00D37D30"/>
    <w:rsid w:val="00D40C6D"/>
    <w:rsid w:val="00D6677F"/>
    <w:rsid w:val="00D71672"/>
    <w:rsid w:val="00D72744"/>
    <w:rsid w:val="00D75088"/>
    <w:rsid w:val="00D75C94"/>
    <w:rsid w:val="00D90F4A"/>
    <w:rsid w:val="00D93817"/>
    <w:rsid w:val="00D95F8E"/>
    <w:rsid w:val="00DA1BDF"/>
    <w:rsid w:val="00DA2F1C"/>
    <w:rsid w:val="00DB02C9"/>
    <w:rsid w:val="00DB58CD"/>
    <w:rsid w:val="00DB73B8"/>
    <w:rsid w:val="00DC0B97"/>
    <w:rsid w:val="00DC1B40"/>
    <w:rsid w:val="00DC3C83"/>
    <w:rsid w:val="00DD4442"/>
    <w:rsid w:val="00DD5A0E"/>
    <w:rsid w:val="00DD65A9"/>
    <w:rsid w:val="00DE1308"/>
    <w:rsid w:val="00DF08EF"/>
    <w:rsid w:val="00DF1D54"/>
    <w:rsid w:val="00DF5006"/>
    <w:rsid w:val="00DF59ED"/>
    <w:rsid w:val="00E063AA"/>
    <w:rsid w:val="00E10914"/>
    <w:rsid w:val="00E17A96"/>
    <w:rsid w:val="00E200EE"/>
    <w:rsid w:val="00E21E7D"/>
    <w:rsid w:val="00E22BF0"/>
    <w:rsid w:val="00E301C2"/>
    <w:rsid w:val="00E3176A"/>
    <w:rsid w:val="00E35734"/>
    <w:rsid w:val="00E35A67"/>
    <w:rsid w:val="00E4103C"/>
    <w:rsid w:val="00E42A79"/>
    <w:rsid w:val="00E7060D"/>
    <w:rsid w:val="00E749A9"/>
    <w:rsid w:val="00E77093"/>
    <w:rsid w:val="00E80DF5"/>
    <w:rsid w:val="00E85CD7"/>
    <w:rsid w:val="00E950D8"/>
    <w:rsid w:val="00EA6636"/>
    <w:rsid w:val="00EA6D36"/>
    <w:rsid w:val="00EE08E6"/>
    <w:rsid w:val="00EE45AC"/>
    <w:rsid w:val="00F02414"/>
    <w:rsid w:val="00F11419"/>
    <w:rsid w:val="00F118AB"/>
    <w:rsid w:val="00F122B5"/>
    <w:rsid w:val="00F1291B"/>
    <w:rsid w:val="00F1368A"/>
    <w:rsid w:val="00F225B4"/>
    <w:rsid w:val="00F248F0"/>
    <w:rsid w:val="00F24922"/>
    <w:rsid w:val="00F36BB7"/>
    <w:rsid w:val="00F4027F"/>
    <w:rsid w:val="00F43180"/>
    <w:rsid w:val="00F44791"/>
    <w:rsid w:val="00F470BA"/>
    <w:rsid w:val="00F54F61"/>
    <w:rsid w:val="00F75320"/>
    <w:rsid w:val="00F75A19"/>
    <w:rsid w:val="00F8456A"/>
    <w:rsid w:val="00F92D54"/>
    <w:rsid w:val="00FA1FDE"/>
    <w:rsid w:val="00FA75A4"/>
    <w:rsid w:val="00FB3918"/>
    <w:rsid w:val="00FC05F0"/>
    <w:rsid w:val="00FD39F1"/>
    <w:rsid w:val="00FE0E4F"/>
    <w:rsid w:val="00FE1920"/>
    <w:rsid w:val="00FE6C4C"/>
    <w:rsid w:val="00FF1201"/>
    <w:rsid w:val="00FF53FF"/>
    <w:rsid w:val="00FF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F65A90-44D0-43A8-BAD0-25439B7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Theme="minorEastAsia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7E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CE467E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CE467E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467E"/>
    <w:pPr>
      <w:spacing w:before="120"/>
      <w:ind w:right="226"/>
      <w:jc w:val="both"/>
    </w:pPr>
  </w:style>
  <w:style w:type="character" w:styleId="a4">
    <w:name w:val="Hyperlink"/>
    <w:rsid w:val="00CE467E"/>
    <w:rPr>
      <w:color w:val="0000FF"/>
      <w:u w:val="single"/>
      <w:lang w:bidi="th-TH"/>
    </w:rPr>
  </w:style>
  <w:style w:type="paragraph" w:styleId="a5">
    <w:name w:val="Body Text Indent"/>
    <w:basedOn w:val="a"/>
    <w:rsid w:val="00CE467E"/>
    <w:pPr>
      <w:ind w:firstLine="1418"/>
    </w:pPr>
  </w:style>
  <w:style w:type="paragraph" w:styleId="20">
    <w:name w:val="Body Text Indent 2"/>
    <w:basedOn w:val="a"/>
    <w:rsid w:val="00CE467E"/>
    <w:pPr>
      <w:spacing w:before="240"/>
      <w:ind w:firstLine="1440"/>
    </w:pPr>
  </w:style>
  <w:style w:type="paragraph" w:styleId="3">
    <w:name w:val="Body Text Indent 3"/>
    <w:basedOn w:val="a"/>
    <w:rsid w:val="00CE467E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macro"/>
    <w:link w:val="ac"/>
    <w:rsid w:val="00B306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Cordia New" w:hAnsi="EucrosiaUPC" w:cs="EucrosiaUPC"/>
      <w:sz w:val="28"/>
      <w:szCs w:val="28"/>
      <w:lang w:eastAsia="th-TH"/>
    </w:rPr>
  </w:style>
  <w:style w:type="character" w:customStyle="1" w:styleId="ac">
    <w:name w:val="ข้อความแมโคร อักขระ"/>
    <w:basedOn w:val="a0"/>
    <w:link w:val="ab"/>
    <w:rsid w:val="00B30665"/>
    <w:rPr>
      <w:rFonts w:ascii="EucrosiaUPC" w:eastAsia="Cordia New" w:hAnsi="EucrosiaUPC" w:cs="EucrosiaUPC"/>
      <w:sz w:val="28"/>
      <w:szCs w:val="28"/>
      <w:lang w:eastAsia="th-TH"/>
    </w:rPr>
  </w:style>
  <w:style w:type="character" w:styleId="ad">
    <w:name w:val="Emphasis"/>
    <w:basedOn w:val="a0"/>
    <w:uiPriority w:val="20"/>
    <w:qFormat/>
    <w:rsid w:val="00C17222"/>
    <w:rPr>
      <w:b w:val="0"/>
      <w:bCs w:val="0"/>
      <w:i w:val="0"/>
      <w:iCs w:val="0"/>
      <w:color w:val="DD4B39"/>
    </w:rPr>
  </w:style>
  <w:style w:type="character" w:customStyle="1" w:styleId="style182">
    <w:name w:val="style182"/>
    <w:basedOn w:val="a0"/>
    <w:rsid w:val="00AE7610"/>
    <w:rPr>
      <w:color w:val="0D5994"/>
    </w:rPr>
  </w:style>
  <w:style w:type="paragraph" w:styleId="ae">
    <w:name w:val="Balloon Text"/>
    <w:basedOn w:val="a"/>
    <w:link w:val="af"/>
    <w:semiHidden/>
    <w:unhideWhenUsed/>
    <w:rsid w:val="008A0C1A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semiHidden/>
    <w:rsid w:val="008A0C1A"/>
    <w:rPr>
      <w:rFonts w:ascii="Tahoma" w:hAnsi="Tahoma"/>
      <w:sz w:val="16"/>
    </w:rPr>
  </w:style>
  <w:style w:type="paragraph" w:styleId="af0">
    <w:name w:val="Normal (Web)"/>
    <w:basedOn w:val="a"/>
    <w:uiPriority w:val="99"/>
    <w:semiHidden/>
    <w:unhideWhenUsed/>
    <w:rsid w:val="00E7060D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styleId="af1">
    <w:name w:val="List Paragraph"/>
    <w:basedOn w:val="a"/>
    <w:uiPriority w:val="34"/>
    <w:qFormat/>
    <w:rsid w:val="006B0AC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IE5\E8OJTRZN\&#3627;&#3609;&#3633;&#3591;&#3626;&#3639;&#3629;&#3616;&#3634;&#3618;&#3609;&#3629;&#3585;%5b1%5d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หนังสือภายนอก[1]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agrtech</cp:lastModifiedBy>
  <cp:revision>3</cp:revision>
  <cp:lastPrinted>2021-08-02T11:22:00Z</cp:lastPrinted>
  <dcterms:created xsi:type="dcterms:W3CDTF">2021-09-14T04:42:00Z</dcterms:created>
  <dcterms:modified xsi:type="dcterms:W3CDTF">2021-09-14T06:52:00Z</dcterms:modified>
</cp:coreProperties>
</file>