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E3DAF" w14:textId="77777777" w:rsidR="0001369D" w:rsidRPr="003B7376" w:rsidRDefault="001616EA" w:rsidP="00EF4B20">
      <w:pPr>
        <w:pStyle w:val="a6"/>
        <w:spacing w:before="240"/>
        <w:rPr>
          <w:rFonts w:ascii="TH SarabunPSK" w:eastAsia="Cordia New" w:hAnsi="TH SarabunPSK" w:cs="TH SarabunPSK"/>
          <w:b w:val="0"/>
          <w:bCs w:val="0"/>
        </w:rPr>
      </w:pPr>
      <w:bookmarkStart w:id="0" w:name="_GoBack"/>
      <w:bookmarkEnd w:id="0"/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62EE1" wp14:editId="30A1166D">
                <wp:simplePos x="0" y="0"/>
                <wp:positionH relativeFrom="column">
                  <wp:posOffset>96493</wp:posOffset>
                </wp:positionH>
                <wp:positionV relativeFrom="paragraph">
                  <wp:posOffset>-725850</wp:posOffset>
                </wp:positionV>
                <wp:extent cx="6257925" cy="1162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ECEB4" w14:textId="77777777" w:rsidR="006C0F39" w:rsidRPr="00F11F72" w:rsidRDefault="006C0F39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แบบเสนอโครงการวิจัย 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(research project)</w:t>
                            </w:r>
                          </w:p>
                          <w:p w14:paraId="557C87F6" w14:textId="77777777" w:rsidR="006C0F39" w:rsidRDefault="006C0F39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ทุนงบประมาณรายได้คณะ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เทคโนโลยีราชมงคลธัญบุรี</w:t>
                            </w:r>
                            <w:r w:rsidRPr="007429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2578C787" w14:textId="77777777" w:rsidR="006C0F39" w:rsidRPr="00C1163B" w:rsidRDefault="006C0F39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2563</w:t>
                            </w:r>
                          </w:p>
                          <w:p w14:paraId="258B53BF" w14:textId="77777777" w:rsidR="006C0F39" w:rsidRDefault="006C0F39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62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6pt;margin-top:-57.15pt;width:492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">
                <v:textbox>
                  <w:txbxContent>
                    <w:p w14:paraId="25EECEB4" w14:textId="77777777" w:rsidR="006C0F39" w:rsidRPr="00F11F72" w:rsidRDefault="006C0F39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แบบเสนอโครงการวิจัย </w:t>
                      </w:r>
                      <w:r w:rsidRPr="00F11F72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(research project)</w:t>
                      </w:r>
                    </w:p>
                    <w:p w14:paraId="557C87F6" w14:textId="77777777" w:rsidR="006C0F39" w:rsidRDefault="006C0F39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ทุนงบประมาณรายได้คณะ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เทคโนโลยีราชมงคลธัญบุรี</w:t>
                      </w:r>
                      <w:r w:rsidRPr="007429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2578C787" w14:textId="77777777" w:rsidR="006C0F39" w:rsidRPr="00C1163B" w:rsidRDefault="006C0F39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2563</w:t>
                      </w:r>
                    </w:p>
                    <w:p w14:paraId="258B53BF" w14:textId="77777777" w:rsidR="006C0F39" w:rsidRDefault="006C0F39" w:rsidP="006A52CD"/>
                  </w:txbxContent>
                </v:textbox>
              </v:shape>
            </w:pict>
          </mc:Fallback>
        </mc:AlternateContent>
      </w:r>
    </w:p>
    <w:p w14:paraId="36A134B2" w14:textId="77777777"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14:paraId="616F6D80" w14:textId="77777777"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14:paraId="0AC8A35E" w14:textId="77777777"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14:paraId="4E2FF4C9" w14:textId="77777777" w:rsidR="0001369D" w:rsidRPr="003B7376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14:paraId="20CEA03C" w14:textId="77777777"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 w14:anchorId="2EE61F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6pt;height:17.5pt" o:ole="">
            <v:imagedata r:id="rId8" o:title=""/>
          </v:shape>
          <w:control r:id="rId9" w:name="NewProject" w:shapeid="_x0000_i1053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sdt>
      <w:sdtPr>
        <w:rPr>
          <w:rFonts w:ascii="TH SarabunPSK" w:hAnsi="TH SarabunPSK" w:cs="TH SarabunPSK" w:hint="cs"/>
          <w:cs/>
        </w:rPr>
        <w:tag w:val="Rstrategy"/>
        <w:id w:val="-1025555345"/>
        <w:lock w:val="contentLocked"/>
        <w:placeholder>
          <w:docPart w:val="D9D92ED9CABE47379AE076C5B3B3A18A"/>
        </w:placeholder>
        <w:showingPlcHdr/>
        <w:text/>
      </w:sdtPr>
      <w:sdtEndPr>
        <w:rPr>
          <w:rFonts w:ascii="Cordia New" w:hAnsi="Cordia New" w:cs="Cordia New"/>
        </w:rPr>
      </w:sdtEndPr>
      <w:sdtContent>
        <w:p w14:paraId="31E5CFC6" w14:textId="77777777" w:rsidR="00E5773A" w:rsidRPr="00E5773A" w:rsidRDefault="00E5773A" w:rsidP="00E5773A">
          <w:pPr>
            <w:pStyle w:val="af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6C0F3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837141076"/>
        <w:placeholder>
          <w:docPart w:val="4A93DB341FFC49D1944A0E83916C387D"/>
        </w:placeholder>
        <w:showingPlcHdr/>
      </w:sdtPr>
      <w:sdtEndPr>
        <w:rPr>
          <w:rFonts w:ascii="Cordia New" w:hAnsi="Cordia New" w:cs="Cordia New"/>
          <w:b w:val="0"/>
          <w:bCs w:val="0"/>
          <w:sz w:val="28"/>
          <w:szCs w:val="35"/>
        </w:rPr>
      </w:sdtEndPr>
      <w:sdtContent>
        <w:p w14:paraId="5860BEB0" w14:textId="77777777" w:rsidR="00E910D2" w:rsidRDefault="00E910D2" w:rsidP="00E910D2">
          <w:pPr>
            <w:pStyle w:val="af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sdtContent>
    </w:sdt>
    <w:p w14:paraId="12804506" w14:textId="77777777" w:rsidR="00E910D2" w:rsidRPr="00E5773A" w:rsidRDefault="006C0F39" w:rsidP="00E5773A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szCs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57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strategy"/>
          <w:id w:val="-1000430872"/>
          <w:lock w:val="contentLocked"/>
          <w:placeholder>
            <w:docPart w:val="4D717D9E201E4F059A6510F794DEA3D8"/>
          </w:placeholder>
          <w:showingPlcHdr/>
          <w:text/>
        </w:sdtPr>
        <w:sdtEndPr>
          <w:rPr>
            <w:rFonts w:ascii="Cordia New" w:hAnsi="Cordia New" w:cs="Cordia New"/>
          </w:rPr>
        </w:sdtEndPr>
        <w:sdtContent>
          <w:r w:rsidR="00E5773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sdtContent>
      </w:sdt>
    </w:p>
    <w:p w14:paraId="5DE4BDE9" w14:textId="77777777" w:rsidR="00E910D2" w:rsidRDefault="006C0F39" w:rsidP="00BC1519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 w14:anchorId="4D4AABCD">
          <v:shape id="_x0000_i1055" type="#_x0000_t75" style="width:276pt;height:25.5pt" o:ole="">
            <v:imagedata r:id="rId10" o:title=""/>
          </v:shape>
          <w:control r:id="rId11" w:name="OptionButton1" w:shapeid="_x0000_i1055"/>
        </w:object>
      </w:r>
    </w:p>
    <w:p w14:paraId="2B567F78" w14:textId="77777777" w:rsidR="009C317A" w:rsidRDefault="009C317A" w:rsidP="00BC1519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"/>
          <w:id w:val="-210956670"/>
          <w:lock w:val="contentLocked"/>
          <w:placeholder>
            <w:docPart w:val="D0D40850B56C4A939B66A60B39D6892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>
        <w:rPr>
          <w:rFonts w:ascii="TH SarabunPSK" w:hAnsi="TH SarabunPSK" w:cs="TH SarabunPSK" w:hint="cs"/>
          <w:cs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566604471"/>
          <w:placeholder>
            <w:docPart w:val="4893719F45EA4D10911F6329C34BD06E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ด้านการพัฒนาและเสริมสร้างศักยภาพทรัพยากรมนุษย์" w:value="9"/>
            <w:listItem w:displayText="ยุทธศาสตร์ที่ 4 : ด้านการสร้างโอกาสและความเสมอภาค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3064E0AF" w14:textId="77777777" w:rsidR="009C317A" w:rsidRDefault="009C317A" w:rsidP="00BC1519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-1584448615"/>
          <w:lock w:val="contentLocked"/>
          <w:placeholder>
            <w:docPart w:val="FE8DFA36A1FC439E8FFB6F2208901A4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-1576651737"/>
          <w:placeholder>
            <w:docPart w:val="DAD3E486A2B24FA9B328D560E1B25DC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ป้องกันและแก้ไขปัญหาที่มีผลกระทบต่อความมั่นคง" w:value="2"/>
            <w:listItem w:displayText="1.3 การพัฒนาศักยภาพของประเทศให้พร้อมเผชิญภัยคุกคามที่กระทบต่อความมั่นคงของชาติ" w:value="3"/>
            <w:listItem w:displayText="1.4 การบูรณาการความร่วมมือด้านความมั่นคงกับอาเซียนและนานาชาติ รวมถึงองค์กรภาครัฐและที่มิใช่ภาครัฐ" w:value="4"/>
            <w:listItem w:displayText="1.5 การพัฒนากลไกการบริหารจัดการความมั่นคงแบบองค์รวม" w:value="5"/>
            <w:listItem w:displayText="2.1 การเกษตรสร้างมูลค่า" w:value="6"/>
            <w:listItem w:displayText="2.2 อุตสาหกรรมและบริการแห่งอนาคต" w:value="7"/>
            <w:listItem w:displayText="2.3 สร้างความหลากหลายด้านการท่องเที่ยว" w:value="8"/>
            <w:listItem w:displayText="2.4 โครงสร้างพื้นฐาน เชื่อมไทย เชื่อมโลก" w:value="9"/>
            <w:listItem w:displayText="2.5 พัฒนาเศรษฐกิจบนพื้นฐานผู้ประกอบการยุคใหม่" w:value="10"/>
            <w:listItem w:displayText="3.1 การปรับเปลี่ยนค่านิยมและวัฒนธรรม" w:value="11"/>
            <w:listItem w:displayText="3.2 การพัฒนาศักยภาพคนตลอดช่วงชีวิต" w:value="12"/>
            <w:listItem w:displayText="3.3 ปฏิรูปกระบวนการเรียนรู้ที่ตอบสนองต่อการเปลี่ยนแปลงในศตวรรษที่ 21" w:value="13"/>
            <w:listItem w:displayText="3.4 การตระหนักถึงพหุปัญญาของมนุษย์ที่หลากหลาย" w:value="14"/>
            <w:listItem w:displayText="3.5 การเสริมสร้างให้คนไทยมีสุขภาวะที่ดี" w:value="15"/>
            <w:listItem w:displayText="3.6 การสร้างสภาพแวดล้อมที่เอื้อต่อการพัฒนาและเสริมสร้างศักยภาพทรัพยากรมนุษย์" w:value="16"/>
            <w:listItem w:displayText="3.7 การเสริมสร้างศักยภาพการกีฬาในการสร้างคุณค่าทางสังคมและพัฒนาประเทศ" w:value="17"/>
            <w:listItem w:displayText="4.1 การลดความเหลื่อมล้ำ สร้างความเป็นธรรมในทุกมิติ" w:value="18"/>
            <w:listItem w:displayText="4.2 การกระจายศูนย์กลางความเจริญทางเศรษฐกิจ สังคม และเทคโนโลยี" w:value="19"/>
            <w:listItem w:displayText="4.3 การเสริมสร้างพลังทางสังคม" w:value="20"/>
            <w:listItem w:displayText="4.4 การเพิ่มขีดความสามารถของชุมชนท้องถิ่นในการพัฒนา การพึ่งตนเองและการจัดการตนเอง" w:value="21"/>
            <w:listItem w:displayText="5.1 สร้างการเติบโตอย่างยั่งยืนบนสังคมเศรษฐกิจสีเขียว" w:value="22"/>
            <w:listItem w:displayText="5.2 สร้างการเติบโตอย่างยั่งยืนบนสังคมเศรษฐกิจภาคทะเล" w:value="23"/>
            <w:listItem w:displayText="5.3 สร้างการเติบโตอย่างยั่งยืนบนสังคมที่เป็นมิตรต่อสภาพภูมิอากาศ" w:value="24"/>
            <w:listItem w:displayText="5.4 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" w:value="25"/>
            <w:listItem w:displayText="5.5 พัฒนาความมั่นคงน้ำ พลังงาน และเกษตรที่เป็นมิตรต่อสิ่งแวดล้อม" w:value="26"/>
            <w:listItem w:displayText="5.6 ยกระดับกระบวนทัศน์เพื่อกำหนดอนาคตประเทศ" w:value="27"/>
            <w:listItem w:displayText="6.1 ภาครัฐที่ยึดประชาชนเป็นศูนย์กลาง ตอบสนองความต้องการ และให้บริการอย่างสะดวกรวดเร็ว โปร่งใส" w:value="28"/>
            <w:listItem w:displayText="6.2 ภาครัฐบริหารงานแบบบูรณาการโดยมียุทธศาสตร์ชาติเป็นเป้าหมายและเชื่อมโยงการพัฒนาในทุกระดับ ทุกประเด็น ทุกภารกิจ และทุกพื้นที่" w:value="29"/>
            <w:listItem w:displayText="6.3 ภาครัฐมีขนาดเล็กลง เหมาะสมกับภารกิจ ส่งเสริมให้ประชาชนและทุกภาคส่วนมีส่วนร่วมในการพัฒนาประเทศ" w:value="30"/>
            <w:listItem w:displayText="6.4 ภาครัฐมีความทันสมัย" w:value="31"/>
            <w:listItem w:displayText="6.5 บุคลากรภาครัฐเป็นคนดีและเก่ง ยึดหลักคุณธรรม จริยธรรม มีจิตสำ นึกมีความสามารถสูง มุ่งมั่น และเป็นมืออาชีพ" w:value="32"/>
            <w:listItem w:displayText="6.6 ภาครัฐมีความโปร่งใส ปลอดการทุจริตและประพฤติมิชอบ" w:value="33"/>
            <w:listItem w:displayText="6.7 กฎหมายมีความสอดคล้องเหมาะสมกับบริบทต่าง ๆ และมีเท่าที่จำเป็น" w:value="34"/>
            <w:listItem w:displayText="6.8 กระบวนการยุติธรรมเคารพสิทธิมนุษยชนและปฏิบัติต่อประชาชนโดยเสมอภาค" w:value="35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14:paraId="290C54FE" w14:textId="77777777" w:rsidR="00C9288A" w:rsidRPr="001616EA" w:rsidRDefault="006C0F39" w:rsidP="00BC1519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C9288A">
        <w:rPr>
          <w:rFonts w:ascii="TH SarabunPSK" w:hAnsi="TH SarabunPSK" w:cs="TH SarabunPSK"/>
          <w:b/>
          <w:bCs/>
          <w:sz w:val="32"/>
          <w:szCs w:val="32"/>
          <w:cs/>
        </w:rPr>
        <w:object w:dxaOrig="225" w:dyaOrig="225" w14:anchorId="44ADBC7A">
          <v:shape id="_x0000_i1057" type="#_x0000_t75" style="width:243pt;height:25.5pt" o:ole="">
            <v:imagedata r:id="rId12" o:title=""/>
          </v:shape>
          <w:control r:id="rId13" w:name="OptionButton2" w:shapeid="_x0000_i1057"/>
        </w:object>
      </w:r>
    </w:p>
    <w:p w14:paraId="59256FAF" w14:textId="77777777" w:rsidR="006A52CD" w:rsidRDefault="00C9288A" w:rsidP="00F62ED2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C0F3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10 S-Curve"/>
          <w:tag w:val="10 S-Curve"/>
          <w:id w:val="-1615667485"/>
          <w:placeholder>
            <w:docPart w:val="8409DB49F3E44EA5A24E35DDCC8F039C"/>
          </w:placeholder>
          <w:dropDownList>
            <w:listItem w:displayText="กรุณาเลือก" w:value="กรุณาเลือก"/>
            <w:listItem w:displayText="1. อุตสาหกรรมยานยนต์สมัยใหม่" w:value="0"/>
            <w:listItem w:displayText="2. อุตสาหกรรมอิเล็กทรอนิกส์อัจฉริยะ" w:value="2"/>
            <w:listItem w:displayText="3. อุตสาหกรรมการท่องเที่ยวกลุ่มรายได้ดีและการท่องเที่ยวเชิงสุขภาพ" w:value="3"/>
            <w:listItem w:displayText="4. การเกษตรและเทคโนโลยีชีวภาพ" w:value="4"/>
            <w:listItem w:displayText="5. อุตสาหกรรมการแปรรูปอาหาร" w:value="5"/>
            <w:listItem w:displayText="6. อุตสาหกรรมหุ่นยนต์" w:value="6"/>
            <w:listItem w:displayText="7. อุตสาหกรรมการบินและโลจิสติกส์" w:value="7"/>
            <w:listItem w:displayText="8. อุตสาหกรรมเชื้อเพลิงชีวภาพและเคมีชีวภาพ" w:value="8"/>
            <w:listItem w:displayText="9. อุตสาหกรรมดิจิตอล" w:value="9"/>
            <w:listItem w:displayText="10. อุตสาหกรรมการแพทย์ครบวงจร" w:value="1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</w:t>
          </w:r>
        </w:sdtContent>
      </w:sdt>
      <w:r w:rsidR="006A52CD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0C3A7D7F" w14:textId="77777777" w:rsidR="00332276" w:rsidRPr="00F62ED2" w:rsidRDefault="00332276" w:rsidP="00F62ED2">
      <w:pPr>
        <w:shd w:val="clear" w:color="auto" w:fill="FFFFFF"/>
        <w:ind w:left="426" w:hanging="426"/>
        <w:rPr>
          <w:rFonts w:ascii="TH SarabunPSK" w:hAnsi="TH SarabunPSK" w:cs="TH SarabunPSK"/>
          <w:sz w:val="32"/>
          <w:szCs w:val="32"/>
        </w:rPr>
      </w:pPr>
    </w:p>
    <w:p w14:paraId="3AED1A59" w14:textId="77777777" w:rsidR="006A52CD" w:rsidRPr="00DA3DCC" w:rsidRDefault="00974899" w:rsidP="006A52CD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-1312474602"/>
          <w:lock w:val="contentLocked"/>
          <w:placeholder>
            <w:docPart w:val="001823A0D7DF46EA9C726F51B1D1CA20"/>
          </w:placeholder>
          <w:showingPlcHdr/>
          <w:text/>
        </w:sdtPr>
        <w:sdtEndPr/>
        <w:sdtContent>
          <w:r w:rsidR="00F62ED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24E1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</w:p>
    <w:p w14:paraId="35189E6D" w14:textId="77777777" w:rsidR="006A52CD" w:rsidRDefault="006A52CD" w:rsidP="006A52CD">
      <w:pPr>
        <w:pStyle w:val="af6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631776144"/>
          <w:lock w:val="contentLocked"/>
          <w:placeholder>
            <w:docPart w:val="D98FFD0E0553428390F5AD6800CE529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817705836"/>
          <w:placeholder>
            <w:docPart w:val="BC4BE889C5744B23AC0282D9BA24AF6F"/>
          </w:placeholder>
          <w:dropDownList>
            <w:listItem w:displayText="ไม่สอดคล้อง" w:value="0"/>
            <w:listItem w:displayText="เป้าหมายที่ 1 การวิจัยและนวัตกรรมเพื่อสร้างความมั่นคั่งทางเศรษฐกิจ " w:value="1"/>
            <w:listItem w:displayText="เป้าหมายที่ 2 การวิจัยและนวัตกรรมเพื่อการพัฒนาสังคมและสิ่งแวดล้อม" w:value="2"/>
            <w:listItem w:displayText="เป้าหมายที่ 3 การวิจัยและนวัตกรรมเพื่อการสร้างองค์ความรู้พื้นฐานของประเทศ" w:value="3"/>
          </w:dropDownList>
        </w:sdtPr>
        <w:sdtEndPr/>
        <w:sdtContent>
          <w:r w:rsidR="003322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0C828A20" w14:textId="77777777" w:rsidR="006A52CD" w:rsidRPr="00DA3DCC" w:rsidRDefault="006A52CD" w:rsidP="006A52CD">
      <w:pPr>
        <w:pStyle w:val="af6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</w:p>
    <w:p w14:paraId="06F9AEE4" w14:textId="77777777" w:rsidR="00B0619F" w:rsidRPr="003B7376" w:rsidRDefault="00974899" w:rsidP="00B0619F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14:paraId="33B71C53" w14:textId="77777777" w:rsidR="00B0619F" w:rsidRPr="003B7376" w:rsidRDefault="00843E30" w:rsidP="00B0619F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58246877">
          <v:shape id="_x0000_i1059" type="#_x0000_t75" style="width:13.5pt;height:15pt" o:ole="">
            <v:imagedata r:id="rId14" o:title=""/>
          </v:shape>
          <w:control r:id="rId15" w:name="ProjectPatent1" w:shapeid="_x0000_i1059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12C6582C" w14:textId="77777777" w:rsidR="00843E30" w:rsidRPr="003B7376" w:rsidRDefault="009E22D2" w:rsidP="00843E30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07C87666">
          <v:shape id="_x0000_i1061" type="#_x0000_t75" style="width:15pt;height:11.5pt" o:ole="">
            <v:imagedata r:id="rId16" o:title=""/>
          </v:shape>
          <w:control r:id="rId17" w:name="ProjectPatent2" w:shapeid="_x0000_i1061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5E31566A" w14:textId="77777777" w:rsidR="00B0619F" w:rsidRDefault="009E22D2" w:rsidP="00843E30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3072E060">
          <v:shape id="_x0000_i1063" type="#_x0000_t75" style="width:14.5pt;height:13.5pt" o:ole="">
            <v:imagedata r:id="rId18" o:title=""/>
          </v:shape>
          <w:control r:id="rId19" w:name="ProjectPatent3" w:shapeid="_x0000_i1063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25CD16D2" w14:textId="77777777" w:rsidR="00613FA9" w:rsidRDefault="00613FA9" w:rsidP="00843E30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47F148DC" w14:textId="77777777" w:rsidR="00AA43CE" w:rsidRDefault="00AA43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0E850035" w14:textId="77777777" w:rsidR="00884D93" w:rsidRPr="00AA43CE" w:rsidRDefault="00974899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14:paraId="1F65B464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1BC63094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1D4265D9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174A05A2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0DC6DC7D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21056993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67AFEEC9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636892AC" w14:textId="77777777" w:rsidR="00B0619F" w:rsidRPr="003B7376" w:rsidRDefault="00974899" w:rsidP="00B0619F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14:paraId="3DCFC1C7" w14:textId="77777777"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42169AFE">
          <v:shape id="_x0000_i1065" type="#_x0000_t75" style="width:11pt;height:15pt" o:ole="">
            <v:imagedata r:id="rId20" o:title=""/>
          </v:shape>
          <w:control r:id="rId21" w:name="tag_ProjectAnimalUsed" w:shapeid="_x0000_i1065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14:paraId="6649BB58" w14:textId="77777777" w:rsidR="00BF550E" w:rsidRPr="003B7376" w:rsidRDefault="00BF550E" w:rsidP="00BF550E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7844CD20">
          <v:shape id="_x0000_i1067" type="#_x0000_t75" style="width:10.5pt;height:16.5pt" o:ole="">
            <v:imagedata r:id="rId22" o:title=""/>
          </v:shape>
          <w:control r:id="rId23" w:name="tag_ProjectHumanUsed" w:shapeid="_x0000_i1067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35A506D2" w14:textId="77777777" w:rsidR="00BF550E" w:rsidRPr="003B7376" w:rsidRDefault="00BF550E" w:rsidP="00E755D3">
      <w:pPr>
        <w:pStyle w:val="af6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027E3014">
          <v:shape id="_x0000_i1069" type="#_x0000_t75" style="width:12pt;height:15pt" o:ole="">
            <v:imagedata r:id="rId24" o:title=""/>
          </v:shape>
          <w:control r:id="rId25" w:name="tag_ProjectBioSafety" w:shapeid="_x0000_i1069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14:paraId="170376B1" w14:textId="77777777" w:rsidR="00BF550E" w:rsidRPr="003B7376" w:rsidRDefault="00BF550E" w:rsidP="00BF550E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 w14:anchorId="3E070EA9">
          <v:shape id="_x0000_i1071" type="#_x0000_t75" style="width:11pt;height:10.5pt" o:ole="">
            <v:imagedata r:id="rId26" o:title=""/>
          </v:shape>
          <w:control r:id="rId27" w:name="tag_ProjectLabUsed" w:shapeid="_x0000_i1071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14:paraId="7AED13F4" w14:textId="77777777" w:rsidR="00B0619F" w:rsidRPr="003B7376" w:rsidRDefault="00B0619F" w:rsidP="00BF550E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14:paraId="7423658F" w14:textId="77777777" w:rsidR="0001369D" w:rsidRPr="003B7376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14:paraId="0CFC0AC6" w14:textId="77777777"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tbl>
          <w:tblPr>
            <w:tblStyle w:val="af0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14:paraId="11198809" w14:textId="77777777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3C361018" w14:textId="77777777" w:rsidR="00B24DB2" w:rsidRPr="003B7376" w:rsidRDefault="005E1756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01142B1C" w14:textId="77777777" w:rsidR="00B24DB2" w:rsidRPr="003B7376" w:rsidRDefault="005E1756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7DC68219" w14:textId="77777777" w:rsidR="00B24DB2" w:rsidRPr="003B7376" w:rsidRDefault="005E1756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4379EA60" w14:textId="77777777" w:rsidR="00B24DB2" w:rsidRPr="003B7376" w:rsidRDefault="008125A3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37213C78" w14:textId="77777777" w:rsidR="00B24DB2" w:rsidRPr="003B7376" w:rsidRDefault="008125A3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14:paraId="00AE87CE" w14:textId="77777777" w:rsidTr="008125A3">
            <w:trPr>
              <w:trHeight w:val="394"/>
            </w:trPr>
            <w:tc>
              <w:tcPr>
                <w:tcW w:w="1276" w:type="dxa"/>
              </w:tcPr>
              <w:p w14:paraId="1B847CD7" w14:textId="77777777" w:rsidR="00B24DB2" w:rsidRPr="003B7376" w:rsidRDefault="00B24DB2" w:rsidP="007E16D3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44B60717" w14:textId="77777777" w:rsidR="00B24DB2" w:rsidRPr="003B7376" w:rsidRDefault="00B24DB2" w:rsidP="00762DD1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163AE608" w14:textId="77777777" w:rsidR="00B24DB2" w:rsidRPr="003B7376" w:rsidRDefault="00974899" w:rsidP="007E16D3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6C97913A" w14:textId="77777777" w:rsidR="00B24DB2" w:rsidRPr="003B7376" w:rsidRDefault="00B24DB2" w:rsidP="00D60FB3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0DAB537D" w14:textId="77777777" w:rsidR="00B24DB2" w:rsidRPr="003B7376" w:rsidRDefault="00B24DB2" w:rsidP="00F84E3A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14:paraId="6EF5F8E5" w14:textId="77777777" w:rsidTr="008125A3">
            <w:trPr>
              <w:trHeight w:val="405"/>
            </w:trPr>
            <w:tc>
              <w:tcPr>
                <w:tcW w:w="1276" w:type="dxa"/>
              </w:tcPr>
              <w:p w14:paraId="429C8F73" w14:textId="77777777" w:rsidR="00B0619F" w:rsidRPr="003B7376" w:rsidRDefault="00B0619F" w:rsidP="00CC2A60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0B380FAA" w14:textId="77777777" w:rsidR="00B0619F" w:rsidRPr="003B7376" w:rsidRDefault="00B0619F" w:rsidP="00B0619F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00BDA662" w14:textId="77777777" w:rsidR="00B0619F" w:rsidRPr="003B7376" w:rsidRDefault="00974899" w:rsidP="00B0619F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06A4A4DE" w14:textId="77777777" w:rsidR="00B0619F" w:rsidRPr="003B7376" w:rsidRDefault="00B0619F" w:rsidP="00B0619F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75559304" w14:textId="77777777" w:rsidR="00B0619F" w:rsidRPr="003B7376" w:rsidRDefault="00974899" w:rsidP="00B0619F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D5A4E1E" w14:textId="77777777" w:rsidR="00B0619F" w:rsidRPr="003B7376" w:rsidRDefault="00974899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14:paraId="3C73C883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0E02DEB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14:paraId="734E7286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14:paraId="238C7CF0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FA1B936" w14:textId="77777777"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14:paraId="5A4B2508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0FD88AA3" w14:textId="77777777"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014B43D2" w14:textId="77777777" w:rsidR="00B0619F" w:rsidRPr="003B7376" w:rsidRDefault="00974899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14:paraId="3F757008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757CB36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E1B8F91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225F62F4" w14:textId="77777777" w:rsidR="00613FA9" w:rsidRDefault="002B599F" w:rsidP="000B1797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</w:t>
      </w:r>
    </w:p>
    <w:p w14:paraId="4063E3BC" w14:textId="77777777" w:rsidR="00830633" w:rsidRDefault="00830633">
      <w:pPr>
        <w:rPr>
          <w:cs/>
        </w:rPr>
      </w:pPr>
      <w:r>
        <w:rPr>
          <w:cs/>
        </w:rPr>
        <w:br w:type="page"/>
      </w:r>
    </w:p>
    <w:p w14:paraId="53248CDF" w14:textId="77777777" w:rsidR="00070C8C" w:rsidRPr="003B7376" w:rsidRDefault="00974899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14:paraId="3C3D1E3B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0FBD8166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7419CFDD" w14:textId="77777777"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1D4838C3" w14:textId="77777777"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14:paraId="76B664D5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E4730F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C2E8206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F3ED12F" w14:textId="77777777" w:rsidR="00CF0326" w:rsidRPr="003B7376" w:rsidRDefault="00B612F1" w:rsidP="004F11E6">
      <w:pPr>
        <w:pStyle w:val="af7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14:paraId="67EBC9F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BB01D63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E644732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80BEFAE" w14:textId="77777777" w:rsidR="00B612F1" w:rsidRPr="003B7376" w:rsidRDefault="00B612F1" w:rsidP="00B612F1">
      <w:pPr>
        <w:pStyle w:val="af7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14:paraId="3CF6A7A0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D896E8E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C6317B9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14:paraId="009201C2" w14:textId="77777777" w:rsidR="00B0619F" w:rsidRDefault="00B0619F" w:rsidP="00B612F1">
      <w:pPr>
        <w:pStyle w:val="af7"/>
        <w:spacing w:before="0" w:beforeAutospacing="0" w:after="0" w:afterAutospacing="0"/>
      </w:pPr>
    </w:p>
    <w:p w14:paraId="7C5A122A" w14:textId="77777777" w:rsidR="00CF0326" w:rsidRPr="003B7376" w:rsidRDefault="00974899" w:rsidP="00DD057C">
      <w:pPr>
        <w:pStyle w:val="af7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14:paraId="2677D949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ED7867B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D4F0909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2C1A4469" w14:textId="77777777" w:rsidR="00915C0D" w:rsidRDefault="00B612F1" w:rsidP="00915C0D">
      <w:pPr>
        <w:tabs>
          <w:tab w:val="left" w:pos="0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5C0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14:paraId="06BF3515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0641E4C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BEB483D" w14:textId="77777777" w:rsidR="001616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C3F251A" w14:textId="77777777" w:rsidR="006317FE" w:rsidRPr="001616EA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D7F2139" w14:textId="77777777" w:rsidR="006317FE" w:rsidRPr="003B7376" w:rsidRDefault="00002A3C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 w14:anchorId="2FCA475C">
          <v:shape id="_x0000_i1073" type="#_x0000_t75" style="width:13pt;height:9pt" o:ole="">
            <v:imagedata r:id="rId28" o:title=""/>
          </v:shape>
          <w:control r:id="rId29" w:name="Benefits1" w:shapeid="_x0000_i10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512A6C2F" w14:textId="77777777" w:rsidR="006317FE" w:rsidRPr="003B7376" w:rsidRDefault="006317FE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7E20565B">
          <v:shape id="_x0000_i1075" type="#_x0000_t75" style="width:10.5pt;height:12pt" o:ole="">
            <v:imagedata r:id="rId30" o:title=""/>
          </v:shape>
          <w:control r:id="rId31" w:name="Benefits2" w:shapeid="_x0000_i1075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6385372A" w14:textId="77777777" w:rsidR="006317FE" w:rsidRPr="003B7376" w:rsidRDefault="006317FE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399DDB44">
          <v:shape id="_x0000_i1077" type="#_x0000_t75" style="width:14.5pt;height:10.5pt" o:ole="">
            <v:imagedata r:id="rId32" o:title=""/>
          </v:shape>
          <w:control r:id="rId33" w:name="Benefits3" w:shapeid="_x0000_i107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14:paraId="08A23C46" w14:textId="77777777" w:rsidR="00B0619F" w:rsidRPr="003B7376" w:rsidRDefault="006317FE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77F1A36E">
          <v:shape id="_x0000_i1079" type="#_x0000_t75" style="width:14.5pt;height:15pt" o:ole="">
            <v:imagedata r:id="rId34" o:title=""/>
          </v:shape>
          <w:control r:id="rId35" w:name="Benefits4" w:shapeid="_x0000_i107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14:paraId="52EF0020" w14:textId="77777777"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14:paraId="35E4BC65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31C3055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B76E4DB" w14:textId="77777777" w:rsidR="001616EA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B364CF8" w14:textId="77777777" w:rsidR="00B0619F" w:rsidRPr="003B7376" w:rsidRDefault="00974899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1D33B4C4" w14:textId="77777777" w:rsidR="00613FA9" w:rsidRDefault="00613FA9" w:rsidP="004C685D">
      <w:pPr>
        <w:tabs>
          <w:tab w:val="left" w:pos="567"/>
        </w:tabs>
        <w:ind w:left="567" w:hanging="567"/>
        <w:jc w:val="thaiDistribute"/>
      </w:pPr>
    </w:p>
    <w:p w14:paraId="63AA819E" w14:textId="77777777" w:rsidR="00830633" w:rsidRDefault="00830633">
      <w:pPr>
        <w:rPr>
          <w:cs/>
        </w:rPr>
      </w:pPr>
      <w:r>
        <w:rPr>
          <w:cs/>
        </w:rPr>
        <w:br w:type="page"/>
      </w:r>
    </w:p>
    <w:p w14:paraId="1F3B7001" w14:textId="77777777" w:rsidR="009F5BEA" w:rsidRPr="00613FA9" w:rsidRDefault="002B599F" w:rsidP="00613FA9">
      <w:pPr>
        <w:tabs>
          <w:tab w:val="left" w:pos="567"/>
        </w:tabs>
        <w:ind w:left="567" w:hanging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07687F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07687F" w:rsidRPr="0007687F">
        <w:rPr>
          <w:rFonts w:ascii="TH SarabunPSK" w:hAnsi="TH SarabunPSK" w:cs="TH SarabunPSK"/>
          <w:color w:val="002060"/>
          <w:sz w:val="32"/>
          <w:szCs w:val="32"/>
          <w:cs/>
        </w:rPr>
        <w:t>ถ้ามี</w:t>
      </w:r>
      <w:r w:rsidR="0007687F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07687F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สถานที่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ฯลฯ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14:paraId="46449587" w14:textId="77777777"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0293A9A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8BA08A0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73E9C46E" w14:textId="77777777"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14:paraId="6A2195C9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57C3A87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9DE2636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A6C9EF0" w14:textId="77777777"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441A354E" w14:textId="77777777"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C7BBC31" w14:textId="77777777" w:rsidR="000F622C" w:rsidRPr="003B7376" w:rsidRDefault="00974899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9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DA7A7D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2562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20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DA7A7D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EF68E2" w14:textId="77777777"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0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14:paraId="31AC79D9" w14:textId="77777777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14:paraId="08979214" w14:textId="77777777"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39CBB300" w14:textId="77777777"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14:paraId="569EE782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14:paraId="29243E45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14:paraId="6E75A0F3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14:paraId="28574F04" w14:textId="77777777" w:rsidTr="00E669BC">
            <w:trPr>
              <w:trHeight w:val="326"/>
            </w:trPr>
            <w:tc>
              <w:tcPr>
                <w:tcW w:w="1843" w:type="dxa"/>
              </w:tcPr>
              <w:p w14:paraId="40CB3F24" w14:textId="77777777" w:rsidR="00B0619F" w:rsidRPr="003B7376" w:rsidRDefault="00B0619F" w:rsidP="00B0619F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50422297" w14:textId="77777777" w:rsidR="00B0619F" w:rsidRPr="003B7376" w:rsidRDefault="00B0619F" w:rsidP="00B0619F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1435E4E2" w14:textId="77777777" w:rsidR="00B0619F" w:rsidRPr="003B7376" w:rsidRDefault="00B0619F" w:rsidP="00B0619F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729A6666" w14:textId="77777777" w:rsidR="00B0619F" w:rsidRPr="003B7376" w:rsidRDefault="00B0619F" w:rsidP="000F2131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55DB2CA3" w14:textId="77777777" w:rsidTr="00E669BC">
            <w:trPr>
              <w:trHeight w:val="326"/>
            </w:trPr>
            <w:tc>
              <w:tcPr>
                <w:tcW w:w="1843" w:type="dxa"/>
              </w:tcPr>
              <w:p w14:paraId="387F1EF3" w14:textId="77777777" w:rsidR="0071540A" w:rsidRPr="003B7376" w:rsidRDefault="0071540A" w:rsidP="0071540A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7FD32997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62EF7379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172DDF46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145A08DD" w14:textId="77777777" w:rsidTr="00E669BC">
            <w:trPr>
              <w:trHeight w:val="326"/>
            </w:trPr>
            <w:tc>
              <w:tcPr>
                <w:tcW w:w="1843" w:type="dxa"/>
              </w:tcPr>
              <w:p w14:paraId="544C497F" w14:textId="77777777" w:rsidR="0071540A" w:rsidRPr="003B7376" w:rsidRDefault="0071540A" w:rsidP="0071540A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0DAC76A4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14:paraId="2C501B77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183A6C50" w14:textId="77777777" w:rsidR="0071540A" w:rsidRPr="003B7376" w:rsidRDefault="00974899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D12CAEB" w14:textId="77777777" w:rsidR="00E67996" w:rsidRPr="003B7376" w:rsidRDefault="00B0619F" w:rsidP="00205E20">
      <w:pPr>
        <w:pStyle w:val="af6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4FF81E6" w14:textId="77777777" w:rsidR="00B0619F" w:rsidRPr="003B7376" w:rsidRDefault="00974899" w:rsidP="00B0619F">
      <w:pPr>
        <w:pStyle w:val="af6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0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14:paraId="5445A2AC" w14:textId="77777777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492716F1" w14:textId="77777777"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14:paraId="7BA7F2D7" w14:textId="77777777" w:rsidR="00B15DFB" w:rsidRPr="003B7376" w:rsidRDefault="00B15DFB" w:rsidP="00411B7C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751C1365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5120FC1B" w14:textId="77777777" w:rsidR="00B15DFB" w:rsidRPr="003B7376" w:rsidRDefault="00974899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9747FBB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55526AB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2EB919CE" w14:textId="77777777" w:rsidR="00B15DFB" w:rsidRPr="003B7376" w:rsidRDefault="00974899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E1FC9B5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7489DE5F" w14:textId="77777777" w:rsidR="00B15DFB" w:rsidRPr="003B7376" w:rsidRDefault="00974899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824D680" w14:textId="77777777" w:rsidR="00B15DFB" w:rsidRPr="003B7376" w:rsidRDefault="00974899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845CD3B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58DF3D61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7429021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F9FE5F5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B15DFB" w:rsidRPr="00931932" w14:paraId="62559A18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7E82F2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A7A7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7224F4" w14:textId="77777777" w:rsidR="00B15DFB" w:rsidRPr="00931932" w:rsidRDefault="00B15DFB" w:rsidP="00411B7C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007079" w14:textId="77777777" w:rsidR="00B15DFB" w:rsidRPr="00931932" w:rsidRDefault="00931932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E77E8B" w14:textId="77777777" w:rsidR="00B15DFB" w:rsidRPr="00931932" w:rsidRDefault="00931932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EE50E6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A23615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01BC1D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9A815F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61F560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0F31DF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F93B95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6FC1D5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6BE836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B845AC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3102EF3A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14:paraId="090576EB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A7A7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14:paraId="31AFD3F0" w14:textId="77777777" w:rsidR="00B15DFB" w:rsidRPr="00931932" w:rsidRDefault="00B15DFB" w:rsidP="00411B7C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41626B5D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77BDAC11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27F0DD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1F43197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6C34F00D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45EA0C4C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3EE696E7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F37E6D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E9FDEE3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6366BF4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10D8400B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531D95A6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1C9D9628" w14:textId="77777777" w:rsidTr="00411B7C">
            <w:trPr>
              <w:trHeight w:val="711"/>
            </w:trPr>
            <w:tc>
              <w:tcPr>
                <w:tcW w:w="709" w:type="dxa"/>
              </w:tcPr>
              <w:p w14:paraId="58A04974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A7A7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4536" w:type="dxa"/>
              </w:tcPr>
              <w:p w14:paraId="182EC8A0" w14:textId="77777777" w:rsidR="00B15DFB" w:rsidRPr="00931932" w:rsidRDefault="00B15DFB" w:rsidP="00411B7C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55D361AA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95691CC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9240D2E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71AA840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4B599E8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5DE4075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4A5BA6EA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91F33C1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D11374B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88343B1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EC8921F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F9AB1A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13A994BB" w14:textId="77777777" w:rsidTr="00411B7C">
            <w:trPr>
              <w:trHeight w:val="712"/>
            </w:trPr>
            <w:tc>
              <w:tcPr>
                <w:tcW w:w="709" w:type="dxa"/>
              </w:tcPr>
              <w:p w14:paraId="64962B36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A7A7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4536" w:type="dxa"/>
              </w:tcPr>
              <w:p w14:paraId="700496AC" w14:textId="77777777" w:rsidR="00B15DFB" w:rsidRPr="00931932" w:rsidRDefault="00B15DFB" w:rsidP="00842426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7B153F70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92FAEBC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54F56A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FBC6EAE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AEEE885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A5B11F3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12CC9D1A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EB3B1CE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EB910FD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CCD9BFD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6E63031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7D3CE98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48A47ACD" w14:textId="77777777" w:rsidTr="00411B7C">
            <w:trPr>
              <w:trHeight w:val="711"/>
            </w:trPr>
            <w:tc>
              <w:tcPr>
                <w:tcW w:w="709" w:type="dxa"/>
              </w:tcPr>
              <w:p w14:paraId="6BBB98FB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A7A7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4536" w:type="dxa"/>
              </w:tcPr>
              <w:p w14:paraId="16E8C73A" w14:textId="77777777" w:rsidR="00B15DFB" w:rsidRPr="00931932" w:rsidRDefault="00B15DFB" w:rsidP="00411B7C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7B2FC13A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214C10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13D5C25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A04B901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23A32BB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DB901D4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3D88104F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7E68EED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305E6F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47AC63C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513B53B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01C4C36" w14:textId="77777777" w:rsidR="00B15DFB" w:rsidRPr="00931932" w:rsidRDefault="00974899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907D360" w14:textId="77777777" w:rsidR="00933470" w:rsidRPr="003B7376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C44FFF6" w14:textId="77777777" w:rsidR="009416F5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0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14:paraId="7AD83F55" w14:textId="77777777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2E1C6466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1244636A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64A6A27C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67B46C1A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0FA4015B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21D4C6B8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14:paraId="56AA7105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55028C73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5DD2F942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01B13EE2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07C618C8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55B1585F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0F980953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14:paraId="7C9018FF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63BEABAC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24CCE40A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63552574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548ABA77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69205393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18332145" w14:textId="77777777" w:rsidR="009C475A" w:rsidRPr="009C475A" w:rsidRDefault="00974899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F1BF309" w14:textId="77777777" w:rsidR="001D423E" w:rsidRPr="003B7376" w:rsidRDefault="0014753F" w:rsidP="00613FA9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af0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14:paraId="17BF702E" w14:textId="77777777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14:paraId="2E47789D" w14:textId="77777777" w:rsidR="009D0F4F" w:rsidRPr="00931932" w:rsidRDefault="00EB156F" w:rsidP="009D0F4F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14:paraId="06EAD86F" w14:textId="77777777" w:rsidR="009D0F4F" w:rsidRPr="00931932" w:rsidRDefault="00EB156F" w:rsidP="009D0F4F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14:paraId="7A7DD30B" w14:textId="77777777" w:rsidR="009D0F4F" w:rsidRPr="00931932" w:rsidRDefault="00EB156F" w:rsidP="009D0F4F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48163A17" w14:textId="77777777" w:rsidR="009D0F4F" w:rsidRPr="00931932" w:rsidRDefault="00EB156F" w:rsidP="001335B5">
                <w:pPr>
                  <w:pStyle w:val="af6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14:paraId="7A8D9AD6" w14:textId="77777777" w:rsidTr="006F6432">
            <w:trPr>
              <w:trHeight w:val="387"/>
            </w:trPr>
            <w:tc>
              <w:tcPr>
                <w:tcW w:w="851" w:type="dxa"/>
              </w:tcPr>
              <w:p w14:paraId="263F56CD" w14:textId="77777777"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A7A7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3827" w:type="dxa"/>
              </w:tcPr>
              <w:p w14:paraId="66F1B1E4" w14:textId="77777777" w:rsidR="00BD0C41" w:rsidRPr="003B7376" w:rsidRDefault="00974899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6142533D" w14:textId="77777777" w:rsidR="00BD0C41" w:rsidRPr="003B7376" w:rsidRDefault="000812D1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ค่าตอบแทนนักวิจัย  </w:t>
                </w:r>
              </w:p>
            </w:tc>
            <w:tc>
              <w:tcPr>
                <w:tcW w:w="1701" w:type="dxa"/>
              </w:tcPr>
              <w:p w14:paraId="48803C14" w14:textId="77777777"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2FAA2519" w14:textId="77777777" w:rsidTr="006F6432">
            <w:trPr>
              <w:trHeight w:val="405"/>
            </w:trPr>
            <w:tc>
              <w:tcPr>
                <w:tcW w:w="851" w:type="dxa"/>
              </w:tcPr>
              <w:p w14:paraId="257A0033" w14:textId="77777777"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A7A7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3827" w:type="dxa"/>
              </w:tcPr>
              <w:p w14:paraId="54667320" w14:textId="77777777" w:rsidR="002C0B60" w:rsidRPr="003B7376" w:rsidRDefault="00974899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795B8137" w14:textId="77777777" w:rsidR="002C0B60" w:rsidRPr="003B7376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46791F14" w14:textId="77777777"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14:paraId="4FC52AC6" w14:textId="77777777" w:rsidTr="000812D1">
            <w:trPr>
              <w:trHeight w:val="405"/>
            </w:trPr>
            <w:tc>
              <w:tcPr>
                <w:tcW w:w="851" w:type="dxa"/>
              </w:tcPr>
              <w:p w14:paraId="2D5DF9F6" w14:textId="77777777"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A7A7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3827" w:type="dxa"/>
              </w:tcPr>
              <w:p w14:paraId="094B2FF5" w14:textId="77777777" w:rsidR="000812D1" w:rsidRPr="003B7376" w:rsidRDefault="00974899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41710108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247B7876" w14:textId="77777777"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2FC91206" w14:textId="77777777"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14:paraId="3F302BA6" w14:textId="77777777" w:rsidTr="000812D1">
            <w:trPr>
              <w:trHeight w:val="405"/>
            </w:trPr>
            <w:tc>
              <w:tcPr>
                <w:tcW w:w="851" w:type="dxa"/>
              </w:tcPr>
              <w:p w14:paraId="5A06C96A" w14:textId="77777777"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A7A7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3827" w:type="dxa"/>
              </w:tcPr>
              <w:p w14:paraId="5169DF64" w14:textId="77777777" w:rsidR="000812D1" w:rsidRPr="003B7376" w:rsidRDefault="00974899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20116295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65ABF124" w14:textId="77777777"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104EEEE9" w14:textId="77777777"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05256A55" w14:textId="77777777" w:rsidTr="006F6432">
            <w:trPr>
              <w:trHeight w:val="405"/>
            </w:trPr>
            <w:tc>
              <w:tcPr>
                <w:tcW w:w="851" w:type="dxa"/>
              </w:tcPr>
              <w:p w14:paraId="36075253" w14:textId="77777777"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A7A7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3827" w:type="dxa"/>
              </w:tcPr>
              <w:p w14:paraId="51EE1DE2" w14:textId="77777777" w:rsidR="002C0B60" w:rsidRPr="003B7376" w:rsidRDefault="00974899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36FD37E0" w14:textId="77777777" w:rsidR="002C0B60" w:rsidRPr="003B7376" w:rsidRDefault="000812D1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สาธารณูปโภค 5 </w:t>
                </w:r>
                <w:r w:rsidRPr="00E24FF9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%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ของงบดำเนินการ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14:paraId="2B555EDF" w14:textId="77777777"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1ADB045A" w14:textId="77777777" w:rsidTr="006F6432">
            <w:trPr>
              <w:trHeight w:val="405"/>
            </w:trPr>
            <w:tc>
              <w:tcPr>
                <w:tcW w:w="851" w:type="dxa"/>
              </w:tcPr>
              <w:p w14:paraId="076CDFC7" w14:textId="77777777"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14:paraId="76D17ECD" w14:textId="77777777"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14:paraId="5DFA7070" w14:textId="77777777"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6BB85D2A" w14:textId="77777777"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14:paraId="5F42C058" w14:textId="77777777" w:rsidR="00DB11ED" w:rsidRPr="000812D1" w:rsidRDefault="00DB11ED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ED9CD08" w14:textId="77777777" w:rsidR="00BD0C41" w:rsidRPr="003B7376" w:rsidRDefault="00597167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0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14:paraId="16B886A3" w14:textId="77777777" w:rsidTr="002C0B60">
            <w:tc>
              <w:tcPr>
                <w:tcW w:w="709" w:type="dxa"/>
                <w:vAlign w:val="center"/>
              </w:tcPr>
              <w:p w14:paraId="249B7650" w14:textId="77777777" w:rsidR="00BD0C41" w:rsidRPr="00931932" w:rsidRDefault="00974899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F218DA5494C3478AA086FD588865B6E8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14:paraId="7B169CB2" w14:textId="77777777" w:rsidR="00BD0C41" w:rsidRPr="00931932" w:rsidRDefault="00974899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75A06D22345A44C59068CF46EDE07897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14:paraId="2D865D5D" w14:textId="77777777" w:rsidR="00BD0C41" w:rsidRPr="00931932" w:rsidRDefault="00974899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6121B57AB81346F0BCF850FB29A57731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14:paraId="6F7BC848" w14:textId="77777777" w:rsidTr="002C0B60">
            <w:tc>
              <w:tcPr>
                <w:tcW w:w="709" w:type="dxa"/>
              </w:tcPr>
              <w:p w14:paraId="4011EA7D" w14:textId="77777777" w:rsidR="00BD0C41" w:rsidRPr="003B7376" w:rsidRDefault="00990800" w:rsidP="00AF1F2B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A7A7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6917" w:type="dxa"/>
              </w:tcPr>
              <w:p w14:paraId="0A5D9DFF" w14:textId="77777777" w:rsidR="00BD0C41" w:rsidRPr="003B7376" w:rsidRDefault="004C685D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ตีพิมพ์เผยแพร่ผลงานวิจัยในการประชุมวิชาการ วารสาร ในระดับชาติหรือนานาชาติ</w:t>
                </w:r>
              </w:p>
            </w:tc>
            <w:tc>
              <w:tcPr>
                <w:tcW w:w="2296" w:type="dxa"/>
              </w:tcPr>
              <w:p w14:paraId="4482F848" w14:textId="77777777" w:rsidR="00BD0C41" w:rsidRPr="003B7376" w:rsidRDefault="00BD0C41" w:rsidP="00AF1F2B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14:paraId="6FF60F0C" w14:textId="77777777" w:rsidTr="002C0B60">
            <w:tc>
              <w:tcPr>
                <w:tcW w:w="709" w:type="dxa"/>
              </w:tcPr>
              <w:p w14:paraId="7ABF6219" w14:textId="77777777" w:rsidR="002C0B60" w:rsidRPr="003B7376" w:rsidRDefault="00FE42D7" w:rsidP="00AF1F2B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A7A7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6917" w:type="dxa"/>
              </w:tcPr>
              <w:p w14:paraId="1B23414F" w14:textId="77777777" w:rsidR="002C0B60" w:rsidRPr="003B7376" w:rsidRDefault="004C685D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จากงานวิจัยก่อให้เกิดองค์ความรู้ด้าน</w:t>
                </w:r>
                <w:r w:rsidRPr="004C685D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………………………………………………………..</w:t>
                </w:r>
              </w:p>
            </w:tc>
            <w:tc>
              <w:tcPr>
                <w:tcW w:w="2296" w:type="dxa"/>
              </w:tcPr>
              <w:p w14:paraId="328D40A7" w14:textId="77777777" w:rsidR="002C0B60" w:rsidRPr="003B7376" w:rsidRDefault="002C0B60" w:rsidP="0087064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tr w:rsidR="00FE42D7" w:rsidRPr="003B7376" w14:paraId="767B8BBE" w14:textId="77777777" w:rsidTr="002C0B60">
            <w:tc>
              <w:tcPr>
                <w:tcW w:w="709" w:type="dxa"/>
              </w:tcPr>
              <w:p w14:paraId="4DAC2B08" w14:textId="77777777" w:rsidR="00FE42D7" w:rsidRDefault="0007687F" w:rsidP="00AF1F2B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DA7A7D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</w:p>
            </w:tc>
            <w:tc>
              <w:tcPr>
                <w:tcW w:w="6917" w:type="dxa"/>
              </w:tcPr>
              <w:p w14:paraId="60FBAC7E" w14:textId="77777777" w:rsidR="00FE42D7" w:rsidRPr="004C685D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อื่นๆ.....................................................................................................................</w:t>
                </w:r>
              </w:p>
            </w:tc>
            <w:tc>
              <w:tcPr>
                <w:tcW w:w="2296" w:type="dxa"/>
              </w:tcPr>
              <w:p w14:paraId="32154EC4" w14:textId="77777777" w:rsidR="00FE42D7" w:rsidRPr="003B7376" w:rsidRDefault="00974899" w:rsidP="0087064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7CACF05B" w14:textId="77777777" w:rsidR="00915C0D" w:rsidRPr="004C685D" w:rsidRDefault="00915C0D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14:paraId="118DC879" w14:textId="77777777" w:rsidR="00C16B09" w:rsidRPr="003B7376" w:rsidRDefault="00974899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613F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14:paraId="075095B7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98C3318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291009A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FD0E877" w14:textId="77777777" w:rsidR="00DF4C22" w:rsidRPr="003B7376" w:rsidRDefault="00974899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613F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14:paraId="2C72F2E0" w14:textId="77777777" w:rsidR="00747711" w:rsidRPr="003B7376" w:rsidRDefault="00747711" w:rsidP="00C16B09">
      <w:pPr>
        <w:pStyle w:val="af7"/>
        <w:spacing w:after="0"/>
        <w:rPr>
          <w:rFonts w:ascii="TH SarabunPSK" w:hAnsi="TH SarabunPSK" w:cs="TH SarabunPSK"/>
          <w:sz w:val="32"/>
          <w:szCs w:val="32"/>
        </w:rPr>
      </w:pPr>
    </w:p>
    <w:p w14:paraId="50DC4674" w14:textId="77777777" w:rsidR="00747711" w:rsidRPr="003B7376" w:rsidRDefault="00747711" w:rsidP="00C16B09">
      <w:pPr>
        <w:pStyle w:val="af7"/>
        <w:spacing w:after="0"/>
        <w:rPr>
          <w:rFonts w:ascii="TH SarabunPSK" w:hAnsi="TH SarabunPSK" w:cs="TH SarabunPSK"/>
          <w:sz w:val="32"/>
          <w:szCs w:val="32"/>
        </w:rPr>
      </w:pPr>
    </w:p>
    <w:p w14:paraId="2D87AA22" w14:textId="77777777" w:rsidR="00DF4C22" w:rsidRPr="003B7376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48969399" w14:textId="77777777" w:rsidR="00DF4C22" w:rsidRPr="003B7376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3A925BA" w14:textId="77777777" w:rsidR="00EC399C" w:rsidRPr="003B7376" w:rsidRDefault="00EC399C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14:paraId="1B1945E9" w14:textId="77777777" w:rsidR="00DF4C22" w:rsidRDefault="00EC399C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339BC05B" w14:textId="77777777" w:rsidR="000812D1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14:paraId="792F2C2F" w14:textId="77777777" w:rsidR="000812D1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21BF1212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3A24EDEB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5C81EBF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59505F13" w14:textId="77777777" w:rsidR="00830633" w:rsidRDefault="000812D1" w:rsidP="000812D1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7B5C45FF" w14:textId="77777777" w:rsidR="00830633" w:rsidRDefault="00830633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1DF64FA2" w14:textId="77777777" w:rsidR="004C685D" w:rsidRPr="00F11F72" w:rsidRDefault="004C685D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14:paraId="0D59C768" w14:textId="77777777"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14:paraId="4843942F" w14:textId="77777777"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14:paraId="639899C7" w14:textId="77777777"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14:paraId="705044CD" w14:textId="77777777"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526C60B0" w14:textId="77777777"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14:paraId="22C60F4A" w14:textId="77777777"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14:paraId="23454B13" w14:textId="77777777" w:rsidR="004C685D" w:rsidRPr="00915C0D" w:rsidRDefault="004C685D" w:rsidP="004C685D">
      <w:pPr>
        <w:pStyle w:val="af6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14:paraId="345DCC6E" w14:textId="77777777"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15C0D">
        <w:rPr>
          <w:rFonts w:ascii="TH SarabunPSK" w:hAnsi="TH SarabunPSK" w:cs="TH SarabunPSK"/>
          <w:sz w:val="32"/>
          <w:szCs w:val="32"/>
        </w:rPr>
        <w:t>e-mail:…</w:t>
      </w:r>
      <w:proofErr w:type="gramEnd"/>
      <w:r w:rsidRPr="00915C0D">
        <w:rPr>
          <w:rFonts w:ascii="TH SarabunPSK" w:hAnsi="TH SarabunPSK" w:cs="TH SarabunPSK"/>
          <w:sz w:val="32"/>
          <w:szCs w:val="32"/>
        </w:rPr>
        <w:t>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14:paraId="0D78581A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5CD8A380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7E055F54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14:paraId="2F27270E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14:paraId="0C122293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2EC516C1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5A06AA2D" w14:textId="77777777" w:rsidR="004C685D" w:rsidRPr="00637706" w:rsidRDefault="004C685D" w:rsidP="004C685D">
      <w:pPr>
        <w:pStyle w:val="a4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14:paraId="4CBB65CD" w14:textId="77777777" w:rsidR="004C685D" w:rsidRPr="00637706" w:rsidRDefault="004C685D" w:rsidP="004C685D">
      <w:pPr>
        <w:pStyle w:val="a4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14:paraId="4C3D4110" w14:textId="77777777" w:rsidR="004C685D" w:rsidRPr="00637706" w:rsidRDefault="004C685D" w:rsidP="004C685D">
      <w:pPr>
        <w:pStyle w:val="a4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14:paraId="64F5E99D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proofErr w:type="spellStart"/>
      <w:r w:rsidRPr="00637706">
        <w:rPr>
          <w:rFonts w:ascii="TH SarabunPSK" w:hAnsi="TH SarabunPSK" w:cs="TH SarabunPSK"/>
        </w:rPr>
        <w:t>Certiftcate</w:t>
      </w:r>
      <w:proofErr w:type="spellEnd"/>
      <w:r w:rsidRPr="00637706">
        <w:rPr>
          <w:rFonts w:ascii="TH SarabunPSK" w:hAnsi="TH SarabunPSK" w:cs="TH SarabunPSK"/>
        </w:rPr>
        <w:t xml:space="preserve">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14:paraId="49100DF7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p w14:paraId="07F4A615" w14:textId="77777777" w:rsidR="004C685D" w:rsidRPr="00637706" w:rsidRDefault="004C685D" w:rsidP="004C685D">
      <w:pPr>
        <w:rPr>
          <w:rFonts w:ascii="TH SarabunPSK" w:hAnsi="TH SarabunPSK" w:cs="TH SarabunPSK"/>
        </w:rPr>
      </w:pPr>
    </w:p>
    <w:p w14:paraId="4F9435F1" w14:textId="77777777" w:rsidR="004C685D" w:rsidRPr="004C685D" w:rsidRDefault="004C685D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4C685D" w:rsidRPr="004C685D" w:rsidSect="00707B53">
      <w:headerReference w:type="even" r:id="rId36"/>
      <w:headerReference w:type="default" r:id="rId37"/>
      <w:footerReference w:type="default" r:id="rId3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4E645" w14:textId="77777777" w:rsidR="006C0F39" w:rsidRDefault="006C0F39">
      <w:r>
        <w:separator/>
      </w:r>
    </w:p>
  </w:endnote>
  <w:endnote w:type="continuationSeparator" w:id="0">
    <w:p w14:paraId="13DD1674" w14:textId="77777777" w:rsidR="006C0F39" w:rsidRDefault="006C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7C76238-D317-45BE-BF04-BAE2BC8A20D3}"/>
    <w:embedBold r:id="rId2" w:fontKey="{FD0EDFCA-DEF0-421D-A069-ECC0AE3DD13D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191B76F4-FACA-4AF2-9A56-CA1DDABC150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9442FEB4-FAE4-4921-864F-7B3D025F6F0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14:paraId="3012A39F" w14:textId="77777777" w:rsidR="006C0F39" w:rsidRPr="00707B53" w:rsidRDefault="00974899" w:rsidP="00837B79">
        <w:pPr>
          <w:pStyle w:val="ab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6C0F39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6C0F39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6C0F39" w:rsidRPr="002735CC">
              <w:rPr>
                <w:rFonts w:ascii="TH SarabunPSK" w:hAnsi="TH SarabunPSK" w:cs="TH SarabunPSK"/>
                <w:sz w:val="32"/>
              </w:rPr>
              <w:t>V1B</w:t>
            </w:r>
            <w:r w:rsidR="006C0F39">
              <w:rPr>
                <w:rFonts w:ascii="TH SarabunPSK" w:hAnsi="TH SarabunPSK" w:cs="TH SarabunPSK"/>
                <w:sz w:val="32"/>
              </w:rPr>
              <w:t>0108</w:t>
            </w:r>
            <w:r w:rsidR="006C0F39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6C0F39" w:rsidRPr="00707B53">
          <w:rPr>
            <w:rFonts w:ascii="TH SarabunPSK" w:hAnsi="TH SarabunPSK" w:cs="TH SarabunPSK"/>
            <w:sz w:val="32"/>
          </w:rPr>
          <w:t xml:space="preserve"> </w:t>
        </w:r>
        <w:r w:rsidR="006C0F39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6C0F39" w:rsidRPr="00707B53">
          <w:rPr>
            <w:rFonts w:ascii="TH SarabunPSK" w:hAnsi="TH SarabunPSK" w:cs="TH SarabunPSK"/>
            <w:sz w:val="32"/>
          </w:rPr>
          <w:fldChar w:fldCharType="begin"/>
        </w:r>
        <w:r w:rsidR="006C0F39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6C0F39" w:rsidRPr="00707B53">
          <w:rPr>
            <w:rFonts w:ascii="TH SarabunPSK" w:hAnsi="TH SarabunPSK" w:cs="TH SarabunPSK"/>
            <w:sz w:val="32"/>
          </w:rPr>
          <w:fldChar w:fldCharType="separate"/>
        </w:r>
        <w:r w:rsidR="00F627C5">
          <w:rPr>
            <w:rFonts w:ascii="TH SarabunPSK" w:hAnsi="TH SarabunPSK" w:cs="TH SarabunPSK"/>
            <w:noProof/>
            <w:sz w:val="32"/>
          </w:rPr>
          <w:t>5</w:t>
        </w:r>
        <w:r w:rsidR="006C0F39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14:paraId="561BD16B" w14:textId="77777777" w:rsidR="006C0F39" w:rsidRDefault="006C0F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66418" w14:textId="77777777" w:rsidR="006C0F39" w:rsidRDefault="006C0F39">
      <w:r>
        <w:separator/>
      </w:r>
    </w:p>
  </w:footnote>
  <w:footnote w:type="continuationSeparator" w:id="0">
    <w:p w14:paraId="33734DCF" w14:textId="77777777" w:rsidR="006C0F39" w:rsidRDefault="006C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F2D1D" w14:textId="77777777" w:rsidR="006C0F39" w:rsidRDefault="006C0F39" w:rsidP="00EF4B20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E26ED3" w14:textId="77777777" w:rsidR="006C0F39" w:rsidRDefault="006C0F39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14:paraId="646E42FB" w14:textId="77777777" w:rsidR="006C0F39" w:rsidRPr="00631FD4" w:rsidRDefault="006C0F39" w:rsidP="007D65E5">
        <w:pPr>
          <w:pStyle w:val="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14:paraId="750C772A" w14:textId="77777777" w:rsidR="006C0F39" w:rsidRDefault="006C0F3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20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87F"/>
    <w:rsid w:val="00076C41"/>
    <w:rsid w:val="0007723B"/>
    <w:rsid w:val="00080177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2276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C685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4E12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56F"/>
    <w:rsid w:val="006A76A1"/>
    <w:rsid w:val="006B0BF5"/>
    <w:rsid w:val="006B191A"/>
    <w:rsid w:val="006B40ED"/>
    <w:rsid w:val="006B743C"/>
    <w:rsid w:val="006B79C2"/>
    <w:rsid w:val="006C0F39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4899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317A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88A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A6943"/>
    <w:rsid w:val="00DA7A7D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5773A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0D2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27C5"/>
    <w:rsid w:val="00F62ED2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1226"/>
    <w:rsid w:val="00FC7018"/>
    <w:rsid w:val="00FD38F2"/>
    <w:rsid w:val="00FD489F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0865"/>
    <o:shapelayout v:ext="edit">
      <o:idmap v:ext="edit" data="1"/>
    </o:shapelayout>
  </w:shapeDefaults>
  <w:decimalSymbol w:val="."/>
  <w:listSeparator w:val=","/>
  <w14:docId w14:val="462C1A4D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</w:style>
  <w:style w:type="paragraph" w:styleId="a6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7">
    <w:name w:val="page number"/>
    <w:basedOn w:val="a1"/>
  </w:style>
  <w:style w:type="character" w:styleId="a8">
    <w:name w:val="footnote reference"/>
    <w:semiHidden/>
    <w:rPr>
      <w:sz w:val="32"/>
      <w:szCs w:val="32"/>
      <w:vertAlign w:val="superscript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d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e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f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c">
    <w:name w:val="ท้ายกระดาษ อักขระ"/>
    <w:link w:val="ab"/>
    <w:uiPriority w:val="99"/>
    <w:rsid w:val="007071C6"/>
    <w:rPr>
      <w:sz w:val="28"/>
      <w:szCs w:val="32"/>
    </w:rPr>
  </w:style>
  <w:style w:type="character" w:customStyle="1" w:styleId="aa">
    <w:name w:val="หัวกระดาษ อักขระ"/>
    <w:link w:val="a9"/>
    <w:uiPriority w:val="99"/>
    <w:rsid w:val="00AC1CAA"/>
    <w:rPr>
      <w:sz w:val="28"/>
      <w:szCs w:val="32"/>
    </w:rPr>
  </w:style>
  <w:style w:type="table" w:styleId="af0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2">
    <w:name w:val="annotation text"/>
    <w:basedOn w:val="a0"/>
    <w:link w:val="af3"/>
    <w:semiHidden/>
    <w:unhideWhenUsed/>
    <w:rsid w:val="00DE44A9"/>
    <w:rPr>
      <w:sz w:val="20"/>
      <w:szCs w:val="25"/>
    </w:rPr>
  </w:style>
  <w:style w:type="character" w:customStyle="1" w:styleId="af3">
    <w:name w:val="ข้อความข้อคิดเห็น อักขระ"/>
    <w:basedOn w:val="a1"/>
    <w:link w:val="af2"/>
    <w:semiHidden/>
    <w:rsid w:val="00DE44A9"/>
    <w:rPr>
      <w:rFonts w:cs="Cordia New"/>
      <w:szCs w:val="25"/>
    </w:rPr>
  </w:style>
  <w:style w:type="paragraph" w:styleId="af4">
    <w:name w:val="annotation subject"/>
    <w:basedOn w:val="af2"/>
    <w:next w:val="af2"/>
    <w:link w:val="af5"/>
    <w:semiHidden/>
    <w:unhideWhenUsed/>
    <w:rsid w:val="00DE44A9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6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7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8">
    <w:name w:val="Strong"/>
    <w:basedOn w:val="a1"/>
    <w:uiPriority w:val="22"/>
    <w:qFormat/>
    <w:rsid w:val="00631FD4"/>
    <w:rPr>
      <w:b/>
      <w:bCs/>
    </w:rPr>
  </w:style>
  <w:style w:type="character" w:styleId="af9">
    <w:name w:val="Emphasis"/>
    <w:basedOn w:val="a1"/>
    <w:uiPriority w:val="20"/>
    <w:qFormat/>
    <w:rsid w:val="00631FD4"/>
    <w:rPr>
      <w:i/>
      <w:iCs/>
    </w:rPr>
  </w:style>
  <w:style w:type="character" w:styleId="afa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a5">
    <w:name w:val="ข้อความเชิงอรรถ อักขระ"/>
    <w:link w:val="a4"/>
    <w:semiHidden/>
    <w:rsid w:val="004C685D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2115FB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2115FB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2115FB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2115FB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2115FB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2115FB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2115FB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2115FB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2115FB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2115FB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2115FB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2115FB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2115FB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2115FB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2115FB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2115FB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2115FB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2115FB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2115FB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2115FB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2115FB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2115FB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2115FB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2115FB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2115FB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2115FB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2115FB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2115FB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2115FB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2115FB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2115FB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2115FB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2115FB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2115FB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2115FB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2115FB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2115FB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2115FB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2115FB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2115FB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2115FB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2115FB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2115FB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2115FB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2115FB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2115FB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2115FB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2115FB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2115FB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2115FB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2115FB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2115FB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001823A0D7DF46EA9C726F51B1D1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CDDC-2E7E-44FC-91F8-B465FFD5A433}"/>
      </w:docPartPr>
      <w:docPartBody>
        <w:p w:rsidR="00D679FF" w:rsidRDefault="002115FB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เป้าหมายตาม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D98FFD0E0553428390F5AD6800CE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8D56-B02E-43F5-B46D-6CD04C1ED3F0}"/>
      </w:docPartPr>
      <w:docPartBody>
        <w:p w:rsidR="00D679FF" w:rsidRDefault="002115FB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BC4BE889C5744B23AC0282D9BA24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5060-63CC-4606-BB69-BC9F19D5A27A}"/>
      </w:docPartPr>
      <w:docPartBody>
        <w:p w:rsidR="00D679FF" w:rsidRDefault="00D67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4042F0" w:rsidRDefault="002115FB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F218DA5494C3478AA086FD588865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FCB7-F2B1-427B-8D10-728A131117EC}"/>
      </w:docPartPr>
      <w:docPartBody>
        <w:p w:rsidR="004042F0" w:rsidRDefault="002115FB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5A06D22345A44C59068CF46EDE0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F5C7-4B89-4AE6-8068-FF4262120E66}"/>
      </w:docPartPr>
      <w:docPartBody>
        <w:p w:rsidR="004042F0" w:rsidRDefault="002115FB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6121B57AB81346F0BCF850FB29A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AEDB-4478-4EA5-B01F-73C4DE66C6DA}"/>
      </w:docPartPr>
      <w:docPartBody>
        <w:p w:rsidR="004042F0" w:rsidRDefault="002115FB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4042F0" w:rsidRDefault="002115FB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4042F0" w:rsidRDefault="002115FB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4A93DB341FFC49D1944A0E83916C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B2E9-07B1-4F00-96E1-6DB1F9C2F68C}"/>
      </w:docPartPr>
      <w:docPartBody>
        <w:p w:rsidR="00AC4DD1" w:rsidRDefault="002115FB"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docPartBody>
    </w:docPart>
    <w:docPart>
      <w:docPartPr>
        <w:name w:val="8409DB49F3E44EA5A24E35DDCC8F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A5B22-A73A-491F-85B4-A88BF8E8CBC7}"/>
      </w:docPartPr>
      <w:docPartBody>
        <w:p w:rsidR="00AC4DD1" w:rsidRDefault="00AC4DD1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D0D40850B56C4A939B66A60B39D68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05E3-C782-42D3-8D3C-E6CDC5E2EE4D}"/>
      </w:docPartPr>
      <w:docPartBody>
        <w:p w:rsidR="003146E2" w:rsidRDefault="002115FB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893719F45EA4D10911F6329C34B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6BE1-A360-41AF-9205-88045007B9DB}"/>
      </w:docPartPr>
      <w:docPartBody>
        <w:p w:rsidR="003146E2" w:rsidRDefault="00AC4DD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FE8DFA36A1FC439E8FFB6F220890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6223-E694-48B9-A72B-3E7DB241A1D3}"/>
      </w:docPartPr>
      <w:docPartBody>
        <w:p w:rsidR="003146E2" w:rsidRDefault="002115FB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AD3E486A2B24FA9B328D560E1B2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733C-9DAA-42F8-89A7-A11016C6B717}"/>
      </w:docPartPr>
      <w:docPartBody>
        <w:p w:rsidR="003146E2" w:rsidRDefault="00AC4DD1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9D92ED9CABE47379AE076C5B3B3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69E5-28AA-41AC-BCEE-B8F0D4A2260A}"/>
      </w:docPartPr>
      <w:docPartBody>
        <w:p w:rsidR="00406BDE" w:rsidRDefault="002115FB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6C0F3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ระบุ (ถ้ามี)</w:t>
          </w:r>
        </w:p>
      </w:docPartBody>
    </w:docPart>
    <w:docPart>
      <w:docPartPr>
        <w:name w:val="4D717D9E201E4F059A6510F794DE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CE54-5DFC-4B3F-9FCA-E457899F1E00}"/>
      </w:docPartPr>
      <w:docPartBody>
        <w:p w:rsidR="00406BDE" w:rsidRDefault="002115FB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ความสอดคล้องของกรอบวิจัย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4417C"/>
    <w:rsid w:val="0016429C"/>
    <w:rsid w:val="001830E0"/>
    <w:rsid w:val="00184CEA"/>
    <w:rsid w:val="001864DE"/>
    <w:rsid w:val="001C18AC"/>
    <w:rsid w:val="001C6989"/>
    <w:rsid w:val="00204ED8"/>
    <w:rsid w:val="002100AD"/>
    <w:rsid w:val="002115FB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146E2"/>
    <w:rsid w:val="00351CF8"/>
    <w:rsid w:val="00355F98"/>
    <w:rsid w:val="00383F54"/>
    <w:rsid w:val="003D6732"/>
    <w:rsid w:val="003D7A10"/>
    <w:rsid w:val="003E2903"/>
    <w:rsid w:val="003F375C"/>
    <w:rsid w:val="003F7FE1"/>
    <w:rsid w:val="004042F0"/>
    <w:rsid w:val="00406BDE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22A53"/>
    <w:rsid w:val="00A56C8E"/>
    <w:rsid w:val="00A70C2C"/>
    <w:rsid w:val="00A7500F"/>
    <w:rsid w:val="00AC4DD1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4DD1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12D5-DD78-496A-BDDD-A7D09677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</TotalTime>
  <Pages>6</Pages>
  <Words>1752</Words>
  <Characters>9988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ASUS</cp:lastModifiedBy>
  <cp:revision>2</cp:revision>
  <cp:lastPrinted>2018-02-23T05:02:00Z</cp:lastPrinted>
  <dcterms:created xsi:type="dcterms:W3CDTF">2020-08-26T10:19:00Z</dcterms:created>
  <dcterms:modified xsi:type="dcterms:W3CDTF">2020-08-26T10:19:00Z</dcterms:modified>
</cp:coreProperties>
</file>