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386D" w14:textId="77777777" w:rsidR="0001369D" w:rsidRPr="003B7376" w:rsidRDefault="001616EA" w:rsidP="00EF4B20">
      <w:pPr>
        <w:pStyle w:val="a6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13534" wp14:editId="7E32D132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C8FF2" w14:textId="6D64C997" w:rsidR="00F3525B" w:rsidRPr="00F11F72" w:rsidRDefault="00F3525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(research </w:t>
                            </w:r>
                            <w:r w:rsidR="000E766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program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1CFAFAA7" w14:textId="77777777" w:rsidR="00F3525B" w:rsidRDefault="009115BA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ทุนงบประมาณรายได้คณะ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 w:rsidR="00F352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เทคโนโลยีราชมงคลธัญบุรี</w:t>
                            </w:r>
                            <w:r w:rsidR="00F3525B" w:rsidRPr="00742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636E93EF" w14:textId="4DF0CC2F" w:rsidR="00F3525B" w:rsidRPr="00C1163B" w:rsidRDefault="00F3525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 w:rsidR="00CF51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</w:t>
                            </w:r>
                            <w:r w:rsidR="00FA31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242E2BAA" w14:textId="77777777" w:rsidR="00F3525B" w:rsidRDefault="00F3525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13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14:paraId="200C8FF2" w14:textId="6D64C997" w:rsidR="00F3525B" w:rsidRPr="00F11F72" w:rsidRDefault="00F3525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(research </w:t>
                      </w:r>
                      <w:r w:rsidR="000E766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program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)</w:t>
                      </w:r>
                    </w:p>
                    <w:p w14:paraId="1CFAFAA7" w14:textId="77777777" w:rsidR="00F3525B" w:rsidRDefault="009115BA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ทุนงบประมาณรายได้คณะ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 w:rsidR="00F3525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เทคโนโลยีราชมงคลธัญบุรี</w:t>
                      </w:r>
                      <w:r w:rsidR="00F3525B" w:rsidRPr="007429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636E93EF" w14:textId="4DF0CC2F" w:rsidR="00F3525B" w:rsidRPr="00C1163B" w:rsidRDefault="00F3525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 w:rsidR="00CF51E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</w:t>
                      </w:r>
                      <w:r w:rsidR="00FA319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242E2BAA" w14:textId="77777777" w:rsidR="00F3525B" w:rsidRDefault="00F3525B" w:rsidP="006A52CD"/>
                  </w:txbxContent>
                </v:textbox>
              </v:shape>
            </w:pict>
          </mc:Fallback>
        </mc:AlternateContent>
      </w:r>
    </w:p>
    <w:p w14:paraId="15857828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2927CF87" w14:textId="0754AD14" w:rsidR="007F0AA1" w:rsidRDefault="007F0AA1" w:rsidP="006A2861">
      <w:pPr>
        <w:tabs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E06FA4" w:rsidRPr="003B7376">
        <w:rPr>
          <w:rFonts w:ascii="TH SarabunPSK" w:hAnsi="TH SarabunPSK" w:cs="TH SarabunPSK" w:hint="cs"/>
          <w:cs/>
        </w:rPr>
        <w:t xml:space="preserve"> </w:t>
      </w:r>
    </w:p>
    <w:p w14:paraId="56809721" w14:textId="1A61212B" w:rsidR="00604E93" w:rsidRDefault="00604E93" w:rsidP="006A2861">
      <w:pPr>
        <w:tabs>
          <w:tab w:val="left" w:pos="2977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ProjectNameTH"/>
          <w:id w:val="-1603031955"/>
          <w:lock w:val="contentLocked"/>
          <w:placeholder>
            <w:docPart w:val="CCDBAC55A96E4164AEB2759289A48B46"/>
          </w:placeholder>
          <w:showingPlcHdr/>
          <w:text/>
        </w:sdtPr>
        <w:sdtEndPr/>
        <w:sdtContent>
          <w:r w:rsidRPr="00604E9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ชื่อชุดโครงการวิจัย/โครงการวิจัยเดี่ยว</w:t>
          </w:r>
        </w:sdtContent>
      </w:sdt>
    </w:p>
    <w:p w14:paraId="3C5F4B3E" w14:textId="302E01E9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AA1">
        <w:rPr>
          <w:rFonts w:ascii="TH SarabunPSK" w:hAnsi="TH SarabunPSK" w:cs="TH SarabunPSK" w:hint="cs"/>
          <w:cs/>
        </w:rPr>
        <w:t xml:space="preserve">  </w:t>
      </w:r>
      <w:r w:rsidR="00604E93">
        <w:rPr>
          <w:rFonts w:ascii="TH SarabunPSK" w:hAnsi="TH SarabunPSK" w:cs="TH SarabunPSK" w:hint="cs"/>
          <w:cs/>
        </w:rPr>
        <w:t xml:space="preserve">     </w:t>
      </w:r>
      <w:r w:rsidR="007F0AA1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4E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-1607794009"/>
          <w:placeholder>
            <w:docPart w:val="0A6C1B3386144974B7C2B616AA5B7521"/>
          </w:placeholder>
        </w:sdtPr>
        <w:sdtEndPr/>
        <w:sdtContent>
          <w:r w:rsidR="00604E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604E93" w:rsidRPr="003B7376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604E93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</w:t>
          </w:r>
          <w:r w:rsidR="00604E93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</w:t>
          </w:r>
          <w:r w:rsidR="00604E93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604E93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604E93" w:rsidRPr="003B7376">
            <w:rPr>
              <w:rFonts w:ascii="TH SarabunPSK" w:hAnsi="TH SarabunPSK" w:cs="TH SarabunPSK"/>
              <w:sz w:val="32"/>
              <w:szCs w:val="32"/>
            </w:rPr>
            <w:t>............................</w:t>
          </w:r>
        </w:sdtContent>
      </w:sdt>
      <w:r w:rsidR="00604E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D66E44" w14:textId="44DA1BE6" w:rsidR="00B0619F" w:rsidRDefault="00604E93" w:rsidP="00604E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="00B0619F"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(ภาษาอังกฤษ)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</w:t>
          </w:r>
        </w:sdtContent>
      </w:sdt>
    </w:p>
    <w:p w14:paraId="677CF2AC" w14:textId="77777777" w:rsidR="007F0AA1" w:rsidRDefault="007F0AA1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56247FB2" w14:textId="11E6DABD" w:rsidR="007F0AA1" w:rsidRDefault="00CD5D6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ProjectNameTH"/>
          <w:id w:val="425771667"/>
          <w:lock w:val="contentLocked"/>
          <w:placeholder>
            <w:docPart w:val="C2766720A43842319734EB1E4FD6BA83"/>
          </w:placeholder>
          <w:showingPlcHdr/>
          <w:text/>
        </w:sdtPr>
        <w:sdtEndPr/>
        <w:sdtContent>
          <w:r w:rsidR="00604E93" w:rsidRPr="00604E9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โครงการวิจัยย่อยภายใต้ชุดโครงการวิจัย (กรอกเฉพาะชุดโครงการวิจัย)</w:t>
          </w:r>
        </w:sdtContent>
      </w:sdt>
    </w:p>
    <w:p w14:paraId="2BFB6957" w14:textId="23B0D18D" w:rsidR="007F0AA1" w:rsidRDefault="00604E93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ProjectNameTH"/>
          <w:id w:val="-782417227"/>
          <w:lock w:val="contentLocked"/>
          <w:placeholder>
            <w:docPart w:val="EE9E038BA75A4AA687E04E7F7B1E4705"/>
          </w:placeholder>
          <w:showingPlcHdr/>
          <w:text/>
        </w:sdtPr>
        <w:sdtEndPr/>
        <w:sdtContent>
          <w:r w:rsidRPr="00604E93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โครงการวิจัยย่อยที่ 1</w:t>
          </w:r>
        </w:sdtContent>
      </w:sdt>
      <w:r w:rsidRPr="00604E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919611449"/>
          <w:placeholder>
            <w:docPart w:val="B77B319DFB5348B1AF71CB39DC2B729F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</w:t>
          </w:r>
        </w:sdtContent>
      </w:sdt>
    </w:p>
    <w:p w14:paraId="25873C63" w14:textId="4DE3BFA1" w:rsidR="00604E93" w:rsidRDefault="00604E93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ProjectNameTH"/>
          <w:id w:val="-1605876675"/>
          <w:lock w:val="contentLocked"/>
          <w:placeholder>
            <w:docPart w:val="CE6F85492A6D4DB4953B3CB9B1F363A4"/>
          </w:placeholder>
          <w:showingPlcHdr/>
          <w:text/>
        </w:sdtPr>
        <w:sdtEndPr/>
        <w:sdtContent>
          <w:r w:rsidRPr="007A089B">
            <w:rPr>
              <w:rFonts w:ascii="TH SarabunPSK" w:hAnsi="TH SarabunPSK" w:cs="TH SarabunPSK"/>
              <w:sz w:val="32"/>
              <w:szCs w:val="32"/>
              <w:cs/>
            </w:rPr>
            <w:t xml:space="preserve">โครงการวิจัยย่อยที่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2</w:t>
          </w:r>
        </w:sdtContent>
      </w:sdt>
      <w:r w:rsidRPr="00604E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537018086"/>
          <w:placeholder>
            <w:docPart w:val="F90F04E6739F4F04AEED1D3ED0E32FEA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</w:t>
          </w:r>
        </w:sdtContent>
      </w:sdt>
    </w:p>
    <w:p w14:paraId="097DFFDD" w14:textId="77777777" w:rsidR="00604E93" w:rsidRPr="003B7376" w:rsidRDefault="00604E93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7350F5AD" w14:textId="77777777"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03EDD8ED" w14:textId="696259D7" w:rsidR="00B0619F" w:rsidRDefault="00B0619F" w:rsidP="00B0619F">
      <w:pPr>
        <w:shd w:val="clear" w:color="auto" w:fill="FFFFFF"/>
        <w:spacing w:after="60"/>
        <w:ind w:left="567" w:firstLine="425"/>
        <w:rPr>
          <w:rFonts w:ascii="TH SarabunPSK" w:hAnsi="TH SarabunPSK" w:cs="TH SarabunPSK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7E906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6pt;height:17.5pt" o:ole="">
            <v:imagedata r:id="rId8" o:title=""/>
          </v:shape>
          <w:control r:id="rId9" w:name="NewProject" w:shapeid="_x0000_i1051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56A79EF0" w14:textId="28A195D6" w:rsidR="000E766D" w:rsidRPr="003B7376" w:rsidRDefault="000E766D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058DA5A9">
          <v:shape id="_x0000_i1053" type="#_x0000_t75" style="width:16pt;height:17.5pt" o:ole="">
            <v:imagedata r:id="rId10" o:title=""/>
          </v:shape>
          <w:control r:id="rId11" w:name="NewProject1" w:shapeid="_x0000_i105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-1892259166"/>
          <w:lock w:val="contentLocked"/>
          <w:placeholder>
            <w:docPart w:val="4AAC38FED26F4D02AD6C5ADE6385A6BA"/>
          </w:placeholder>
          <w:showingPlcHdr/>
          <w:text/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0E7719FA" w14:textId="77777777" w:rsidR="00A944E3" w:rsidRDefault="00A944E3" w:rsidP="00FA319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</w:rPr>
      </w:pPr>
    </w:p>
    <w:sdt>
      <w:sdtPr>
        <w:rPr>
          <w:rFonts w:ascii="TH SarabunPSK" w:hAnsi="TH SarabunPSK" w:cs="TH SarabunPSK" w:hint="cs"/>
          <w:cs/>
        </w:rPr>
        <w:tag w:val="Rstrategy"/>
        <w:id w:val="-1025555345"/>
        <w:lock w:val="contentLocked"/>
        <w:placeholder>
          <w:docPart w:val="2127274DF7A04E2C94062E1EB0686E1D"/>
        </w:placeholder>
        <w:showingPlcHdr/>
        <w:text/>
      </w:sdtPr>
      <w:sdtEndPr>
        <w:rPr>
          <w:rFonts w:ascii="Cordia New" w:hAnsi="Cordia New" w:cs="Cordia New"/>
        </w:rPr>
      </w:sdtEndPr>
      <w:sdtContent>
        <w:p w14:paraId="68BA1A90" w14:textId="6A8514AD" w:rsidR="00CF51ED" w:rsidRDefault="00CF51ED" w:rsidP="00FA319A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sdtContent>
    </w:sdt>
    <w:p w14:paraId="005A25C8" w14:textId="2D564410" w:rsidR="00A944E3" w:rsidRDefault="00A944E3" w:rsidP="00A944E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alias w:val="กรุณาเลือก"/>
          <w:tag w:val="กรุณาเลือก"/>
          <w:id w:val="-2021998412"/>
          <w:placeholder>
            <w:docPart w:val="4EA9176F395944E3AED9F0A86808BA9E"/>
          </w:placeholder>
          <w:dropDownList>
            <w:listItem w:displayText="กรอบการวิจัยที่ 1 การวิจัยไปต่อยอดเพื่อพัฒนาอุตสาหกรรมในกลุ่ม 10 s-curve" w:value="กรอบการวิจัยที่ 1 การวิจัยไปต่อยอดเพื่อพัฒนาอุตสาหกรรมในกลุ่ม 10 s-curve"/>
            <w:listItem w:displayText="กรอบการวิจัยที่ 2 การวิจัยและพัฒนานวัตกรรมเพื่อยกระดับความสามารถการแข่งขันและวางรากฐานทางเศรษฐกิจ " w:value="กรอบการวิจัยที่ 2 การวิจัยและพัฒนานวัตกรรมเพื่อยกระดับความสามารถการแข่งขันและวางรากฐานทางเศรษฐกิจ "/>
            <w:listItem w:displayText="กรอบการวิจัยที่ 3 การสร้างมูลค่าทางเศรษฐกิจของ BCG" w:value="กรอบการวิจัยที่ 3 การสร้างมูลค่าทางเศรษฐกิจของ BCG"/>
            <w:listItem w:displayText="กรอบการวิจัยที่ 4 การยกระดับชุมชนด้วย Social Innovation Model" w:value="กรอบการวิจัยที่ 4 การยกระดับชุมชนด้วย Social Innovation Model"/>
            <w:listItem w:displayText="กรอบการวิจัยที่ 5 การวิจัยเพื่อตอบโจทย์สังคมสูงวัย/ตอบโจทย์สังคมคุณภาพและความมั่นคง" w:value="กรอบการวิจัยที่ 5 การวิจัยเพื่อตอบโจทย์สังคมสูงวัย/ตอบโจทย์สังคมคุณภาพและความมั่นคง"/>
          </w:dropDownList>
        </w:sdtPr>
        <w:sdtEndPr/>
        <w:sdtContent>
          <w:r w:rsidR="00604E93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กรอบการวิจัยที่ 1 การวิจัยไปต่อยอดเพื่อพัฒนาอุตสาหกรรมในกลุ่ม 10 s-curve</w:t>
          </w:r>
        </w:sdtContent>
      </w:sdt>
    </w:p>
    <w:p w14:paraId="1266D170" w14:textId="1375E2DE" w:rsidR="00CF51ED" w:rsidRPr="00A944E3" w:rsidRDefault="00CF51ED" w:rsidP="00A944E3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</w:pPr>
    </w:p>
    <w:p w14:paraId="0D7D803F" w14:textId="77777777" w:rsidR="00B0619F" w:rsidRPr="003B7376" w:rsidRDefault="00CD5D6F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22AD9A19" w14:textId="05D86D7D" w:rsidR="00B0619F" w:rsidRPr="003B7376" w:rsidRDefault="00843E30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241CC4A7">
          <v:shape id="_x0000_i1055" type="#_x0000_t75" style="width:13.5pt;height:15pt" o:ole="">
            <v:imagedata r:id="rId12" o:title=""/>
          </v:shape>
          <w:control r:id="rId13" w:name="ProjectPatent1" w:shapeid="_x0000_i1055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78FD872C" w14:textId="2E0C75BC" w:rsidR="00843E30" w:rsidRPr="003B7376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7EB10D63">
          <v:shape id="_x0000_i1057" type="#_x0000_t75" style="width:15pt;height:11.5pt" o:ole="">
            <v:imagedata r:id="rId14" o:title=""/>
          </v:shape>
          <w:control r:id="rId15" w:name="ProjectPatent2" w:shapeid="_x0000_i1057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313797E0" w14:textId="55C14D56" w:rsidR="00B0619F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695B7D2F">
          <v:shape id="_x0000_i1059" type="#_x0000_t75" style="width:14.5pt;height:13.5pt" o:ole="">
            <v:imagedata r:id="rId16" o:title=""/>
          </v:shape>
          <w:control r:id="rId17" w:name="ProjectPatent3" w:shapeid="_x0000_i1059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5300BAE4" w14:textId="77777777" w:rsidR="00A944E3" w:rsidRDefault="00A944E3" w:rsidP="00AA43CE">
      <w:pPr>
        <w:rPr>
          <w:rFonts w:ascii="TH SarabunPSK" w:hAnsi="TH SarabunPSK" w:cs="TH SarabunPSK"/>
        </w:rPr>
      </w:pPr>
    </w:p>
    <w:p w14:paraId="124D9CEC" w14:textId="4D2D0409" w:rsidR="00884D93" w:rsidRPr="00AA43CE" w:rsidRDefault="00CD5D6F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4689D02B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3003D192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D8BA09D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09D60F5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009D5A25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F97E754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1924998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6F38A0FE" w14:textId="77777777" w:rsidR="00A944E3" w:rsidRDefault="00A944E3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</w:rPr>
      </w:pPr>
    </w:p>
    <w:p w14:paraId="141E4DE3" w14:textId="5E0E8CB3" w:rsidR="00B0619F" w:rsidRPr="003B7376" w:rsidRDefault="00CD5D6F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699EAA7F" w14:textId="6A09CA0F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75DE5567">
          <v:shape id="_x0000_i1061" type="#_x0000_t75" style="width:11pt;height:15pt" o:ole="">
            <v:imagedata r:id="rId18" o:title=""/>
          </v:shape>
          <w:control r:id="rId19" w:name="tag_ProjectAnimalUsed" w:shapeid="_x0000_i1061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06FFAA59" w14:textId="420267D9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6D7F4EBF">
          <v:shape id="_x0000_i1063" type="#_x0000_t75" style="width:10.5pt;height:16.5pt" o:ole="">
            <v:imagedata r:id="rId20" o:title=""/>
          </v:shape>
          <w:control r:id="rId21" w:name="tag_ProjectHumanUsed" w:shapeid="_x0000_i1063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1936D481" w14:textId="35E35987" w:rsidR="00BF550E" w:rsidRPr="003B7376" w:rsidRDefault="00BF550E" w:rsidP="00E755D3">
      <w:pPr>
        <w:pStyle w:val="af6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47FCD8D1">
          <v:shape id="_x0000_i1065" type="#_x0000_t75" style="width:12pt;height:15pt" o:ole="">
            <v:imagedata r:id="rId22" o:title=""/>
          </v:shape>
          <w:control r:id="rId23" w:name="tag_ProjectBioSafety" w:shapeid="_x0000_i1065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678306DE" w14:textId="694548FB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4A16A543">
          <v:shape id="_x0000_i1067" type="#_x0000_t75" style="width:11pt;height:10.5pt" o:ole="">
            <v:imagedata r:id="rId24" o:title=""/>
          </v:shape>
          <w:control r:id="rId25" w:name="tag_ProjectLabUsed" w:shapeid="_x0000_i1067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28AB60B8" w14:textId="77777777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51AA462A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119C9415AAB849C4A5CECF7C29BB2D30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0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D85395" w:rsidRPr="00DA3DCC" w14:paraId="7AA067E5" w14:textId="77777777" w:rsidTr="004628CC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0C529280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9A1B75D59A4D4A829F938387CEBE342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56CAF8CA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E1AF8BF41FE44B71AC26AAAF3235B688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43B73161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F48C03B933DE48529C073A812DF034CB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65EE2177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6B9A31CEA01B4683A953C9C2A47E1255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7B86BA27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48DE7DF606F94C92B20F9715F2A74AE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D85395" w:rsidRPr="00DA3DCC" w14:paraId="305283D0" w14:textId="77777777" w:rsidTr="004628CC">
            <w:trPr>
              <w:trHeight w:val="394"/>
            </w:trPr>
            <w:tc>
              <w:tcPr>
                <w:tcW w:w="1276" w:type="dxa"/>
              </w:tcPr>
              <w:p w14:paraId="76BEB499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0D234DE4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1E6FE47E" w14:textId="77777777" w:rsidR="00D85395" w:rsidRDefault="00CD5D6F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placeholder>
                      <w:docPart w:val="8236B4989E494EE8A1A37F468C052F2D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59D863F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4733FBDF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3287596F" w14:textId="77777777" w:rsidTr="004628CC">
            <w:trPr>
              <w:trHeight w:val="405"/>
            </w:trPr>
            <w:tc>
              <w:tcPr>
                <w:tcW w:w="1276" w:type="dxa"/>
              </w:tcPr>
              <w:p w14:paraId="68978852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18558FC0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5788A0D" w14:textId="77777777" w:rsidR="00D85395" w:rsidRDefault="00CD5D6F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554632326"/>
                    <w:placeholder>
                      <w:docPart w:val="2328C9D126804E179683FE2236E040E6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1C54CB46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C06F8E5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06B00807" w14:textId="77777777" w:rsidTr="004628CC">
            <w:trPr>
              <w:trHeight w:val="405"/>
            </w:trPr>
            <w:tc>
              <w:tcPr>
                <w:tcW w:w="1276" w:type="dxa"/>
              </w:tcPr>
              <w:p w14:paraId="0D7ED510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55C08334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5764B2A" w14:textId="77777777" w:rsidR="00D85395" w:rsidRDefault="00CD5D6F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593443193"/>
                    <w:placeholder>
                      <w:docPart w:val="04AF75C7AE2A42E98E8EB851DE9D4DD6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362E6BF7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DF0B72D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777810EA" w14:textId="77777777" w:rsidTr="004628CC">
            <w:trPr>
              <w:trHeight w:val="405"/>
            </w:trPr>
            <w:tc>
              <w:tcPr>
                <w:tcW w:w="1276" w:type="dxa"/>
              </w:tcPr>
              <w:p w14:paraId="2A309D61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26126BDB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BC06D54" w14:textId="77777777" w:rsidR="00D85395" w:rsidRDefault="00CD5D6F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557654231"/>
                    <w:placeholder>
                      <w:docPart w:val="1D99C75CF978443CB486948E832868AD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หัวหน้าโครงการย่อย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102EEEE9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3900761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D85395" w:rsidRPr="00DA3DCC" w14:paraId="0168758E" w14:textId="77777777" w:rsidTr="004628CC">
            <w:trPr>
              <w:trHeight w:val="405"/>
            </w:trPr>
            <w:tc>
              <w:tcPr>
                <w:tcW w:w="1276" w:type="dxa"/>
              </w:tcPr>
              <w:p w14:paraId="542DEACD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009595D0" w14:textId="77777777" w:rsidR="00D85395" w:rsidRPr="00DA3DCC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05A11027" w14:textId="77777777" w:rsidR="00D85395" w:rsidRDefault="00CD5D6F" w:rsidP="004628CC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352927018"/>
                    <w:placeholder>
                      <w:docPart w:val="C2C44D373BAA4C5C8259F2067AE6EAE2"/>
                    </w:placeholder>
                    <w:dropDownList>
                      <w:listItem w:displayText="หัวหน้าชุดโครงการ" w:value="1"/>
                      <w:listItem w:displayText="ผู้ประสานงาน" w:value="3"/>
                      <w:listItem w:displayText="ผู้วางแผน" w:value="4"/>
                      <w:listItem w:displayText="หัวหน้าโครงการย่อย" w:value="6"/>
                      <w:listItem w:displayText="ผู้ร่วมวิจัย" w:value="7"/>
                      <w:listItem w:displayText="ผู้รับผิดชอบโครงการ (กรณีจัดจ้างทำการวิจัย)" w:value="8"/>
                      <w:listItem w:displayText="ที่ปรึกษาชุดโครงการ" w:value="9"/>
                    </w:dropDownList>
                  </w:sdtPr>
                  <w:sdtEndPr/>
                  <w:sdtContent>
                    <w:r w:rsidR="00D8539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ที่ปรึกษาชุดโครงการ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EF55581" w14:textId="77777777" w:rsidR="00D85395" w:rsidRDefault="00D85395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4DDF0B6" w14:textId="77777777" w:rsidR="00D85395" w:rsidRPr="00DA3DCC" w:rsidRDefault="00CD5D6F" w:rsidP="004628CC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F7282CF" w14:textId="77777777" w:rsidR="00D85395" w:rsidRDefault="00D85395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</w:rPr>
      </w:pPr>
    </w:p>
    <w:p w14:paraId="0710F7DA" w14:textId="77777777" w:rsidR="00B0619F" w:rsidRPr="003B7376" w:rsidRDefault="00CD5D6F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31010B19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0139650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5A7A3D2F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1E8A2C86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5DAD6D0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276FC401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05BF170F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0EE452E0" w14:textId="77777777" w:rsidR="00B0619F" w:rsidRPr="003B7376" w:rsidRDefault="00CD5D6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684C063B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79801BD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D87969D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5A9CE8A" w14:textId="77777777" w:rsidR="00613FA9" w:rsidRDefault="002B599F" w:rsidP="000B1797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</w:t>
      </w:r>
    </w:p>
    <w:p w14:paraId="1E65653E" w14:textId="77777777" w:rsidR="00070C8C" w:rsidRPr="003B7376" w:rsidRDefault="00CD5D6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32E9BE96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4C4149C6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FB7FD21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5076D0C6" w14:textId="77777777"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79342A7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14D548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EB13F8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D9C42C1" w14:textId="77777777" w:rsidR="00A944E3" w:rsidRDefault="00A944E3" w:rsidP="004F11E6">
      <w:pPr>
        <w:pStyle w:val="af7"/>
        <w:spacing w:before="0" w:beforeAutospacing="0" w:after="0" w:afterAutospacing="0"/>
      </w:pPr>
    </w:p>
    <w:p w14:paraId="4AFC77A9" w14:textId="77777777" w:rsidR="00A944E3" w:rsidRDefault="00A944E3" w:rsidP="004F11E6">
      <w:pPr>
        <w:pStyle w:val="af7"/>
        <w:spacing w:before="0" w:beforeAutospacing="0" w:after="0" w:afterAutospacing="0"/>
      </w:pPr>
    </w:p>
    <w:p w14:paraId="20DEC828" w14:textId="4EB9DA67" w:rsidR="00CF0326" w:rsidRPr="003B7376" w:rsidRDefault="00B612F1" w:rsidP="004F11E6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1DB15D4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8554AB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B1FE5A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1B9568F" w14:textId="77777777" w:rsidR="00B612F1" w:rsidRPr="003B7376" w:rsidRDefault="00B612F1" w:rsidP="00B612F1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4E3A9C9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99540B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DE1793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3DF4E630" w14:textId="77777777" w:rsidR="00B0619F" w:rsidRDefault="00B0619F" w:rsidP="00B612F1">
      <w:pPr>
        <w:pStyle w:val="af7"/>
        <w:spacing w:before="0" w:beforeAutospacing="0" w:after="0" w:afterAutospacing="0"/>
      </w:pPr>
    </w:p>
    <w:p w14:paraId="772F8EC9" w14:textId="77777777" w:rsidR="00CF0326" w:rsidRPr="003B7376" w:rsidRDefault="00CD5D6F" w:rsidP="00DD057C">
      <w:pPr>
        <w:pStyle w:val="af7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76859C9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ED4681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5A9956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5D5EEBB" w14:textId="77777777" w:rsidR="00915C0D" w:rsidRDefault="00B612F1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3B34530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161036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1CBC561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16000F7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B11DEB2" w14:textId="5DF1D134" w:rsidR="006317FE" w:rsidRPr="003B7376" w:rsidRDefault="00002A3C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61CEE549">
          <v:shape id="_x0000_i1069" type="#_x0000_t75" style="width:13pt;height:9pt" o:ole="">
            <v:imagedata r:id="rId26" o:title=""/>
          </v:shape>
          <w:control r:id="rId27" w:name="Benefits1" w:shapeid="_x0000_i10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79919C6" w14:textId="3407C3EB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593F1B94">
          <v:shape id="_x0000_i1071" type="#_x0000_t75" style="width:10.5pt;height:12pt" o:ole="">
            <v:imagedata r:id="rId28" o:title=""/>
          </v:shape>
          <w:control r:id="rId29" w:name="Benefits2" w:shapeid="_x0000_i1071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77E82DF" w14:textId="3C2A66F4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6511D27B">
          <v:shape id="_x0000_i1073" type="#_x0000_t75" style="width:14.5pt;height:10.5pt" o:ole="">
            <v:imagedata r:id="rId30" o:title=""/>
          </v:shape>
          <w:control r:id="rId31" w:name="Benefits3" w:shapeid="_x0000_i10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1B6F527F" w14:textId="284360BC" w:rsidR="00B0619F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77C4B117">
          <v:shape id="_x0000_i1075" type="#_x0000_t75" style="width:14.5pt;height:15pt" o:ole="">
            <v:imagedata r:id="rId32" o:title=""/>
          </v:shape>
          <w:control r:id="rId33" w:name="Benefits4" w:shapeid="_x0000_i10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18BC8F6E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14D738C5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A98DD3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6B28A3B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A6DC436" w14:textId="77777777" w:rsidR="00B0619F" w:rsidRPr="003B7376" w:rsidRDefault="00CD5D6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700D3018" w14:textId="77777777" w:rsidR="009F5BEA" w:rsidRPr="00613FA9" w:rsidRDefault="00CD5D6F" w:rsidP="00613FA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07687F">
        <w:rPr>
          <w:rFonts w:ascii="TH SarabunPSK" w:hAnsi="TH SarabunPSK" w:cs="TH SarabunPSK"/>
          <w:color w:val="002060"/>
          <w:sz w:val="32"/>
          <w:szCs w:val="32"/>
          <w:cs/>
        </w:rPr>
        <w:t>ถ้ามี</w:t>
      </w:r>
      <w:r w:rsidR="0007687F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07687F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สถานที่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ฯลฯ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44FAF8D0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B28133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B75DBAD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01B32F2" w14:textId="77777777" w:rsidR="00A944E3" w:rsidRDefault="00A944E3" w:rsidP="00CD5CA1">
      <w:pPr>
        <w:tabs>
          <w:tab w:val="left" w:pos="1418"/>
        </w:tabs>
        <w:jc w:val="both"/>
      </w:pPr>
    </w:p>
    <w:p w14:paraId="69241BDE" w14:textId="77777777" w:rsidR="00A944E3" w:rsidRDefault="00A944E3" w:rsidP="00CD5CA1">
      <w:pPr>
        <w:tabs>
          <w:tab w:val="left" w:pos="1418"/>
        </w:tabs>
        <w:jc w:val="both"/>
      </w:pPr>
    </w:p>
    <w:p w14:paraId="73796CC3" w14:textId="1E7E2A29"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144E6AD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F660A5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8A7304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0F2EB21" w14:textId="77777777"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72332FB2" w14:textId="77777777" w:rsidR="00B0619F" w:rsidRPr="003B7376" w:rsidRDefault="00A03698" w:rsidP="00B0619F">
      <w:pPr>
        <w:ind w:firstLine="567"/>
        <w:jc w:val="thaiDistribute"/>
        <w:rPr>
          <w:cs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0B9B048" w14:textId="3FC728F5" w:rsidR="000F622C" w:rsidRPr="003B7376" w:rsidRDefault="00CD5D6F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20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5A86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2563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21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C55A86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2564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AC944B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26BD8CA3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1DC1EECB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33F2AAA7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7F899863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5CA8185B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37BB47C8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240139A2" w14:textId="77777777" w:rsidTr="00E669BC">
            <w:trPr>
              <w:trHeight w:val="326"/>
            </w:trPr>
            <w:tc>
              <w:tcPr>
                <w:tcW w:w="1843" w:type="dxa"/>
              </w:tcPr>
              <w:p w14:paraId="50C91FE8" w14:textId="77777777" w:rsidR="00B0619F" w:rsidRPr="003B7376" w:rsidRDefault="00B0619F" w:rsidP="00B0619F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4ED9E730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8870976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0F82B25C" w14:textId="77777777" w:rsidR="00B0619F" w:rsidRPr="003B7376" w:rsidRDefault="00B0619F" w:rsidP="000F2131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152F368C" w14:textId="77777777" w:rsidTr="00E669BC">
            <w:trPr>
              <w:trHeight w:val="326"/>
            </w:trPr>
            <w:tc>
              <w:tcPr>
                <w:tcW w:w="1843" w:type="dxa"/>
              </w:tcPr>
              <w:p w14:paraId="5E0CB6E5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28D14E21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00AF00CA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54BDECB8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79DE3429" w14:textId="77777777" w:rsidTr="00E669BC">
            <w:trPr>
              <w:trHeight w:val="326"/>
            </w:trPr>
            <w:tc>
              <w:tcPr>
                <w:tcW w:w="1843" w:type="dxa"/>
              </w:tcPr>
              <w:p w14:paraId="4F4C66C9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41100343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1E59FDCE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7D6A80DA" w14:textId="77777777" w:rsidR="0071540A" w:rsidRPr="003B7376" w:rsidRDefault="00CD5D6F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C840A98" w14:textId="77777777" w:rsidR="00E67996" w:rsidRPr="003B7376" w:rsidRDefault="00B0619F" w:rsidP="00205E20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97533E" w14:textId="77777777" w:rsidR="00B0619F" w:rsidRPr="003B7376" w:rsidRDefault="00CD5D6F" w:rsidP="00B0619F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tbl>
      <w:tblPr>
        <w:tblStyle w:val="2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7"/>
        <w:gridCol w:w="230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  <w:gridCol w:w="1134"/>
      </w:tblGrid>
      <w:tr w:rsidR="0058230F" w:rsidRPr="0058230F" w14:paraId="3E1C3545" w14:textId="77777777" w:rsidTr="0058230F">
        <w:trPr>
          <w:cantSplit/>
          <w:trHeight w:val="11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8B3F" w14:textId="46E415E0" w:rsidR="00C55A86" w:rsidRPr="0058230F" w:rsidRDefault="00C55A86" w:rsidP="005823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ลำ</w:t>
            </w:r>
          </w:p>
          <w:p w14:paraId="725BC454" w14:textId="77777777" w:rsidR="00C55A86" w:rsidRPr="0058230F" w:rsidRDefault="00C55A86" w:rsidP="005823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ดับที่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BF8E" w14:textId="77777777" w:rsidR="00C55A86" w:rsidRPr="0058230F" w:rsidRDefault="00C55A86" w:rsidP="005823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CC79F0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EAD60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FE16C3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BC1D58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BE7F06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1C0304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AC7145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821C1C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5947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D6E358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DC65AF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5C5B0" w14:textId="77777777" w:rsidR="00C55A86" w:rsidRPr="0058230F" w:rsidRDefault="00C55A86" w:rsidP="0058230F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ก.ย.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C5FB" w14:textId="77777777" w:rsidR="00C55A86" w:rsidRPr="0058230F" w:rsidRDefault="00C55A86" w:rsidP="005823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ร้อยละของกิจกรรมในปีงบประมาณ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0E3F" w14:textId="77777777" w:rsidR="00C55A86" w:rsidRPr="0058230F" w:rsidRDefault="00C55A86" w:rsidP="0058230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</w:rPr>
            </w:pPr>
            <w:r w:rsidRPr="0058230F">
              <w:rPr>
                <w:rFonts w:ascii="TH SarabunPSK" w:eastAsia="Times New Roman" w:hAnsi="TH SarabunPSK" w:cs="TH SarabunPSK"/>
                <w:b/>
                <w:bCs/>
                <w:color w:val="333333"/>
                <w:sz w:val="30"/>
                <w:szCs w:val="30"/>
                <w:cs/>
              </w:rPr>
              <w:t>ผลผลิต</w:t>
            </w:r>
          </w:p>
        </w:tc>
      </w:tr>
      <w:tr w:rsidR="0058230F" w:rsidRPr="0058230F" w14:paraId="152EBE2A" w14:textId="77777777" w:rsidTr="0058230F">
        <w:trPr>
          <w:cantSplit/>
          <w:trHeight w:val="2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5C40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  <w:cs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E855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B9A1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2A89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A78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91E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7B3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4FC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1E9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3BC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FD6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BF5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091A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601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C11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D1DC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</w:tr>
      <w:tr w:rsidR="0058230F" w:rsidRPr="0058230F" w14:paraId="43065031" w14:textId="77777777" w:rsidTr="0058230F">
        <w:trPr>
          <w:cantSplit/>
          <w:trHeight w:val="2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18C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BDB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BCA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5F3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C48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80D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904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6AD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E16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C4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400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7C6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479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53B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1CA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CC6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</w:tr>
      <w:tr w:rsidR="0058230F" w:rsidRPr="0058230F" w14:paraId="67E0B29C" w14:textId="77777777" w:rsidTr="0058230F">
        <w:trPr>
          <w:cantSplit/>
          <w:trHeight w:val="2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2FCE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107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8A9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138B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A7C5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F62E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EC5F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D20D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18E2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7FF9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668D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E2B2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BEB2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B26B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812B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7B4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</w:tr>
      <w:tr w:rsidR="0058230F" w:rsidRPr="0058230F" w14:paraId="5302AC28" w14:textId="77777777" w:rsidTr="0058230F">
        <w:trPr>
          <w:cantSplit/>
          <w:trHeight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EBEE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A76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1E9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0E3C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DC2D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9605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1869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1869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4AB0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F5F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6CC1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2207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07F7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2A8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1327" w14:textId="77777777" w:rsidR="00C55A86" w:rsidRPr="0058230F" w:rsidRDefault="00C55A86" w:rsidP="000E799F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D33" w14:textId="77777777" w:rsidR="00C55A86" w:rsidRPr="0058230F" w:rsidRDefault="00C55A86" w:rsidP="000E799F">
            <w:pPr>
              <w:rPr>
                <w:rFonts w:ascii="TH SarabunPSK" w:eastAsia="Times New Roman" w:hAnsi="TH SarabunPSK" w:cs="TH SarabunPSK"/>
                <w:color w:val="333333"/>
                <w:sz w:val="30"/>
                <w:szCs w:val="30"/>
              </w:rPr>
            </w:pPr>
          </w:p>
        </w:tc>
      </w:tr>
    </w:tbl>
    <w:p w14:paraId="21E3EE73" w14:textId="2E0D7364" w:rsidR="00933470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5108963" w14:textId="76736E6F" w:rsidR="00C55A86" w:rsidRDefault="00C55A86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5607F80" w14:textId="22082FFD" w:rsidR="00C55A86" w:rsidRDefault="00C55A86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8B08301" w14:textId="77777777" w:rsidR="00C55A86" w:rsidRPr="003B7376" w:rsidRDefault="00C55A86" w:rsidP="0058230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03F6FAB" w14:textId="77777777"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7A656F0C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CABCE4F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461688B6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69878A0D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0FC8100F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91CC22E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2F521110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3CA463F0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20621034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6D1463A5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423F9918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1CE0F3C7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7CF4ECC2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5B2BDC04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632004CA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099AC9E7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124062FC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4B221CA3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76B170CE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104175A4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3A4AD026" w14:textId="77777777" w:rsidR="009C475A" w:rsidRPr="009C475A" w:rsidRDefault="00CD5D6F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55AE2A2" w14:textId="15A9CC40" w:rsidR="00A944E3" w:rsidRDefault="0014753F" w:rsidP="00613FA9">
      <w:pPr>
        <w:tabs>
          <w:tab w:val="left" w:pos="1418"/>
        </w:tabs>
        <w:jc w:val="both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E64A20E" w14:textId="0ABF3B84" w:rsidR="001D423E" w:rsidRPr="003B7376" w:rsidRDefault="00CD5D6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959"/>
        <w:gridCol w:w="3147"/>
        <w:gridCol w:w="2835"/>
        <w:gridCol w:w="3119"/>
      </w:tblGrid>
      <w:tr w:rsidR="00C55A86" w14:paraId="55F0D62A" w14:textId="77777777" w:rsidTr="00C55A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4AA4" w14:textId="77777777" w:rsidR="00C55A86" w:rsidRDefault="00C55A86" w:rsidP="00C55A8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5170" w14:textId="77777777" w:rsidR="00C55A86" w:rsidRDefault="00C55A86" w:rsidP="000E799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A0D" w14:textId="77777777" w:rsidR="00C55A86" w:rsidRDefault="00C55A86" w:rsidP="000E799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1EF" w14:textId="77777777" w:rsidR="00C55A86" w:rsidRDefault="00C55A86" w:rsidP="000E799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55A86" w14:paraId="63433B42" w14:textId="77777777" w:rsidTr="00C55A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E905" w14:textId="77777777" w:rsidR="00C55A86" w:rsidRDefault="00C55A86" w:rsidP="000E79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1D8A" w14:textId="77777777" w:rsidR="00C55A86" w:rsidRDefault="00CD5D6F" w:rsidP="000E799F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55A8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DDE" w14:textId="77777777" w:rsidR="00C55A86" w:rsidRDefault="00C55A86" w:rsidP="000E799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31B" w14:textId="77777777" w:rsidR="00C55A86" w:rsidRDefault="00C55A86" w:rsidP="000E799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55A86" w14:paraId="3C120950" w14:textId="77777777" w:rsidTr="00C55A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34C3" w14:textId="77777777" w:rsidR="00C55A86" w:rsidRDefault="00C55A86" w:rsidP="000E79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D1E3" w14:textId="77777777" w:rsidR="00C55A86" w:rsidRDefault="00CD5D6F" w:rsidP="000E799F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55A8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261" w14:textId="77777777" w:rsidR="00C55A86" w:rsidRDefault="00C55A86" w:rsidP="000E799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9940" w14:textId="77777777" w:rsidR="00C55A86" w:rsidRDefault="00C55A86" w:rsidP="000E799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55A86" w14:paraId="5A53B946" w14:textId="77777777" w:rsidTr="00C55A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0C78" w14:textId="77777777" w:rsidR="00C55A86" w:rsidRDefault="00C55A86" w:rsidP="000E79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193B" w14:textId="77777777" w:rsidR="00C55A86" w:rsidRDefault="00CD5D6F" w:rsidP="000E799F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C55A8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AC5" w14:textId="77777777" w:rsidR="00C55A86" w:rsidRDefault="00C55A86" w:rsidP="000E799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557" w14:textId="77777777" w:rsidR="00C55A86" w:rsidRDefault="00C55A86" w:rsidP="000E799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55A86" w14:paraId="57640416" w14:textId="77777777" w:rsidTr="00C55A86"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9735" w14:textId="77777777" w:rsidR="00C55A86" w:rsidRDefault="00C55A86" w:rsidP="000E79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1DC" w14:textId="77777777" w:rsidR="00C55A86" w:rsidRDefault="00C55A86" w:rsidP="000E799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A561D6F" w14:textId="77777777" w:rsidR="00C55A86" w:rsidRPr="000812D1" w:rsidRDefault="00C55A86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C5DFF9C" w14:textId="76E0D44C" w:rsidR="00BD0C41" w:rsidRDefault="00597167" w:rsidP="00BD0C41">
      <w:pPr>
        <w:jc w:val="both"/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ผลผลิตที่คาดว่าจะได้รับ (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>Expected Output)</w:t>
          </w:r>
        </w:sdtContent>
      </w:sdt>
    </w:p>
    <w:p w14:paraId="2A3D57A1" w14:textId="7B1DEC3B" w:rsidR="002C4499" w:rsidRPr="003B7376" w:rsidRDefault="002C4499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C4499">
        <w:rPr>
          <w:rFonts w:ascii="TH SarabunPSK" w:hAnsi="TH SarabunPSK" w:cs="TH SarabunPSK"/>
          <w:sz w:val="32"/>
          <w:szCs w:val="32"/>
          <w:cs/>
        </w:rPr>
        <w:t xml:space="preserve">ผลผลิต </w:t>
      </w:r>
      <w:r w:rsidR="00C069D6">
        <w:rPr>
          <w:rFonts w:ascii="TH SarabunPSK" w:hAnsi="TH SarabunPSK" w:cs="TH SarabunPSK"/>
          <w:sz w:val="32"/>
          <w:szCs w:val="32"/>
        </w:rPr>
        <w:t xml:space="preserve">(Output) </w:t>
      </w:r>
      <w:r w:rsidRPr="002C4499">
        <w:rPr>
          <w:rFonts w:ascii="TH SarabunPSK" w:hAnsi="TH SarabunPSK" w:cs="TH SarabunPSK"/>
          <w:sz w:val="32"/>
          <w:szCs w:val="32"/>
          <w:cs/>
        </w:rPr>
        <w:t>คือ ผลที่เกิดขึ้นโดยตรงจากงานวิจัยของเรา</w:t>
      </w:r>
      <w:r w:rsidR="00C069D6">
        <w:rPr>
          <w:rFonts w:ascii="TH SarabunPSK" w:hAnsi="TH SarabunPSK" w:cs="TH SarabunPSK" w:hint="cs"/>
          <w:sz w:val="32"/>
          <w:szCs w:val="32"/>
          <w:cs/>
        </w:rPr>
        <w:t>ที่เป็นรูปธรรมที่สามารถประยุกต์เพื่อนำไปใช้ประโยชน์ได้</w:t>
      </w:r>
      <w:r w:rsidRPr="002C4499">
        <w:rPr>
          <w:rFonts w:ascii="TH SarabunPSK" w:hAnsi="TH SarabunPSK" w:cs="TH SarabunPSK"/>
          <w:sz w:val="32"/>
          <w:szCs w:val="32"/>
          <w:cs/>
        </w:rPr>
        <w:t xml:space="preserve"> เช่น ได้บทความวิจัยตีพิมพ์ ได้ทฤษฎีใหม่ ได้นิทานสองภาษา ได้เทคโนโลยีสมาร์ตโฟน ฯลฯ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A432A" w14:paraId="39F41FDC" w14:textId="77777777" w:rsidTr="008A432A">
        <w:tc>
          <w:tcPr>
            <w:tcW w:w="4814" w:type="dxa"/>
          </w:tcPr>
          <w:p w14:paraId="77AF2637" w14:textId="3BD1AB08" w:rsidR="008A432A" w:rsidRPr="002C4499" w:rsidRDefault="002C4499" w:rsidP="008A43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4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4814" w:type="dxa"/>
          </w:tcPr>
          <w:p w14:paraId="155A0811" w14:textId="7AA6565B" w:rsidR="008A432A" w:rsidRPr="002C4499" w:rsidRDefault="002C4499" w:rsidP="008A43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44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8A432A" w14:paraId="6290E4C6" w14:textId="77777777" w:rsidTr="008A432A">
        <w:tc>
          <w:tcPr>
            <w:tcW w:w="4814" w:type="dxa"/>
          </w:tcPr>
          <w:p w14:paraId="657710CA" w14:textId="6F1AEC1C" w:rsidR="008A432A" w:rsidRPr="002C4499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23CBF55E" w14:textId="123A8F26" w:rsidR="008A432A" w:rsidRPr="002C4499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623787A4" w14:textId="77777777" w:rsidTr="008A432A">
        <w:tc>
          <w:tcPr>
            <w:tcW w:w="4814" w:type="dxa"/>
          </w:tcPr>
          <w:p w14:paraId="6BA560A9" w14:textId="00C96972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427A2057" w14:textId="69F540F2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079B682F" w14:textId="77777777" w:rsidTr="008A432A">
        <w:tc>
          <w:tcPr>
            <w:tcW w:w="4814" w:type="dxa"/>
          </w:tcPr>
          <w:p w14:paraId="075B76D9" w14:textId="090E2D5B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5AEB1542" w14:textId="49DEF29C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6CCF872D" w14:textId="77777777" w:rsidTr="008A432A">
        <w:tc>
          <w:tcPr>
            <w:tcW w:w="4814" w:type="dxa"/>
          </w:tcPr>
          <w:p w14:paraId="6FF8996E" w14:textId="05CD8A0B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2F23004E" w14:textId="7FEEC376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432A" w14:paraId="155E4E30" w14:textId="77777777" w:rsidTr="008A432A">
        <w:tc>
          <w:tcPr>
            <w:tcW w:w="4814" w:type="dxa"/>
          </w:tcPr>
          <w:p w14:paraId="7081B731" w14:textId="56300736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14:paraId="3B5DB7BB" w14:textId="39358B5B" w:rsidR="008A432A" w:rsidRDefault="008A432A" w:rsidP="00BD0C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030F4A" w14:textId="77777777" w:rsidR="008A432A" w:rsidRDefault="008A432A" w:rsidP="00BD0C41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2AE15C16" w14:textId="5D66024C" w:rsidR="0058230F" w:rsidRDefault="00CD5D6F" w:rsidP="00BD0C41">
      <w:pPr>
        <w:jc w:val="both"/>
      </w:pPr>
      <w:sdt>
        <w:sdtPr>
          <w:rPr>
            <w:rFonts w:hint="cs"/>
            <w:cs/>
          </w:rPr>
          <w:tag w:val="Expectation"/>
          <w:id w:val="576557115"/>
          <w:lock w:val="contentLocked"/>
          <w:placeholder>
            <w:docPart w:val="34D7D98AFF0C4DCD97E833FB392C9C8D"/>
          </w:placeholder>
          <w:showingPlcHdr/>
          <w:text/>
        </w:sdtPr>
        <w:sdtEndPr/>
        <w:sdtContent>
          <w:r w:rsidR="0058230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8230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58230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และผลกระทบ (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58230F"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ที่คาดว่าจะเกิดขึ้น</w:t>
          </w:r>
        </w:sdtContent>
      </w:sdt>
    </w:p>
    <w:p w14:paraId="78B6157B" w14:textId="1CC3268D" w:rsidR="002C4499" w:rsidRPr="002C4499" w:rsidRDefault="00C069D6" w:rsidP="00C069D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>ผลลัพธ์</w:t>
      </w:r>
      <w:r w:rsidR="002C449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C4499">
        <w:rPr>
          <w:rFonts w:ascii="TH SarabunPSK" w:hAnsi="TH SarabunPSK" w:cs="TH SarabunPSK"/>
          <w:sz w:val="32"/>
          <w:szCs w:val="32"/>
        </w:rPr>
        <w:t>Outcome)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C069D6">
        <w:rPr>
          <w:rFonts w:ascii="TH SarabunPSK" w:hAnsi="TH SarabunPSK" w:cs="TH SarabunPSK"/>
          <w:sz w:val="32"/>
          <w:szCs w:val="32"/>
          <w:cs/>
        </w:rPr>
        <w:t>ระบุปริมาณของผลที่เกิดขึ้นต่อเนื่องจากผลผลิตที่มีต่อผู้มีส่วนได้ส่วนเสีย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069D6">
        <w:rPr>
          <w:rFonts w:ascii="TH SarabunPSK" w:hAnsi="TH SarabunPSK" w:cs="TH SarabunPSK"/>
          <w:sz w:val="32"/>
          <w:szCs w:val="32"/>
          <w:cs/>
        </w:rPr>
        <w:t>ระบุตัวชี้ วัดที่แสดงถึงการบรรลุเป้ าหมายในระดับผลลัพธ์ที่เกิดขึ้น</w:t>
      </w:r>
    </w:p>
    <w:p w14:paraId="2D7300E4" w14:textId="6D75309D" w:rsidR="002C4499" w:rsidRDefault="00C069D6" w:rsidP="002C449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>ผลกระทบ</w:t>
      </w:r>
      <w:r w:rsidR="002C449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Impact)</w:t>
      </w:r>
      <w:r w:rsidR="002C4499" w:rsidRPr="002C4499">
        <w:rPr>
          <w:rFonts w:ascii="TH SarabunPSK" w:hAnsi="TH SarabunPSK" w:cs="TH SarabunPSK"/>
          <w:sz w:val="32"/>
          <w:szCs w:val="32"/>
          <w:cs/>
        </w:rPr>
        <w:t xml:space="preserve"> คือ ประโยชน์ที่เกิดขึ้นจากผลผลิตและผลลัพธ์ทำให้สังคมเกิดการเปลี่ยนแปลงอย่างไร</w:t>
      </w:r>
    </w:p>
    <w:tbl>
      <w:tblPr>
        <w:tblStyle w:val="af0"/>
        <w:tblW w:w="9639" w:type="dxa"/>
        <w:tblInd w:w="-5" w:type="dxa"/>
        <w:tblLook w:val="04A0" w:firstRow="1" w:lastRow="0" w:firstColumn="1" w:lastColumn="0" w:noHBand="0" w:noVBand="1"/>
      </w:tblPr>
      <w:tblGrid>
        <w:gridCol w:w="4904"/>
        <w:gridCol w:w="4735"/>
      </w:tblGrid>
      <w:tr w:rsidR="0058230F" w:rsidRPr="0058230F" w14:paraId="367CE71A" w14:textId="77777777" w:rsidTr="002C4499">
        <w:trPr>
          <w:tblHeader/>
        </w:trPr>
        <w:tc>
          <w:tcPr>
            <w:tcW w:w="4904" w:type="dxa"/>
          </w:tcPr>
          <w:p w14:paraId="11F8D7A3" w14:textId="77777777" w:rsidR="0058230F" w:rsidRPr="0058230F" w:rsidRDefault="0058230F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</w:p>
        </w:tc>
        <w:tc>
          <w:tcPr>
            <w:tcW w:w="4735" w:type="dxa"/>
          </w:tcPr>
          <w:p w14:paraId="12753B9E" w14:textId="77777777" w:rsidR="0058230F" w:rsidRPr="0058230F" w:rsidRDefault="0058230F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30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</w:t>
            </w:r>
          </w:p>
        </w:tc>
      </w:tr>
      <w:tr w:rsidR="002C4499" w:rsidRPr="0058230F" w14:paraId="356A87CF" w14:textId="77777777" w:rsidTr="002C4499">
        <w:trPr>
          <w:tblHeader/>
        </w:trPr>
        <w:tc>
          <w:tcPr>
            <w:tcW w:w="4904" w:type="dxa"/>
          </w:tcPr>
          <w:p w14:paraId="5A7E25B5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34798831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4499" w:rsidRPr="0058230F" w14:paraId="681D572F" w14:textId="77777777" w:rsidTr="002C4499">
        <w:trPr>
          <w:tblHeader/>
        </w:trPr>
        <w:tc>
          <w:tcPr>
            <w:tcW w:w="4904" w:type="dxa"/>
          </w:tcPr>
          <w:p w14:paraId="1EDEFBDC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6B70F96A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4499" w:rsidRPr="0058230F" w14:paraId="78D91B82" w14:textId="77777777" w:rsidTr="002C4499">
        <w:trPr>
          <w:tblHeader/>
        </w:trPr>
        <w:tc>
          <w:tcPr>
            <w:tcW w:w="4904" w:type="dxa"/>
          </w:tcPr>
          <w:p w14:paraId="175E20AF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1118A0AF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4499" w:rsidRPr="0058230F" w14:paraId="5C466E19" w14:textId="77777777" w:rsidTr="002C4499">
        <w:trPr>
          <w:tblHeader/>
        </w:trPr>
        <w:tc>
          <w:tcPr>
            <w:tcW w:w="4904" w:type="dxa"/>
          </w:tcPr>
          <w:p w14:paraId="6A83CB8B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5" w:type="dxa"/>
          </w:tcPr>
          <w:p w14:paraId="5D247FC4" w14:textId="77777777" w:rsidR="002C4499" w:rsidRPr="0058230F" w:rsidRDefault="002C4499" w:rsidP="000E799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C30311" w14:textId="1D6395F9" w:rsidR="00C16B09" w:rsidRPr="003B7376" w:rsidRDefault="00CD5D6F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367BC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5C596AA8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D5D93CF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9FC51C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1FDB0B01" w14:textId="268A5411" w:rsidR="00DF4C22" w:rsidRPr="003B7376" w:rsidRDefault="00CD5D6F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367BC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3141DD90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46DD99A1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3E5B97CB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5ADB2C93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549D779" w14:textId="77777777" w:rsidR="00EC399C" w:rsidRPr="003B7376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</w:p>
    <w:p w14:paraId="1CDC0F28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413E2EF9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099CDE34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620518E7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78992F9B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C43769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</w:t>
      </w:r>
      <w:r w:rsidR="000E766D">
        <w:rPr>
          <w:rFonts w:ascii="TH SarabunPSK" w:hAnsi="TH SarabunPSK" w:cs="TH SarabunPSK" w:hint="cs"/>
          <w:sz w:val="32"/>
          <w:szCs w:val="32"/>
          <w:cs/>
        </w:rPr>
        <w:t>วิจัยโครงการ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2D8E726A" w14:textId="77777777" w:rsidR="00830633" w:rsidRDefault="000812D1" w:rsidP="000812D1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4CC819FC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399AB58" w14:textId="77777777" w:rsidR="004C685D" w:rsidRPr="00F11F72" w:rsidRDefault="004C685D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294F1DCC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5B36D1E1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611E9C79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6E65B1D5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4E643D73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76965564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0056DDC2" w14:textId="77777777" w:rsidR="004C685D" w:rsidRPr="00915C0D" w:rsidRDefault="004C685D" w:rsidP="004C685D">
      <w:pPr>
        <w:pStyle w:val="af6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1F861BD8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76E6E211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127BA209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2C03F07D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2E2DAE3F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298281A0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0EB3AFB2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1E67E79A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</w:t>
      </w:r>
      <w:proofErr w:type="spellStart"/>
      <w:r w:rsidRPr="00637706">
        <w:rPr>
          <w:rFonts w:ascii="TH SarabunPSK" w:hAnsi="TH SarabunPSK" w:cs="TH SarabunPSK" w:hint="cs"/>
          <w:cs/>
          <w:lang w:val="th-TH"/>
        </w:rPr>
        <w:t>ต่างๆ</w:t>
      </w:r>
      <w:proofErr w:type="spellEnd"/>
      <w:r w:rsidRPr="00637706">
        <w:rPr>
          <w:rFonts w:ascii="TH SarabunPSK" w:hAnsi="TH SarabunPSK" w:cs="TH SarabunPSK" w:hint="cs"/>
          <w:cs/>
          <w:lang w:val="th-TH"/>
        </w:rPr>
        <w:t xml:space="preserve">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132CD1AB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397454FA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3EECDC14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proofErr w:type="spellStart"/>
      <w:r w:rsidRPr="00637706">
        <w:rPr>
          <w:rFonts w:ascii="TH SarabunPSK" w:hAnsi="TH SarabunPSK" w:cs="TH SarabunPSK"/>
        </w:rPr>
        <w:t>Certiftcate</w:t>
      </w:r>
      <w:proofErr w:type="spellEnd"/>
      <w:r w:rsidRPr="00637706">
        <w:rPr>
          <w:rFonts w:ascii="TH SarabunPSK" w:hAnsi="TH SarabunPSK" w:cs="TH SarabunPSK"/>
        </w:rPr>
        <w:t xml:space="preserve">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1FC3BC44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331A3DBE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10BF6EFA" w14:textId="77777777" w:rsidR="004C685D" w:rsidRPr="004C685D" w:rsidRDefault="004C685D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4"/>
      <w:headerReference w:type="default" r:id="rId35"/>
      <w:footerReference w:type="default" r:id="rId36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42517" w14:textId="77777777" w:rsidR="00F3525B" w:rsidRDefault="00F3525B">
      <w:r>
        <w:separator/>
      </w:r>
    </w:p>
  </w:endnote>
  <w:endnote w:type="continuationSeparator" w:id="0">
    <w:p w14:paraId="1119B886" w14:textId="77777777" w:rsidR="00F3525B" w:rsidRDefault="00F3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7D988FB-ED50-48B2-867C-DD5A5CD994BC}"/>
    <w:embedBold r:id="rId2" w:fontKey="{FAFE7A5D-9F37-4733-B00B-252166AF3D2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4C7F8F94-3B1B-403F-8C01-17C0CE2D86C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C1645BA7-4D97-4E2A-A406-6FD9703F7F0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29E07BF4-A6D9-419A-83FD-4C341BBE4180}"/>
    <w:embedBold r:id="rId6" w:subsetted="1" w:fontKey="{8A2D0C47-AB17-4379-A125-2DC69F075BF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226EB59E" w14:textId="77777777" w:rsidR="00F3525B" w:rsidRPr="00707B53" w:rsidRDefault="00CD5D6F" w:rsidP="00837B79">
        <w:pPr>
          <w:pStyle w:val="ab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735410865020422E83CB6DE56DE6D497"/>
            </w:placeholder>
            <w:showingPlcHdr/>
            <w:text w:multiLine="1"/>
          </w:sdtPr>
          <w:sdtEndPr/>
          <w:sdtContent>
            <w:r w:rsidR="00F3525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3525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V1B</w:t>
            </w:r>
            <w:r w:rsidR="00F3525B">
              <w:rPr>
                <w:rFonts w:ascii="TH SarabunPSK" w:hAnsi="TH SarabunPSK" w:cs="TH SarabunPSK"/>
                <w:sz w:val="32"/>
              </w:rPr>
              <w:t>0108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3525B" w:rsidRPr="00707B53">
          <w:rPr>
            <w:rFonts w:ascii="TH SarabunPSK" w:hAnsi="TH SarabunPSK" w:cs="TH SarabunPSK"/>
            <w:sz w:val="32"/>
          </w:rPr>
          <w:t xml:space="preserve"> </w:t>
        </w:r>
        <w:r w:rsidR="00F3525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F3525B" w:rsidRPr="00707B53">
          <w:rPr>
            <w:rFonts w:ascii="TH SarabunPSK" w:hAnsi="TH SarabunPSK" w:cs="TH SarabunPSK"/>
            <w:sz w:val="32"/>
          </w:rPr>
          <w:fldChar w:fldCharType="begin"/>
        </w:r>
        <w:r w:rsidR="00F3525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3525B" w:rsidRPr="00707B53">
          <w:rPr>
            <w:rFonts w:ascii="TH SarabunPSK" w:hAnsi="TH SarabunPSK" w:cs="TH SarabunPSK"/>
            <w:sz w:val="32"/>
          </w:rPr>
          <w:fldChar w:fldCharType="separate"/>
        </w:r>
        <w:r w:rsidR="00CF51ED">
          <w:rPr>
            <w:rFonts w:ascii="TH SarabunPSK" w:hAnsi="TH SarabunPSK" w:cs="TH SarabunPSK"/>
            <w:noProof/>
            <w:sz w:val="32"/>
          </w:rPr>
          <w:t>6</w:t>
        </w:r>
        <w:r w:rsidR="00F3525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0C3A2BD8" w14:textId="77777777" w:rsidR="00F3525B" w:rsidRDefault="00F352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B49A0" w14:textId="77777777" w:rsidR="00F3525B" w:rsidRDefault="00F3525B">
      <w:r>
        <w:separator/>
      </w:r>
    </w:p>
  </w:footnote>
  <w:footnote w:type="continuationSeparator" w:id="0">
    <w:p w14:paraId="0F67EA6E" w14:textId="77777777" w:rsidR="00F3525B" w:rsidRDefault="00F3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3BE7" w14:textId="77777777" w:rsidR="00F3525B" w:rsidRDefault="00F3525B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9EC51E" w14:textId="77777777" w:rsidR="00F3525B" w:rsidRDefault="00F3525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28333C4A" w14:textId="77777777" w:rsidR="00F3525B" w:rsidRPr="00631FD4" w:rsidRDefault="00F3525B" w:rsidP="007D65E5">
        <w:pPr>
          <w:pStyle w:val="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509CA259" w14:textId="77777777" w:rsidR="00F3525B" w:rsidRDefault="00F3525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A783E6E"/>
    <w:multiLevelType w:val="hybridMultilevel"/>
    <w:tmpl w:val="7C7661E2"/>
    <w:lvl w:ilvl="0" w:tplc="82C2D0E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0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7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14"/>
  </w:num>
  <w:num w:numId="15">
    <w:abstractNumId w:val="12"/>
  </w:num>
  <w:num w:numId="16">
    <w:abstractNumId w:val="4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9"/>
  </w:num>
  <w:num w:numId="25">
    <w:abstractNumId w:val="5"/>
  </w:num>
  <w:num w:numId="26">
    <w:abstractNumId w:val="17"/>
  </w:num>
  <w:num w:numId="27">
    <w:abstractNumId w:val="1"/>
  </w:num>
  <w:num w:numId="28">
    <w:abstractNumId w:val="11"/>
  </w:num>
  <w:num w:numId="2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31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E766D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499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BCF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230F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04E93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6F7EDB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AA1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32A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44E3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1B09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069D6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A86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D5D6F"/>
    <w:rsid w:val="00CE4E9F"/>
    <w:rsid w:val="00CE60D8"/>
    <w:rsid w:val="00CF0326"/>
    <w:rsid w:val="00CF04A3"/>
    <w:rsid w:val="00CF0CFF"/>
    <w:rsid w:val="00CF208C"/>
    <w:rsid w:val="00CF349E"/>
    <w:rsid w:val="00CF51ED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0FFF"/>
    <w:rsid w:val="00D71272"/>
    <w:rsid w:val="00D8286F"/>
    <w:rsid w:val="00D84125"/>
    <w:rsid w:val="00D8507B"/>
    <w:rsid w:val="00D850C4"/>
    <w:rsid w:val="00D85395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319A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153"/>
    <o:shapelayout v:ext="edit">
      <o:idmap v:ext="edit" data="1"/>
    </o:shapelayout>
  </w:shapeDefaults>
  <w:decimalSymbol w:val="."/>
  <w:listSeparator w:val=","/>
  <w14:docId w14:val="29500D88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">
    <w:name w:val="ข้อความเชิงอรรถ อักขระ"/>
    <w:link w:val="a4"/>
    <w:semiHidden/>
    <w:rsid w:val="004C685D"/>
    <w:rPr>
      <w:rFonts w:cs="Cordia New"/>
      <w:sz w:val="28"/>
      <w:szCs w:val="28"/>
    </w:rPr>
  </w:style>
  <w:style w:type="table" w:customStyle="1" w:styleId="21">
    <w:name w:val="เส้นตาราง2"/>
    <w:basedOn w:val="a2"/>
    <w:uiPriority w:val="39"/>
    <w:rsid w:val="00C5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2806A9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2806A9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2806A9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2806A9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2806A9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2806A9">
          <w:r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2806A9">
          <w:r w:rsidRPr="00604E93">
            <w:rPr>
              <w:rFonts w:ascii="TH SarabunPSK" w:hAnsi="TH SarabunPSK" w:cs="TH SarabunPSK"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2806A9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2806A9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2806A9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2806A9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2806A9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2806A9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2806A9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2806A9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2806A9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ผลผลิตที่คาดว่าจะได้รับ (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>Expected Output)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2806A9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2806A9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4AAC38FED26F4D02AD6C5ADE6385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69C4-A6BF-453D-8721-86977169EBEB}"/>
      </w:docPartPr>
      <w:docPartBody>
        <w:p w:rsidR="003F1CE5" w:rsidRDefault="002806A9">
          <w:r>
            <w:rPr>
              <w:rFonts w:ascii="TH SarabunPSK" w:hAnsi="TH SarabunPSK" w:cs="TH SarabunPSK" w:hint="cs"/>
              <w:sz w:val="32"/>
              <w:szCs w:val="32"/>
              <w:cs/>
            </w:rPr>
            <w:t>ชุด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19C9415AAB849C4A5CECF7C29BB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CAD8C-FDE5-413A-B439-0E3C578CDFB8}"/>
      </w:docPartPr>
      <w:docPartBody>
        <w:p w:rsidR="00C238E8" w:rsidRDefault="008D1B3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A1B75D59A4D4A829F938387CEBE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46CB-131A-49B8-8F52-C70A7FFB12CC}"/>
      </w:docPartPr>
      <w:docPartBody>
        <w:p w:rsidR="00C238E8" w:rsidRDefault="002806A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E1AF8BF41FE44B71AC26AAAF3235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EDB1-DE68-4CDC-BC6D-B32376BD2D69}"/>
      </w:docPartPr>
      <w:docPartBody>
        <w:p w:rsidR="00C238E8" w:rsidRDefault="002806A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F48C03B933DE48529C073A812DF0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74DF-F280-4D13-9442-F60FF0359713}"/>
      </w:docPartPr>
      <w:docPartBody>
        <w:p w:rsidR="00C238E8" w:rsidRDefault="002806A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6B9A31CEA01B4683A953C9C2A47E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64CB-AD4E-4DBB-9EBF-F6DEEDF49A72}"/>
      </w:docPartPr>
      <w:docPartBody>
        <w:p w:rsidR="00C238E8" w:rsidRDefault="002806A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48DE7DF606F94C92B20F9715F2A7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C5595-14AC-4031-92BF-4DF2284251C3}"/>
      </w:docPartPr>
      <w:docPartBody>
        <w:p w:rsidR="00C238E8" w:rsidRDefault="002806A9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8236B4989E494EE8A1A37F468C05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170C-2EB0-499C-8D25-4073C260E803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2328C9D126804E179683FE2236E0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2D8D-EB01-4544-B759-7AE2ADE99575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04AF75C7AE2A42E98E8EB851DE9D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C47A-0BF0-4622-AEB2-8AD7EF92D8DA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1D99C75CF978443CB486948E8328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3D4FB-61C4-46E2-BE4F-1F6C65ADAB33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C2C44D373BAA4C5C8259F2067AE6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7A94-FE6E-40C9-9F3B-EB3471573811}"/>
      </w:docPartPr>
      <w:docPartBody>
        <w:p w:rsidR="00C238E8" w:rsidRDefault="008D1B3F">
          <w:r>
            <w:rPr>
              <w:rStyle w:val="a3"/>
            </w:rPr>
            <w:t>Choose an item.</w:t>
          </w:r>
        </w:p>
      </w:docPartBody>
    </w:docPart>
    <w:docPart>
      <w:docPartPr>
        <w:name w:val="2127274DF7A04E2C94062E1EB068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8BC0-1CBF-4DB7-9C13-F4558B42FE97}"/>
      </w:docPartPr>
      <w:docPartBody>
        <w:p w:rsidR="007655E9" w:rsidRDefault="002806A9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กรอบการวิจัยของหน่วยงาน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4EA9176F395944E3AED9F0A86808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DB11-EBF8-4205-8F52-58CFE2B09B55}"/>
      </w:docPartPr>
      <w:docPartBody>
        <w:p w:rsidR="0027257F" w:rsidRDefault="002806A9">
          <w:r w:rsidRPr="00C5426A">
            <w:rPr>
              <w:rStyle w:val="a3"/>
            </w:rPr>
            <w:t>Choose an item.</w:t>
          </w:r>
        </w:p>
      </w:docPartBody>
    </w:docPart>
    <w:docPart>
      <w:docPartPr>
        <w:name w:val="735410865020422E83CB6DE56DE6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7917-114B-4F94-98E1-0390AE808EE2}"/>
      </w:docPartPr>
      <w:docPartBody>
        <w:p w:rsidR="0027257F" w:rsidRDefault="002806A9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 xml:space="preserve">Template </w:t>
          </w:r>
          <w:r w:rsidRPr="002735CC">
            <w:rPr>
              <w:rFonts w:ascii="TH SarabunPSK" w:hAnsi="TH SarabunPSK" w:cs="TH SarabunPSK"/>
              <w:sz w:val="32"/>
            </w:rPr>
            <w:t>V1B</w:t>
          </w:r>
          <w:r>
            <w:rPr>
              <w:rFonts w:ascii="TH SarabunPSK" w:hAnsi="TH SarabunPSK" w:cs="TH SarabunPSK"/>
              <w:sz w:val="32"/>
            </w:rPr>
            <w:t>0108</w:t>
          </w:r>
          <w:r w:rsidRPr="002735CC">
            <w:rPr>
              <w:rFonts w:ascii="TH SarabunPSK" w:hAnsi="TH SarabunPSK" w:cs="TH SarabunPSK"/>
              <w:sz w:val="32"/>
            </w:rPr>
            <w:t>2559</w:t>
          </w:r>
        </w:p>
      </w:docPartBody>
    </w:docPart>
    <w:docPart>
      <w:docPartPr>
        <w:name w:val="C2766720A43842319734EB1E4FD6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2EBB-A9C5-41D0-9E79-36E760E3ED17}"/>
      </w:docPartPr>
      <w:docPartBody>
        <w:p w:rsidR="002806A9" w:rsidRDefault="002806A9">
          <w:r w:rsidRPr="00604E9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โครงการวิจัยย่อยภายใต้ชุดโครงการวิจัย (กรอกเฉพาะชุดโครงการวิจัย)</w:t>
          </w:r>
        </w:p>
      </w:docPartBody>
    </w:docPart>
    <w:docPart>
      <w:docPartPr>
        <w:name w:val="CCDBAC55A96E4164AEB2759289A4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C250-372A-4BA0-89D4-B24DE8E9BDB6}"/>
      </w:docPartPr>
      <w:docPartBody>
        <w:p w:rsidR="006F6A58" w:rsidRDefault="002806A9">
          <w:r w:rsidRPr="00604E9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ชื่อชุดโครงการวิจัย/โครงการวิจัยเดี่ยว</w:t>
          </w:r>
        </w:p>
      </w:docPartBody>
    </w:docPart>
    <w:docPart>
      <w:docPartPr>
        <w:name w:val="EE9E038BA75A4AA687E04E7F7B1E4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71CDA-51A5-469F-BEAA-3484EB6430DD}"/>
      </w:docPartPr>
      <w:docPartBody>
        <w:p w:rsidR="006F6A58" w:rsidRDefault="002806A9">
          <w:r w:rsidRPr="00604E93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โครงการวิจัยย่อยที่ 1</w:t>
          </w:r>
        </w:p>
      </w:docPartBody>
    </w:docPart>
    <w:docPart>
      <w:docPartPr>
        <w:name w:val="CE6F85492A6D4DB4953B3CB9B1F3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1E5A-A972-4880-8577-F2E1B6711DAC}"/>
      </w:docPartPr>
      <w:docPartBody>
        <w:p w:rsidR="006F6A58" w:rsidRDefault="002806A9">
          <w:r w:rsidRPr="007A089B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โครงการวิจัยย่อยที่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2</w:t>
          </w:r>
        </w:p>
      </w:docPartBody>
    </w:docPart>
    <w:docPart>
      <w:docPartPr>
        <w:name w:val="0A6C1B3386144974B7C2B616AA5B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B162-3E19-43F6-8035-F376BB5B0BC5}"/>
      </w:docPartPr>
      <w:docPartBody>
        <w:p w:rsidR="006F6A58" w:rsidRDefault="002806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77B319DFB5348B1AF71CB39DC2B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0257-7CC5-456B-A814-13C816C5C145}"/>
      </w:docPartPr>
      <w:docPartBody>
        <w:p w:rsidR="006F6A58" w:rsidRDefault="002806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90F04E6739F4F04AEED1D3ED0E3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9DE7-B638-4320-B5C4-5A4E98F05CB0}"/>
      </w:docPartPr>
      <w:docPartBody>
        <w:p w:rsidR="006F6A58" w:rsidRDefault="002806A9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4D7D98AFF0C4DCD97E833FB392C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FC34-0457-428F-A2AD-52BF4FDFA8AE}"/>
      </w:docPartPr>
      <w:docPartBody>
        <w:p w:rsidR="006F6A58" w:rsidRDefault="002806A9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Outcome)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และผลกระทบ (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Pr="005823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ที่คาดว่าจะเกิดขึ้น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57F"/>
    <w:rsid w:val="0027270C"/>
    <w:rsid w:val="002806A9"/>
    <w:rsid w:val="002B6020"/>
    <w:rsid w:val="002C7FC4"/>
    <w:rsid w:val="002D4430"/>
    <w:rsid w:val="002D628D"/>
    <w:rsid w:val="002D768D"/>
    <w:rsid w:val="002E0E41"/>
    <w:rsid w:val="00351CF8"/>
    <w:rsid w:val="00355F98"/>
    <w:rsid w:val="00383F54"/>
    <w:rsid w:val="003D6732"/>
    <w:rsid w:val="003D7A10"/>
    <w:rsid w:val="003E2903"/>
    <w:rsid w:val="003F1CE5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6A58"/>
    <w:rsid w:val="00747FEF"/>
    <w:rsid w:val="00755DCD"/>
    <w:rsid w:val="007655E9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1B3F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22A53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238E8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446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6A9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93D12-9E09-474A-BFD9-49DD2D57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6</Pages>
  <Words>1104</Words>
  <Characters>10761</Characters>
  <Application>Microsoft Office Word</Application>
  <DocSecurity>4</DocSecurity>
  <Lines>89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ASUS</cp:lastModifiedBy>
  <cp:revision>2</cp:revision>
  <cp:lastPrinted>2018-02-23T05:02:00Z</cp:lastPrinted>
  <dcterms:created xsi:type="dcterms:W3CDTF">2020-08-26T10:13:00Z</dcterms:created>
  <dcterms:modified xsi:type="dcterms:W3CDTF">2020-08-26T10:13:00Z</dcterms:modified>
</cp:coreProperties>
</file>