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A474369" w14:textId="77777777" w:rsidR="0001369D" w:rsidRPr="003B7376" w:rsidRDefault="001616EA" w:rsidP="00EF4B20">
      <w:pPr>
        <w:pStyle w:val="a6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036C0" wp14:editId="2B412DC8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C67F" w14:textId="77777777" w:rsidR="00F3525B" w:rsidRPr="00F11F72" w:rsidRDefault="00F3525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</w:t>
                            </w:r>
                            <w:r w:rsidR="000E76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ชุด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(research </w:t>
                            </w:r>
                            <w:r w:rsidR="000E766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program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423B96C" w14:textId="77777777" w:rsidR="00F3525B" w:rsidRDefault="009115BA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ทุนงบประมาณรายได้คณะ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 w:rsidR="00F352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="00F3525B"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598D426C" w14:textId="77777777" w:rsidR="00F3525B" w:rsidRPr="00C1163B" w:rsidRDefault="00F3525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 w:rsidR="00CF51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2563</w:t>
                            </w:r>
                          </w:p>
                          <w:p w14:paraId="1B3A0014" w14:textId="77777777" w:rsidR="00F3525B" w:rsidRDefault="00F3525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F3525B" w:rsidRPr="00F11F72" w:rsidRDefault="00F3525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</w:t>
                      </w:r>
                      <w:r w:rsidR="000E766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ชุด</w:t>
                      </w: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(research </w:t>
                      </w:r>
                      <w:r w:rsidR="000E766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program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)</w:t>
                      </w:r>
                    </w:p>
                    <w:p w:rsidR="00F3525B" w:rsidRDefault="009115BA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ทุนงบประมาณรายได้คณะ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 w:rsidR="00F3525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="00F3525B"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3525B" w:rsidRPr="00C1163B" w:rsidRDefault="00F3525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 w:rsidR="00CF51E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2563</w:t>
                      </w:r>
                    </w:p>
                    <w:p w:rsidR="00F3525B" w:rsidRDefault="00F3525B" w:rsidP="006A52CD"/>
                  </w:txbxContent>
                </v:textbox>
              </v:shape>
            </w:pict>
          </mc:Fallback>
        </mc:AlternateContent>
      </w:r>
    </w:p>
    <w:p w14:paraId="5AF1E6B0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0D2BDC16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66A6EBEA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2CB56B7E" w14:textId="77777777"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46E98170" w14:textId="77777777" w:rsidR="00B0619F" w:rsidRDefault="00B0619F" w:rsidP="00B0619F">
      <w:pPr>
        <w:shd w:val="clear" w:color="auto" w:fill="FFFFFF"/>
        <w:spacing w:after="60"/>
        <w:ind w:left="567" w:firstLine="425"/>
        <w:rPr>
          <w:rFonts w:ascii="TH SarabunPSK" w:hAnsi="TH SarabunPSK" w:cs="TH SarabunPSK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7E861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6pt;height:17.5pt" o:ole="">
            <v:imagedata r:id="rId8" o:title=""/>
          </v:shape>
          <w:control r:id="rId9" w:name="NewProject" w:shapeid="_x0000_i1055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0717762A" w14:textId="77777777" w:rsidR="000E766D" w:rsidRPr="003B7376" w:rsidRDefault="000E766D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79261C80">
          <v:shape id="_x0000_i1057" type="#_x0000_t75" style="width:16pt;height:17.5pt" o:ole="">
            <v:imagedata r:id="rId10" o:title=""/>
          </v:shape>
          <w:control r:id="rId11" w:name="NewProject1" w:shapeid="_x0000_i105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-1892259166"/>
          <w:lock w:val="contentLocked"/>
          <w:placeholder>
            <w:docPart w:val="4AAC38FED26F4D02AD6C5ADE6385A6BA"/>
          </w:placeholder>
          <w:showingPlcHdr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2127274DF7A04E2C94062E1EB0686E1D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14:paraId="2A1CDFE2" w14:textId="77777777" w:rsidR="00CF51ED" w:rsidRPr="00E5773A" w:rsidRDefault="00CF51ED" w:rsidP="009C4BFA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659EA88DF2C8426786A696078C12D941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30C5A48A" w14:textId="77777777" w:rsidR="00CF51ED" w:rsidRDefault="00CF51ED" w:rsidP="009C4BFA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294607E5" w14:textId="77777777" w:rsidR="00CF51ED" w:rsidRPr="00E5773A" w:rsidRDefault="00CF51ED" w:rsidP="009C4BF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79F6B1083CD9468588FFD95C0DF2A73F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7EA993C9" w14:textId="77777777" w:rsidR="00CF51ED" w:rsidRDefault="00CF51ED" w:rsidP="009C4BF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46204CEA">
          <v:shape id="_x0000_i1059" type="#_x0000_t75" style="width:276pt;height:25.5pt" o:ole="">
            <v:imagedata r:id="rId12" o:title=""/>
          </v:shape>
          <w:control r:id="rId13" w:name="OptionButton1" w:shapeid="_x0000_i1059"/>
        </w:object>
      </w:r>
    </w:p>
    <w:p w14:paraId="4A977DAE" w14:textId="77777777" w:rsidR="00CF51ED" w:rsidRDefault="00CF51ED" w:rsidP="009C4BF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C1863EFB68504CFA853913030815213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80A2FA0C4D9F4BD4BD7E663D714945E4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30BD5933" w14:textId="77777777" w:rsidR="00CF51ED" w:rsidRDefault="00CF51ED" w:rsidP="009C4BF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5668C0F26A9D40398890CB2BB814AEF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F7FB8BCB57834B31A8D8880149BFC525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6B13BCF6" w14:textId="77777777" w:rsidR="00CF51ED" w:rsidRPr="001616EA" w:rsidRDefault="00CF51ED" w:rsidP="009C4BF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603394EF">
          <v:shape id="_x0000_i1061" type="#_x0000_t75" style="width:243pt;height:25.5pt" o:ole="">
            <v:imagedata r:id="rId14" o:title=""/>
          </v:shape>
          <w:control r:id="rId15" w:name="OptionButton2" w:shapeid="_x0000_i1061"/>
        </w:object>
      </w:r>
    </w:p>
    <w:p w14:paraId="6F45157C" w14:textId="77777777" w:rsidR="00CF51ED" w:rsidRDefault="00CF51ED" w:rsidP="009C4BFA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A56297AE95B54B6EBB6F321B07D5C24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48563A72" w14:textId="77777777" w:rsidR="00CF51ED" w:rsidRPr="00F62ED2" w:rsidRDefault="00CF51ED" w:rsidP="009C4BFA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2F0CFFC2" w14:textId="77777777" w:rsidR="00CF51ED" w:rsidRPr="00DA3DCC" w:rsidRDefault="00045E73" w:rsidP="009C4BFA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F6667CAC5FFC485DBC0ADC1651DA3AEB"/>
          </w:placeholder>
          <w:showingPlcHdr/>
          <w:text/>
        </w:sdtPr>
        <w:sdtEndPr/>
        <w:sdtContent>
          <w:r w:rsidR="00CF51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CF51E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CF51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CF51E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20BC6EE0" w14:textId="77777777" w:rsidR="00CF51ED" w:rsidRPr="00CF51ED" w:rsidRDefault="00CF51ED" w:rsidP="00CF51ED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9605B272D8C64A9EBE462DCDFB0CBF5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947CFECF473A42A99F51FEDC170F74BB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77F64018" w14:textId="77777777" w:rsidR="00CF51ED" w:rsidRDefault="00CF51ED" w:rsidP="00CF51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</w:p>
    <w:p w14:paraId="3D05C5D1" w14:textId="77777777" w:rsidR="00B0619F" w:rsidRPr="003B7376" w:rsidRDefault="00045E73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2182A863" w14:textId="77777777" w:rsidR="00B0619F" w:rsidRPr="003B7376" w:rsidRDefault="00843E30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5E56C31">
          <v:shape id="_x0000_i1063" type="#_x0000_t75" style="width:13.5pt;height:15pt" o:ole="">
            <v:imagedata r:id="rId16" o:title=""/>
          </v:shape>
          <w:control r:id="rId17" w:name="ProjectPatent1" w:shapeid="_x0000_i1063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2C82A00E" w14:textId="77777777" w:rsidR="00843E30" w:rsidRPr="003B7376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D7465B3">
          <v:shape id="_x0000_i1065" type="#_x0000_t75" style="width:15pt;height:11.5pt" o:ole="">
            <v:imagedata r:id="rId18" o:title=""/>
          </v:shape>
          <w:control r:id="rId19" w:name="ProjectPatent2" w:shapeid="_x0000_i1065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2A42F481" w14:textId="77777777" w:rsidR="00B0619F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56E4BF6">
          <v:shape id="_x0000_i1067" type="#_x0000_t75" style="width:14.5pt;height:13.5pt" o:ole="">
            <v:imagedata r:id="rId20" o:title=""/>
          </v:shape>
          <w:control r:id="rId21" w:name="ProjectPatent3" w:shapeid="_x0000_i1067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65AAD446" w14:textId="77777777" w:rsidR="00613FA9" w:rsidRDefault="00613FA9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659E7258" w14:textId="77777777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A958FE9" w14:textId="77777777" w:rsidR="00884D93" w:rsidRPr="00AA43CE" w:rsidRDefault="00045E73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26BE8D60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7426A66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9F8B2AE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4EB9F24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E45116D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ABA6B45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5CB22CC0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A6BB72A" w14:textId="77777777" w:rsidR="00B0619F" w:rsidRPr="003B7376" w:rsidRDefault="00045E73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515E91EF" w14:textId="77777777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6364DE3A">
          <v:shape id="_x0000_i1069" type="#_x0000_t75" style="width:11pt;height:15pt" o:ole="">
            <v:imagedata r:id="rId22" o:title=""/>
          </v:shape>
          <w:control r:id="rId23" w:name="tag_ProjectAnimalUsed" w:shapeid="_x0000_i1069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34116933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2FAE4A50">
          <v:shape id="_x0000_i1071" type="#_x0000_t75" style="width:10.5pt;height:16.5pt" o:ole="">
            <v:imagedata r:id="rId24" o:title=""/>
          </v:shape>
          <w:control r:id="rId25" w:name="tag_ProjectHumanUsed" w:shapeid="_x0000_i1071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1AFD882C" w14:textId="77777777" w:rsidR="00BF550E" w:rsidRPr="003B7376" w:rsidRDefault="00BF550E" w:rsidP="00E755D3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4C65A079">
          <v:shape id="_x0000_i1073" type="#_x0000_t75" style="width:12pt;height:15pt" o:ole="">
            <v:imagedata r:id="rId26" o:title=""/>
          </v:shape>
          <w:control r:id="rId27" w:name="tag_ProjectBioSafety" w:shapeid="_x0000_i1073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0B5DADC5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71CA31BF">
          <v:shape id="_x0000_i1075" type="#_x0000_t75" style="width:11pt;height:10.5pt" o:ole="">
            <v:imagedata r:id="rId28" o:title=""/>
          </v:shape>
          <w:control r:id="rId29" w:name="tag_ProjectLabUsed" w:shapeid="_x0000_i1075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23E0115F" w14:textId="77777777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660722D4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119C9415AAB849C4A5CECF7C29BB2D30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0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D85395" w:rsidRPr="00DA3DCC" w14:paraId="15D5F901" w14:textId="77777777" w:rsidTr="004628CC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3AD01D7F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9A1B75D59A4D4A829F938387CEBE342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5D085BF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E1AF8BF41FE44B71AC26AAAF3235B68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24BDE45C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48C03B933DE48529C073A812DF034C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23EE6308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6B9A31CEA01B4683A953C9C2A47E125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0B59F9EF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48DE7DF606F94C92B20F9715F2A74AE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D85395" w:rsidRPr="00DA3DCC" w14:paraId="1CF7D018" w14:textId="77777777" w:rsidTr="004628CC">
            <w:trPr>
              <w:trHeight w:val="394"/>
            </w:trPr>
            <w:tc>
              <w:tcPr>
                <w:tcW w:w="1276" w:type="dxa"/>
              </w:tcPr>
              <w:p w14:paraId="4CBE5129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C3C7BC5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7765014A" w14:textId="77777777" w:rsidR="00D85395" w:rsidRDefault="00045E73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8236B4989E494EE8A1A37F468C052F2D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78EF7415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154541BE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525FC356" w14:textId="77777777" w:rsidTr="004628CC">
            <w:trPr>
              <w:trHeight w:val="405"/>
            </w:trPr>
            <w:tc>
              <w:tcPr>
                <w:tcW w:w="1276" w:type="dxa"/>
              </w:tcPr>
              <w:p w14:paraId="69F6F9CA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2D9A8C1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32BBCF2" w14:textId="77777777" w:rsidR="00D85395" w:rsidRDefault="00045E73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2328C9D126804E179683FE2236E040E6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FFC58AC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EE28045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4DCC778C" w14:textId="77777777" w:rsidTr="004628CC">
            <w:trPr>
              <w:trHeight w:val="405"/>
            </w:trPr>
            <w:tc>
              <w:tcPr>
                <w:tcW w:w="1276" w:type="dxa"/>
              </w:tcPr>
              <w:p w14:paraId="3ED5A637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25565C01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7D146BE6" w14:textId="77777777" w:rsidR="00D85395" w:rsidRDefault="00045E73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04AF75C7AE2A42E98E8EB851DE9D4DD6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37C5915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4723E4B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49423203" w14:textId="77777777" w:rsidTr="004628CC">
            <w:trPr>
              <w:trHeight w:val="405"/>
            </w:trPr>
            <w:tc>
              <w:tcPr>
                <w:tcW w:w="1276" w:type="dxa"/>
              </w:tcPr>
              <w:p w14:paraId="38130775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D11E5E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42AE8772" w14:textId="77777777" w:rsidR="00D85395" w:rsidRDefault="00045E73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1D99C75CF978443CB486948E832868AD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C8EEBCB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1F89A3F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28ACC053" w14:textId="77777777" w:rsidTr="004628CC">
            <w:trPr>
              <w:trHeight w:val="405"/>
            </w:trPr>
            <w:tc>
              <w:tcPr>
                <w:tcW w:w="1276" w:type="dxa"/>
              </w:tcPr>
              <w:p w14:paraId="0B856FB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91C668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7196EE3C" w14:textId="77777777" w:rsidR="00D85395" w:rsidRDefault="00045E73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C2C44D373BAA4C5C8259F2067AE6EAE2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63E6AC8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3936594" w14:textId="77777777" w:rsidR="00D85395" w:rsidRPr="00DA3DCC" w:rsidRDefault="00045E73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65AF6AA" w14:textId="77777777" w:rsidR="00D85395" w:rsidRDefault="00D85395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14:paraId="6AB5884F" w14:textId="77777777" w:rsidR="00B0619F" w:rsidRPr="003B7376" w:rsidRDefault="00045E7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513B3383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734093F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52539BDD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6C8F4F4A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0E1BA33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7EB11B27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6B6BA532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1BAD5D16" w14:textId="77777777" w:rsidR="00B0619F" w:rsidRPr="003B7376" w:rsidRDefault="00045E73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64D8DA7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E41563A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B95D0DA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D7A16AF" w14:textId="77777777" w:rsidR="00613FA9" w:rsidRDefault="002B599F" w:rsidP="000B1797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</w:t>
      </w:r>
    </w:p>
    <w:p w14:paraId="6FC50918" w14:textId="77777777" w:rsidR="00070C8C" w:rsidRPr="003B7376" w:rsidRDefault="00045E73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74FACF88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54F89150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5EEB7C1B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0B05140B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5CDEA39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437B20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B570E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6B98798" w14:textId="77777777" w:rsidR="00CF0326" w:rsidRPr="003B7376" w:rsidRDefault="00B612F1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669389B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518085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0545B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350D306" w14:textId="77777777" w:rsidR="00B612F1" w:rsidRPr="003B7376" w:rsidRDefault="00B612F1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5EBC80F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0AB8FB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0B63EF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7A9A8CDA" w14:textId="77777777" w:rsidR="00B0619F" w:rsidRDefault="00B0619F" w:rsidP="00B612F1">
      <w:pPr>
        <w:pStyle w:val="af7"/>
        <w:spacing w:before="0" w:beforeAutospacing="0" w:after="0" w:afterAutospacing="0"/>
      </w:pPr>
    </w:p>
    <w:p w14:paraId="161A8DEB" w14:textId="77777777" w:rsidR="00CF0326" w:rsidRPr="003B7376" w:rsidRDefault="00045E73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3C33AA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3ACE63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B07A60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F78B47B" w14:textId="77777777"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64B0A20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744F47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B630764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11F6DD6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DC54A70" w14:textId="77777777" w:rsidR="006317FE" w:rsidRPr="003B7376" w:rsidRDefault="00002A3C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74E36CE3">
          <v:shape id="_x0000_i1077" type="#_x0000_t75" style="width:13pt;height:9pt" o:ole="">
            <v:imagedata r:id="rId30" o:title=""/>
          </v:shape>
          <w:control r:id="rId31" w:name="Benefits1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4C57E2A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53D52E16">
          <v:shape id="_x0000_i1079" type="#_x0000_t75" style="width:10.5pt;height:12pt" o:ole="">
            <v:imagedata r:id="rId32" o:title=""/>
          </v:shape>
          <w:control r:id="rId33" w:name="Benefits2" w:shapeid="_x0000_i1079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785B736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455D1F1">
          <v:shape id="_x0000_i1081" type="#_x0000_t75" style="width:14.5pt;height:10.5pt" o:ole="">
            <v:imagedata r:id="rId34" o:title=""/>
          </v:shape>
          <w:control r:id="rId35" w:name="Benefits3" w:shapeid="_x0000_i108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4FD25950" w14:textId="77777777" w:rsidR="00B0619F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5B63DD1F">
          <v:shape id="_x0000_i1083" type="#_x0000_t75" style="width:14.5pt;height:15pt" o:ole="">
            <v:imagedata r:id="rId36" o:title=""/>
          </v:shape>
          <w:control r:id="rId37" w:name="Benefits4" w:shapeid="_x0000_i108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53B92738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012266B7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CB2604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F7E2F63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6ECB654" w14:textId="77777777" w:rsidR="00B0619F" w:rsidRPr="003B7376" w:rsidRDefault="00045E7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321B9014" w14:textId="77777777" w:rsidR="009F5BEA" w:rsidRPr="00613FA9" w:rsidRDefault="00045E73" w:rsidP="00613FA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667327C1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AC904C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CCA500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86D7D8E" w14:textId="77777777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5B7675F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A988C9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955C94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B18905F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8678107" w14:textId="77777777" w:rsidR="00B0619F" w:rsidRPr="003B7376" w:rsidRDefault="00A03698" w:rsidP="00B0619F">
      <w:pPr>
        <w:ind w:firstLine="567"/>
        <w:jc w:val="thaiDistribute"/>
        <w:rPr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5CDAE67" w14:textId="77777777" w:rsidR="000F622C" w:rsidRPr="003B7376" w:rsidRDefault="00045E7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F51E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F51E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A87C7C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250C9966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00BC7D70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5A24E3BD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5441B063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7718AC64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089A5DC9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5EA24616" w14:textId="77777777" w:rsidTr="00E669BC">
            <w:trPr>
              <w:trHeight w:val="326"/>
            </w:trPr>
            <w:tc>
              <w:tcPr>
                <w:tcW w:w="1843" w:type="dxa"/>
              </w:tcPr>
              <w:p w14:paraId="6F65AC6D" w14:textId="77777777" w:rsidR="00B0619F" w:rsidRPr="003B7376" w:rsidRDefault="00B0619F" w:rsidP="00B0619F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2A94D1A7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2A3BB77B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FFAABEB" w14:textId="77777777" w:rsidR="00B0619F" w:rsidRPr="003B7376" w:rsidRDefault="00B0619F" w:rsidP="000F2131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24428FC1" w14:textId="77777777" w:rsidTr="00E669BC">
            <w:trPr>
              <w:trHeight w:val="326"/>
            </w:trPr>
            <w:tc>
              <w:tcPr>
                <w:tcW w:w="1843" w:type="dxa"/>
              </w:tcPr>
              <w:p w14:paraId="1267B387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2F5F0D59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6C8FD7DC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65590C87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59F41BAF" w14:textId="77777777" w:rsidTr="00E669BC">
            <w:trPr>
              <w:trHeight w:val="326"/>
            </w:trPr>
            <w:tc>
              <w:tcPr>
                <w:tcW w:w="1843" w:type="dxa"/>
              </w:tcPr>
              <w:p w14:paraId="2891AA7E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77467345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64C1138D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5E18013B" w14:textId="77777777" w:rsidR="0071540A" w:rsidRPr="003B7376" w:rsidRDefault="00045E73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4D6EDF5" w14:textId="77777777" w:rsidR="00E67996" w:rsidRPr="003B7376" w:rsidRDefault="00B0619F" w:rsidP="00205E20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737A43" w14:textId="77777777" w:rsidR="00B0619F" w:rsidRPr="003B7376" w:rsidRDefault="00045E73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2434C834" w14:textId="77777777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1D264744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6088B6E5" w14:textId="77777777" w:rsidR="00B15DFB" w:rsidRPr="003B7376" w:rsidRDefault="00B15DFB" w:rsidP="00411B7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7DD5C0F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221A8BC" w14:textId="77777777" w:rsidR="00B15DFB" w:rsidRPr="003B7376" w:rsidRDefault="00045E73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052DC62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5DD7C42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CF4ECF4" w14:textId="77777777" w:rsidR="00B15DFB" w:rsidRPr="003B7376" w:rsidRDefault="00045E73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B334BF1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9F54DC4" w14:textId="77777777" w:rsidR="00B15DFB" w:rsidRPr="003B7376" w:rsidRDefault="00045E73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2B543A7" w14:textId="77777777" w:rsidR="00B15DFB" w:rsidRPr="003B7376" w:rsidRDefault="00045E73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EF12346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3E32AD1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CEE6D77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1EA4A64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14:paraId="64B61B8A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F13F9F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226A3D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5277D5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BFFC5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1FF6C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B957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B31B7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31F83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BB76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80CC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F6C7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D0C4D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CE52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9073C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2254052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394B685B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1CEF4221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21C8A20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8FC258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C37AC9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EE4F7D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103FA8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0AF9CB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5C1CA3E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1C892F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6BAAA2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21D87C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1EDFA2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1A2EB2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E399B95" w14:textId="77777777" w:rsidTr="00411B7C">
            <w:trPr>
              <w:trHeight w:val="711"/>
            </w:trPr>
            <w:tc>
              <w:tcPr>
                <w:tcW w:w="709" w:type="dxa"/>
              </w:tcPr>
              <w:p w14:paraId="3A213FF7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</w:tcPr>
              <w:p w14:paraId="289FA6B9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FCBBF5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677D53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E3BF88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DB9059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E18497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4C6813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E57FCE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08E601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1085BE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8BA335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A51421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A6134F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2F7C2AF0" w14:textId="77777777" w:rsidTr="00411B7C">
            <w:trPr>
              <w:trHeight w:val="712"/>
            </w:trPr>
            <w:tc>
              <w:tcPr>
                <w:tcW w:w="709" w:type="dxa"/>
              </w:tcPr>
              <w:p w14:paraId="43127147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</w:tcPr>
              <w:p w14:paraId="35909BF1" w14:textId="77777777" w:rsidR="00B15DFB" w:rsidRPr="00931932" w:rsidRDefault="00B15DFB" w:rsidP="0084242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7BB3CA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5128CD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3B0DF9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37F013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A5DA45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57795C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7B893E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F0FFF9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3CDB79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6093DB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B90E30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063608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D4E777E" w14:textId="77777777" w:rsidTr="00411B7C">
            <w:trPr>
              <w:trHeight w:val="711"/>
            </w:trPr>
            <w:tc>
              <w:tcPr>
                <w:tcW w:w="709" w:type="dxa"/>
              </w:tcPr>
              <w:p w14:paraId="4987FCB3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</w:tcPr>
              <w:p w14:paraId="00F62BC2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EF964F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0A2B65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38FFF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EC1807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069990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E21DA2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3B9B2E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611010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560B9A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ABF85F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0838BC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19647D4" w14:textId="77777777" w:rsidR="00B15DFB" w:rsidRPr="00931932" w:rsidRDefault="00045E73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64AF0B2" w14:textId="77777777"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400A0ED" w14:textId="77777777"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5E2E6B35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72A69C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128F4A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B3E59B9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6204EABE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1AE615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49DA7E5C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62520CE7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35D3BDA6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171F6AA4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2B4AC72F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6EC812FD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0C8D679A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27CC43CE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56A3143A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00C5D64F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40BB46C0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6B961A7A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7882A0BF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465DA4EA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118C83A5" w14:textId="77777777" w:rsidR="009C475A" w:rsidRPr="009C475A" w:rsidRDefault="00045E73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94BD341" w14:textId="77777777"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864557EFC2C04F068AC15369A09284F6"/>
        </w:placeholder>
      </w:sdtPr>
      <w:sdtEndPr/>
      <w:sdtContent>
        <w:tbl>
          <w:tblPr>
            <w:tblStyle w:val="af0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D85395" w:rsidRPr="00DA3DCC" w14:paraId="218BA532" w14:textId="77777777" w:rsidTr="004628CC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14:paraId="7CF44AD0" w14:textId="77777777" w:rsidR="00D85395" w:rsidRPr="00DA3DCC" w:rsidRDefault="00D85395" w:rsidP="004628C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631A0B7F109A473BA0DF9E37C4F890E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14:paraId="42E70479" w14:textId="77777777" w:rsidR="00D85395" w:rsidRPr="00DA3DCC" w:rsidRDefault="00D85395" w:rsidP="004628C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40CAFC754D5141EEBCF2884B0D2A6BF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14:paraId="33A379FD" w14:textId="77777777" w:rsidR="00D85395" w:rsidRPr="00DA3DCC" w:rsidRDefault="00D85395" w:rsidP="004628CC">
                <w:pPr>
                  <w:pStyle w:val="af6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533E2D52B6EC4579B343669EEDA14F3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D85395" w:rsidRPr="00DA3DCC" w14:paraId="70BFD036" w14:textId="77777777" w:rsidTr="004628CC">
            <w:trPr>
              <w:trHeight w:val="387"/>
            </w:trPr>
            <w:tc>
              <w:tcPr>
                <w:tcW w:w="3035" w:type="dxa"/>
              </w:tcPr>
              <w:p w14:paraId="054D312E" w14:textId="77777777" w:rsidR="00D85395" w:rsidRPr="00DA3DCC" w:rsidRDefault="00045E73" w:rsidP="004628C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7D646628" w14:textId="77777777" w:rsidR="00D85395" w:rsidRPr="00DA3DCC" w:rsidRDefault="00D85395" w:rsidP="004628C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14:paraId="0FB0126E" w14:textId="77777777" w:rsidR="00D85395" w:rsidRPr="00DA3DCC" w:rsidRDefault="00045E73" w:rsidP="004628C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14:paraId="09A3A80C" w14:textId="77777777" w:rsidR="00DB11ED" w:rsidRPr="000812D1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7294B9" w14:textId="77777777"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424D01E0" w14:textId="77777777" w:rsidTr="002C0B60">
            <w:tc>
              <w:tcPr>
                <w:tcW w:w="709" w:type="dxa"/>
                <w:vAlign w:val="center"/>
              </w:tcPr>
              <w:p w14:paraId="54C0582B" w14:textId="77777777" w:rsidR="00BD0C41" w:rsidRPr="00931932" w:rsidRDefault="00045E7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72035717" w14:textId="77777777" w:rsidR="00BD0C41" w:rsidRPr="00931932" w:rsidRDefault="00045E7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0530F5A9" w14:textId="77777777" w:rsidR="00BD0C41" w:rsidRPr="00931932" w:rsidRDefault="00045E7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007F273E" w14:textId="77777777" w:rsidTr="002C0B60">
            <w:tc>
              <w:tcPr>
                <w:tcW w:w="709" w:type="dxa"/>
              </w:tcPr>
              <w:p w14:paraId="1F4DD208" w14:textId="77777777" w:rsidR="00BD0C41" w:rsidRPr="003B7376" w:rsidRDefault="00990800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6917" w:type="dxa"/>
              </w:tcPr>
              <w:p w14:paraId="077F46B7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38C88ABC" w14:textId="77777777" w:rsidR="00BD0C41" w:rsidRPr="003B7376" w:rsidRDefault="00BD0C41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41594BFE" w14:textId="77777777" w:rsidTr="002C0B60">
            <w:tc>
              <w:tcPr>
                <w:tcW w:w="709" w:type="dxa"/>
              </w:tcPr>
              <w:p w14:paraId="291119F1" w14:textId="77777777" w:rsidR="002C0B60" w:rsidRPr="003B7376" w:rsidRDefault="00FE42D7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6917" w:type="dxa"/>
              </w:tcPr>
              <w:p w14:paraId="101CF0AC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4149A55A" w14:textId="77777777" w:rsidR="002C0B60" w:rsidRPr="003B7376" w:rsidRDefault="002C0B60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3FA80B1A" w14:textId="77777777" w:rsidTr="002C0B60">
            <w:tc>
              <w:tcPr>
                <w:tcW w:w="709" w:type="dxa"/>
              </w:tcPr>
              <w:p w14:paraId="19C52CC9" w14:textId="77777777" w:rsidR="00FE42D7" w:rsidRDefault="0007687F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CF51E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6917" w:type="dxa"/>
              </w:tcPr>
              <w:p w14:paraId="3C53E8DF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7A198248" w14:textId="77777777" w:rsidR="00FE42D7" w:rsidRPr="003B7376" w:rsidRDefault="00045E73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CBEC388" w14:textId="77777777"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14:paraId="2D5FFF24" w14:textId="77777777" w:rsidR="00C16B09" w:rsidRPr="003B7376" w:rsidRDefault="00045E7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56CBCD89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398E938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C37EB1F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844060B" w14:textId="77777777" w:rsidR="00DF4C22" w:rsidRPr="003B7376" w:rsidRDefault="00045E7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34A87830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3E179903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2A55DE2F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B397F9A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E0F836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7C9EEB1B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77AE738D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7A93D517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462D0B7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DEDAB9D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DD632E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วิจัยโครงการ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75329793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0EDE7A0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1DBBD77" w14:textId="77777777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56005DFD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672291FE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3447AA5F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3C5FC3F9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0EDE98B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02255B48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6E2B8E34" w14:textId="77777777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17FB51D0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1F7E58C7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4D209752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7659F423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73F7CA4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04176DBF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11D9E02D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6E79E321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550B5F73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30599F5C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79436B6E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2A7D4117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2236D903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2D3010C6" w14:textId="77777777" w:rsidR="004C685D" w:rsidRPr="004C685D" w:rsidRDefault="004C685D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8"/>
      <w:headerReference w:type="default" r:id="rId39"/>
      <w:footerReference w:type="default" r:id="rId4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F9D0D" w14:textId="77777777" w:rsidR="00F3525B" w:rsidRDefault="00F3525B">
      <w:r>
        <w:separator/>
      </w:r>
    </w:p>
  </w:endnote>
  <w:endnote w:type="continuationSeparator" w:id="0">
    <w:p w14:paraId="7D8CA4D7" w14:textId="77777777" w:rsidR="00F3525B" w:rsidRDefault="00F3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DC485EB-C517-42A0-B66B-DF55EA6B75A4}"/>
    <w:embedBold r:id="rId2" w:fontKey="{B9984A91-9FD8-4533-902F-E4B3F8D7F85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06E319D2-DFD6-4BB0-AE3D-00DC32182E1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D24EDBBA-4065-4C7E-8D0A-BFBA16FD874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40CBB9A7" w14:textId="77777777" w:rsidR="00F3525B" w:rsidRPr="00707B53" w:rsidRDefault="00045E73" w:rsidP="00837B79">
        <w:pPr>
          <w:pStyle w:val="ab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F3525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3525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V1B</w:t>
            </w:r>
            <w:r w:rsidR="00F3525B">
              <w:rPr>
                <w:rFonts w:ascii="TH SarabunPSK" w:hAnsi="TH SarabunPSK" w:cs="TH SarabunPSK"/>
                <w:sz w:val="32"/>
              </w:rPr>
              <w:t>0108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3525B" w:rsidRPr="00707B53">
          <w:rPr>
            <w:rFonts w:ascii="TH SarabunPSK" w:hAnsi="TH SarabunPSK" w:cs="TH SarabunPSK"/>
            <w:sz w:val="32"/>
          </w:rPr>
          <w:t xml:space="preserve"> </w:t>
        </w:r>
        <w:r w:rsidR="00F3525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F3525B" w:rsidRPr="00707B53">
          <w:rPr>
            <w:rFonts w:ascii="TH SarabunPSK" w:hAnsi="TH SarabunPSK" w:cs="TH SarabunPSK"/>
            <w:sz w:val="32"/>
          </w:rPr>
          <w:fldChar w:fldCharType="begin"/>
        </w:r>
        <w:r w:rsidR="00F3525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3525B" w:rsidRPr="00707B53">
          <w:rPr>
            <w:rFonts w:ascii="TH SarabunPSK" w:hAnsi="TH SarabunPSK" w:cs="TH SarabunPSK"/>
            <w:sz w:val="32"/>
          </w:rPr>
          <w:fldChar w:fldCharType="separate"/>
        </w:r>
        <w:r w:rsidR="00CF51ED">
          <w:rPr>
            <w:rFonts w:ascii="TH SarabunPSK" w:hAnsi="TH SarabunPSK" w:cs="TH SarabunPSK"/>
            <w:noProof/>
            <w:sz w:val="32"/>
          </w:rPr>
          <w:t>6</w:t>
        </w:r>
        <w:r w:rsidR="00F3525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629E0971" w14:textId="77777777" w:rsidR="00F3525B" w:rsidRDefault="00F352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6045" w14:textId="77777777" w:rsidR="00F3525B" w:rsidRDefault="00F3525B">
      <w:r>
        <w:separator/>
      </w:r>
    </w:p>
  </w:footnote>
  <w:footnote w:type="continuationSeparator" w:id="0">
    <w:p w14:paraId="1B931C54" w14:textId="77777777" w:rsidR="00F3525B" w:rsidRDefault="00F3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9D04" w14:textId="77777777" w:rsidR="00F3525B" w:rsidRDefault="00F3525B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78928C" w14:textId="77777777" w:rsidR="00F3525B" w:rsidRDefault="00F3525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2ED75C4A" w14:textId="77777777" w:rsidR="00F3525B" w:rsidRPr="00631FD4" w:rsidRDefault="00F3525B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16FC4D4A" w14:textId="77777777" w:rsidR="00F3525B" w:rsidRDefault="00F352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5E73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766D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1B09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CF51ED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0FFF"/>
    <w:rsid w:val="00D71272"/>
    <w:rsid w:val="00D8286F"/>
    <w:rsid w:val="00D84125"/>
    <w:rsid w:val="00D8507B"/>
    <w:rsid w:val="00D850C4"/>
    <w:rsid w:val="00D85395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."/>
  <w:listSeparator w:val=","/>
  <w14:docId w14:val="5CABCF73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8D1B3F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8D1B3F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8D1B3F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8D1B3F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8D1B3F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8D1B3F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8D1B3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8D1B3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AC38FED26F4D02AD6C5ADE6385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69C4-A6BF-453D-8721-86977169EBEB}"/>
      </w:docPartPr>
      <w:docPartBody>
        <w:p w:rsidR="003F1CE5" w:rsidRDefault="008D1B3F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19C9415AAB849C4A5CECF7C29BB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AD8C-FDE5-413A-B439-0E3C578CDFB8}"/>
      </w:docPartPr>
      <w:docPartBody>
        <w:p w:rsidR="00C238E8" w:rsidRDefault="008D1B3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A1B75D59A4D4A829F938387CEBE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46CB-131A-49B8-8F52-C70A7FFB12CC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1AF8BF41FE44B71AC26AAAF3235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DB1-DE68-4CDC-BC6D-B32376BD2D69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F48C03B933DE48529C073A812DF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4DF-F280-4D13-9442-F60FF0359713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6B9A31CEA01B4683A953C9C2A47E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64CB-AD4E-4DBB-9EBF-F6DEEDF49A72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48DE7DF606F94C92B20F9715F2A7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5595-14AC-4031-92BF-4DF2284251C3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8236B4989E494EE8A1A37F468C05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170C-2EB0-499C-8D25-4073C260E803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2328C9D126804E179683FE2236E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D8D-EB01-4544-B759-7AE2ADE99575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04AF75C7AE2A42E98E8EB851DE9D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C47A-0BF0-4622-AEB2-8AD7EF92D8DA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1D99C75CF978443CB486948E8328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D4FB-61C4-46E2-BE4F-1F6C65ADAB33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C2C44D373BAA4C5C8259F2067AE6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7A94-FE6E-40C9-9F3B-EB3471573811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864557EFC2C04F068AC15369A092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AB3E-8315-45B4-B1B8-3A355205F5D4}"/>
      </w:docPartPr>
      <w:docPartBody>
        <w:p w:rsidR="00C238E8" w:rsidRDefault="008D1B3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31A0B7F109A473BA0DF9E37C4F8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434-0D95-425B-8962-4DA5335659D0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40CAFC754D5141EEBCF2884B0D2A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2000-7E71-4256-9929-9CB78CE563F0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33E2D52B6EC4579B343669EEDA1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F63F-020A-474B-B8A0-DBE89304E50D}"/>
      </w:docPartPr>
      <w:docPartBody>
        <w:p w:rsidR="00C238E8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2127274DF7A04E2C94062E1EB068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8BC0-1CBF-4DB7-9C13-F4558B42FE97}"/>
      </w:docPartPr>
      <w:docPartBody>
        <w:p w:rsidR="00357BF4" w:rsidRDefault="00C238E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659EA88DF2C8426786A696078C12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DDBE-9AB4-4108-A31D-FFAE565C79C7}"/>
      </w:docPartPr>
      <w:docPartBody>
        <w:p w:rsidR="00357BF4" w:rsidRDefault="00C238E8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79F6B1083CD9468588FFD95C0DF2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D463-DD43-4159-B7FB-E5DD6D68EA4F}"/>
      </w:docPartPr>
      <w:docPartBody>
        <w:p w:rsidR="00357BF4" w:rsidRDefault="00C238E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C1863EFB68504CFA853913030815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BD3C-0FB0-4F6A-9CFC-176F3AEA548A}"/>
      </w:docPartPr>
      <w:docPartBody>
        <w:p w:rsidR="00357BF4" w:rsidRDefault="00C238E8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80A2FA0C4D9F4BD4BD7E663D7149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A272-86DC-411A-B6FD-F7C03076D848}"/>
      </w:docPartPr>
      <w:docPartBody>
        <w:p w:rsidR="00357BF4" w:rsidRDefault="00C238E8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668C0F26A9D40398890CB2BB814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A91D-0B28-4073-86A9-F1426BCE4F66}"/>
      </w:docPartPr>
      <w:docPartBody>
        <w:p w:rsidR="00357BF4" w:rsidRDefault="00C238E8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F7FB8BCB57834B31A8D8880149BF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64F-07CA-4F21-BC64-9569C5A32776}"/>
      </w:docPartPr>
      <w:docPartBody>
        <w:p w:rsidR="00357BF4" w:rsidRDefault="00C238E8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56297AE95B54B6EBB6F321B07D5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EF2E-22F0-4C6A-AC97-25D9ED4F186E}"/>
      </w:docPartPr>
      <w:docPartBody>
        <w:p w:rsidR="00357BF4" w:rsidRDefault="00C238E8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F6667CAC5FFC485DBC0ADC1651DA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1C70-2541-40BA-9302-878C5E2CD692}"/>
      </w:docPartPr>
      <w:docPartBody>
        <w:p w:rsidR="00357BF4" w:rsidRDefault="00C238E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9605B272D8C64A9EBE462DCDFB0C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9662-0ED2-44FA-8E35-EDEE56006C57}"/>
      </w:docPartPr>
      <w:docPartBody>
        <w:p w:rsidR="00357BF4" w:rsidRDefault="00C238E8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947CFECF473A42A99F51FEDC170F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D14C-0BF7-4006-90D0-DFD4A9AAD286}"/>
      </w:docPartPr>
      <w:docPartBody>
        <w:p w:rsidR="00357BF4" w:rsidRDefault="00C238E8">
          <w:r w:rsidRPr="0040379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55F98"/>
    <w:rsid w:val="00357BF4"/>
    <w:rsid w:val="00383F54"/>
    <w:rsid w:val="003D6732"/>
    <w:rsid w:val="003D7A10"/>
    <w:rsid w:val="003E2903"/>
    <w:rsid w:val="003F1CE5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1B3F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238E8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446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8E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AD44-922C-442B-AC56-42D542C0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6</Pages>
  <Words>987</Words>
  <Characters>10560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ASUS</cp:lastModifiedBy>
  <cp:revision>2</cp:revision>
  <cp:lastPrinted>2018-02-23T05:02:00Z</cp:lastPrinted>
  <dcterms:created xsi:type="dcterms:W3CDTF">2020-08-26T10:21:00Z</dcterms:created>
  <dcterms:modified xsi:type="dcterms:W3CDTF">2020-08-26T10:21:00Z</dcterms:modified>
</cp:coreProperties>
</file>