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06A8EE43" w14:textId="77777777" w:rsidR="0001369D" w:rsidRPr="003B7376" w:rsidRDefault="001616EA" w:rsidP="00EF4B20">
      <w:pPr>
        <w:pStyle w:val="a6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B0BE9" wp14:editId="4A84C7E7">
                <wp:simplePos x="0" y="0"/>
                <wp:positionH relativeFrom="column">
                  <wp:posOffset>96493</wp:posOffset>
                </wp:positionH>
                <wp:positionV relativeFrom="paragraph">
                  <wp:posOffset>-725850</wp:posOffset>
                </wp:positionV>
                <wp:extent cx="6257925" cy="1162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16BC0" w14:textId="77777777" w:rsidR="00F3525B" w:rsidRPr="00F11F72" w:rsidRDefault="00F3525B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แบบเสนอ</w:t>
                            </w:r>
                            <w:r w:rsidR="000E76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ชุด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โครงการวิจัย 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(research </w:t>
                            </w:r>
                            <w:r w:rsidR="000E766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program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116F49D8" w14:textId="77777777" w:rsidR="00F3525B" w:rsidRDefault="009115BA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ทุนงบประมาณรายได้คณะ</w:t>
                            </w:r>
                            <w:r w:rsidR="00F352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52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</w:t>
                            </w:r>
                            <w:r w:rsidR="00F352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เทคโนโลยีราชมงคลธัญบุรี</w:t>
                            </w:r>
                            <w:r w:rsidR="00F3525B" w:rsidRPr="007429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75709392" w14:textId="77777777" w:rsidR="00F3525B" w:rsidRPr="00C1163B" w:rsidRDefault="00F3525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2562</w:t>
                            </w:r>
                          </w:p>
                          <w:p w14:paraId="7ADA44E7" w14:textId="77777777" w:rsidR="00F3525B" w:rsidRDefault="00F3525B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91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6pt;margin-top:-57.15pt;width:49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">
                <v:textbox>
                  <w:txbxContent>
                    <w:p w:rsidR="00F3525B" w:rsidRPr="00F11F72" w:rsidRDefault="00F3525B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GoBack"/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แบบเสนอ</w:t>
                      </w:r>
                      <w:r w:rsidR="000E766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ชุด</w:t>
                      </w: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โครงการวิจัย </w:t>
                      </w:r>
                      <w:bookmarkEnd w:id="1"/>
                      <w:r w:rsidRPr="00F11F72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(research </w:t>
                      </w:r>
                      <w:r w:rsidR="000E766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program</w:t>
                      </w:r>
                      <w:r w:rsidRPr="00F11F72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)</w:t>
                      </w:r>
                    </w:p>
                    <w:p w:rsidR="00F3525B" w:rsidRDefault="009115BA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ทุนงบประมาณรายได้คณะ</w:t>
                      </w:r>
                      <w:r w:rsidR="00F3525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F3525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</w:t>
                      </w:r>
                      <w:r w:rsidR="00F3525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เทคโนโลยีราชมงคลธัญบุรี</w:t>
                      </w:r>
                      <w:r w:rsidR="00F3525B" w:rsidRPr="007429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F3525B" w:rsidRPr="00C1163B" w:rsidRDefault="00F3525B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2562</w:t>
                      </w:r>
                    </w:p>
                    <w:p w:rsidR="00F3525B" w:rsidRDefault="00F3525B" w:rsidP="006A52CD"/>
                  </w:txbxContent>
                </v:textbox>
              </v:shape>
            </w:pict>
          </mc:Fallback>
        </mc:AlternateContent>
      </w:r>
    </w:p>
    <w:p w14:paraId="19C93757" w14:textId="77777777"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14:paraId="575CC485" w14:textId="77777777"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14:paraId="1CEBF9D6" w14:textId="77777777"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14:paraId="23DC4037" w14:textId="77777777" w:rsidR="0001369D" w:rsidRPr="003B7376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14:paraId="53983DAB" w14:textId="77777777" w:rsidR="00B0619F" w:rsidRDefault="00B0619F" w:rsidP="00B0619F">
      <w:pPr>
        <w:shd w:val="clear" w:color="auto" w:fill="FFFFFF"/>
        <w:spacing w:after="60"/>
        <w:ind w:left="567" w:firstLine="425"/>
        <w:rPr>
          <w:rFonts w:ascii="TH SarabunPSK" w:hAnsi="TH SarabunPSK" w:cs="TH SarabunPSK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62F5D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6pt;height:17.5pt" o:ole="">
            <v:imagedata r:id="rId8" o:title=""/>
          </v:shape>
          <w:control r:id="rId9" w:name="NewProject" w:shapeid="_x0000_i1051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14:paraId="1282B219" w14:textId="77777777" w:rsidR="000E766D" w:rsidRPr="003B7376" w:rsidRDefault="000E766D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0C22FCC9">
          <v:shape id="_x0000_i1053" type="#_x0000_t75" style="width:16pt;height:17.5pt" o:ole="">
            <v:imagedata r:id="rId10" o:title=""/>
          </v:shape>
          <w:control r:id="rId11" w:name="NewProject1" w:shapeid="_x0000_i105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-1892259166"/>
          <w:lock w:val="contentLocked"/>
          <w:placeholder>
            <w:docPart w:val="4AAC38FED26F4D02AD6C5ADE6385A6BA"/>
          </w:placeholder>
          <w:showingPlcHdr/>
          <w:text/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14:paraId="3AF72EEA" w14:textId="77777777" w:rsidR="000F622C" w:rsidRPr="001616EA" w:rsidRDefault="001616EA" w:rsidP="00BC1519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16EA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ยุทธศาสตร์การวิจัย</w:t>
      </w:r>
    </w:p>
    <w:p w14:paraId="37CFABF0" w14:textId="77777777" w:rsidR="006A52CD" w:rsidRPr="00DA3DCC" w:rsidRDefault="00A94A99" w:rsidP="006A52CD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F7EFC8C1D0F844468C9982E3C044F8E1"/>
          </w:placeholder>
          <w:showingPlcHdr/>
          <w:text/>
        </w:sdtPr>
        <w:sdtEndPr/>
        <w:sdtContent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14:paraId="3503E35D" w14:textId="77777777" w:rsidR="006A52CD" w:rsidRPr="00DA3DCC" w:rsidRDefault="00A94A99" w:rsidP="006A52CD">
      <w:pPr>
        <w:pStyle w:val="af6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0664FA08E34040BEB3F45C42B15BAE24"/>
          </w:placeholder>
          <w:showingPlcHdr/>
          <w:text/>
        </w:sdtPr>
        <w:sdtEndPr/>
        <w:sdtContent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6A52CD" w:rsidRPr="00DA3DCC">
        <w:rPr>
          <w:rFonts w:ascii="TH SarabunPSK" w:hAnsi="TH SarabunPSK" w:cs="TH SarabunPSK" w:hint="cs"/>
          <w:cs/>
        </w:rPr>
        <w:tab/>
      </w:r>
      <w:r w:rsidR="006A52CD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52CD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DF055A7982A2468FA9B336B6D5EC3EE5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6A52C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71364411" w14:textId="77777777" w:rsidR="006A52CD" w:rsidRPr="00DA3DCC" w:rsidRDefault="006A52CD" w:rsidP="006A52CD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674E8F7AAAC64FBFBAFA4E05752755E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Pr="00DA3DC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DC94B8E66DCA4862BC6C7574CF5D66AC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14:paraId="49DE45D9" w14:textId="77777777" w:rsidR="006A52CD" w:rsidRPr="00DA3DCC" w:rsidRDefault="00A94A99" w:rsidP="006A52CD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1445884302"/>
          <w:lock w:val="contentLocked"/>
          <w:placeholder>
            <w:docPart w:val="AE99F40AB07A440E894B484FCAF37873"/>
          </w:placeholder>
          <w:showingPlcHdr/>
          <w:text/>
        </w:sdtPr>
        <w:sdtEndPr/>
        <w:sdtContent>
          <w:r w:rsidR="006A52C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sdtContent>
      </w:sdt>
    </w:p>
    <w:p w14:paraId="6F2A7177" w14:textId="77777777" w:rsidR="006A52CD" w:rsidRPr="00DA3DCC" w:rsidRDefault="006A52CD" w:rsidP="006A52CD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-1269225979"/>
          <w:lock w:val="contentLocked"/>
          <w:placeholder>
            <w:docPart w:val="01BA3D72DD1841FF9690C9F317E1B9A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477295706"/>
          <w:placeholder>
            <w:docPart w:val="4C713FB7A5B441FAAB1B85AD05FE16E9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14:paraId="4A4FE80D" w14:textId="77777777" w:rsidR="006A52CD" w:rsidRPr="00DA3DCC" w:rsidRDefault="006A52CD" w:rsidP="006A52CD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749545894"/>
          <w:lock w:val="contentLocked"/>
          <w:placeholder>
            <w:docPart w:val="1A85F7777C554DBE82A9CDD88413B7B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238451667"/>
          <w:lock w:val="contentLocked"/>
          <w:placeholder>
            <w:docPart w:val="84B6E4469F244228B4433BC14C11C77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76862472" w14:textId="77777777" w:rsidR="006A52CD" w:rsidRPr="00DA3DCC" w:rsidRDefault="00A94A99" w:rsidP="006A52CD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001823A0D7DF46EA9C726F51B1D1CA20"/>
          </w:placeholder>
          <w:showingPlcHdr/>
          <w:text/>
        </w:sdtPr>
        <w:sdtEndPr/>
        <w:sdtContent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14:paraId="13310E92" w14:textId="77777777" w:rsidR="006A52CD" w:rsidRDefault="006A52CD" w:rsidP="006A52CD">
      <w:pPr>
        <w:pStyle w:val="af6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D98FFD0E0553428390F5AD6800CE529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BC4BE889C5744B23AC0282D9BA24AF6F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 w:rsidR="00F3525B">
            <w:rPr>
              <w:rFonts w:ascii="TH SarabunPSK" w:hAnsi="TH SarabunPSK" w:cs="TH SarabunPSK"/>
              <w:sz w:val="32"/>
              <w:szCs w:val="32"/>
              <w:cs/>
            </w:rPr>
            <w:t>1.  การวิจัยและนวัตกรรมเพื่อสร้างความมั่งคั่งทางเศรษฐกิจ</w:t>
          </w:r>
        </w:sdtContent>
      </w:sdt>
    </w:p>
    <w:p w14:paraId="5C08B2E8" w14:textId="77777777" w:rsidR="006A52CD" w:rsidRPr="00DA3DCC" w:rsidRDefault="00A94A99" w:rsidP="006A52CD">
      <w:pPr>
        <w:pStyle w:val="af6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801809173"/>
          <w:lock w:val="contentLocked"/>
          <w:placeholder>
            <w:docPart w:val="D988D18D64F849249DED2C723ADED405"/>
          </w:placeholder>
          <w:showingPlcHdr/>
          <w:text w:multiLine="1"/>
        </w:sdtPr>
        <w:sdtEndPr/>
        <w:sdtContent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6A52CD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911389889"/>
          <w:placeholder>
            <w:docPart w:val="99D2D3C9956149B680342DA4C6642F61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6A52CD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54C44D24" w14:textId="77777777" w:rsidR="006A52CD" w:rsidRPr="00DA3DCC" w:rsidRDefault="006A52CD" w:rsidP="006A52CD">
      <w:pPr>
        <w:pStyle w:val="af6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0FECA44695D2483AA50DAFD4628CEBA8"/>
          </w:placeholder>
          <w:showingPlcHdr/>
          <w:text w:multiLine="1"/>
        </w:sdtPr>
        <w:sdtEndPr/>
        <w:sdtContent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F7A50571D89045E781D2B7B416DAA55D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14:paraId="09D03646" w14:textId="77777777" w:rsidR="006A52CD" w:rsidRPr="00DA3DCC" w:rsidRDefault="00A94A99" w:rsidP="006A52CD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151104826"/>
          <w:lock w:val="contentLocked"/>
          <w:placeholder>
            <w:docPart w:val="476C041E12D54E2B92091B07212BC414"/>
          </w:placeholder>
          <w:showingPlcHdr/>
          <w:text/>
        </w:sdtPr>
        <w:sdtEndPr/>
        <w:sdtContent>
          <w:r w:rsidR="006A52C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13BEC6E4" w14:textId="77777777" w:rsidR="006A52CD" w:rsidRPr="00DA3DCC" w:rsidRDefault="006A52CD" w:rsidP="006A52CD">
      <w:pPr>
        <w:pStyle w:val="af6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5D1B3071AF31469B9385710704A406B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2E73D420FB874DB58096AF31B102706A"/>
        </w:placeholder>
      </w:sdtPr>
      <w:sdtEndPr/>
      <w:sdtContent>
        <w:p w14:paraId="18E0D9CB" w14:textId="77777777" w:rsidR="006A52CD" w:rsidRPr="00DA3DCC" w:rsidRDefault="006A52CD" w:rsidP="006A52CD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14:paraId="051006BC" w14:textId="77777777" w:rsidR="006A52CD" w:rsidRPr="00DA3DCC" w:rsidRDefault="006A52CD" w:rsidP="006A52CD">
      <w:pPr>
        <w:pStyle w:val="af6"/>
        <w:tabs>
          <w:tab w:val="left" w:pos="851"/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1F9A59F01BE542F8BD4AEB025217D397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52DF006F" w14:textId="77777777" w:rsidR="009115BA" w:rsidRDefault="00A94A99" w:rsidP="009115BA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contentLocked"/>
          <w:placeholder>
            <w:docPart w:val="6B817FDEC12E4C1B8709F860157EF30A"/>
          </w:placeholder>
        </w:sdtPr>
        <w:sdtEndPr>
          <w:rPr>
            <w:cs/>
          </w:rPr>
        </w:sdtEndPr>
        <w:sdtContent>
          <w:r w:rsidR="009115BA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9115BA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9115B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กรอบการวิจัยของมหาวิทยาลัย</w:t>
          </w:r>
          <w:r w:rsidR="006568B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="00954BF5" w:rsidRPr="00954BF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โปรดระบุกรอบการวิจัยเพียง 1 กรอบเท่านั้น</w:t>
          </w:r>
          <w:r w:rsidR="00954BF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</w:t>
          </w:r>
        </w:sdtContent>
      </w:sdt>
      <w:r w:rsidR="009115BA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919444536"/>
        <w:placeholder>
          <w:docPart w:val="47351E7011C345228E3C44F29A046BF2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14:paraId="50208D9F" w14:textId="77777777" w:rsidR="009115BA" w:rsidRPr="000826B9" w:rsidRDefault="009115BA" w:rsidP="009115BA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0826B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กรอบการวิจัยที่ 1 ด้านยุทธศาสตร์การพัฒนางานวิจัยและนวัตกรรมของหน่วยงาน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Pr="000826B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โปรดระบุ</w:t>
          </w:r>
          <w:r>
            <w:rPr>
              <w:rFonts w:hint="cs"/>
              <w:cs/>
            </w:rPr>
            <w:t>)</w:t>
          </w:r>
          <w:r w:rsidRPr="000826B9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14:paraId="0BE5EACD" w14:textId="77777777" w:rsidR="009115BA" w:rsidRDefault="00A94A99" w:rsidP="009115BA">
      <w:pPr>
        <w:tabs>
          <w:tab w:val="left" w:pos="284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1054433325"/>
          <w:lock w:val="contentLocked"/>
          <w:placeholder>
            <w:docPart w:val="5BE80BB6CEAB4CC2AB3F27BCA8A93035"/>
          </w:placeholder>
        </w:sdtPr>
        <w:sdtEndPr>
          <w:rPr>
            <w:cs/>
          </w:rPr>
        </w:sdtEndPr>
        <w:sdtContent>
          <w:r w:rsidR="009115BA" w:rsidRPr="000826B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กรอบการวิจัยที่ 2 ด้านยุทธศาสตร์หน่วยงานที่ตอบโจทย์ 5 </w:t>
          </w:r>
          <w:r w:rsidR="009115BA" w:rsidRPr="000826B9">
            <w:rPr>
              <w:rFonts w:ascii="TH SarabunPSK" w:hAnsi="TH SarabunPSK" w:cs="TH SarabunPSK"/>
              <w:b/>
              <w:bCs/>
              <w:sz w:val="32"/>
              <w:szCs w:val="32"/>
            </w:rPr>
            <w:t>S-Curve</w:t>
          </w:r>
        </w:sdtContent>
      </w:sdt>
    </w:p>
    <w:p w14:paraId="0E6D6C61" w14:textId="77777777" w:rsidR="00915C0D" w:rsidRDefault="009115BA" w:rsidP="009115BA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5 S-Curve"/>
          <w:tag w:val="5 S-Curve"/>
          <w:id w:val="2101978306"/>
          <w:placeholder>
            <w:docPart w:val="39862676BF5047E6AF26F20C28D3CA13"/>
          </w:placeholder>
          <w:dropDownList>
            <w:listItem w:displayText="กรุณาเลือก" w:value="กรุณาเลือก"/>
            <w:listItem w:displayText="กรอบการวิจัยที่ 2.1 อุตสาหกรรมหุ่นยนต์ (Robotics)" w:value="กรอบการวิจัยที่ 2.1 อุตสาหกรรมหุ่นยนต์ (Robotics)"/>
            <w:listItem w:displayText="กรอบการวิจัยที่ 2.2 อุตสาหกรรมการบินและโลจิสติกส์ (Aviation and Logistics) " w:value="กรอบการวิจัยที่ 2.2 อุตสาหกรรมการบินและโลจิสติกส์ (Aviation and Logistics) "/>
            <w:listItem w:displayText="กรอบการวิจัยที่ 2.3 อุตสาหกรรมเชื้อเพลิงชีวภาพและเคมีชีวภาพ (Biofuels and Biochemicals) " w:value="กรอบการวิจัยที่ 2.3 อุตสาหกรรมเชื้อเพลิงชีวภาพและเคมีชีวภาพ (Biofuels and Biochemicals) "/>
            <w:listItem w:displayText="กรอบการวิจัยที่ 2.4 อุตสาหกรรมดิจิตอล (Digital) " w:value="กรอบการวิจัยที่ 2.4 อุตสาหกรรมดิจิตอล (Digital) "/>
            <w:listItem w:displayText="กรอบการวิจัยที่ 2.5 อุตสาหกรรมการแพทย์ครบวงจร " w:value="กรอบการวิจัยที่ 2.5 อุตสาหกรรมการแพทย์ครบวงจร 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</w:p>
    <w:p w14:paraId="16E377AB" w14:textId="77777777" w:rsidR="00B0619F" w:rsidRPr="003B7376" w:rsidRDefault="00B0619F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2F7297F7" w14:textId="77777777" w:rsidR="00B0619F" w:rsidRPr="003B7376" w:rsidRDefault="00843E30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354868FC">
          <v:shape id="_x0000_i1055" type="#_x0000_t75" style="width:13.5pt;height:15pt" o:ole="">
            <v:imagedata r:id="rId12" o:title=""/>
          </v:shape>
          <w:control r:id="rId13" w:name="ProjectPatent1" w:shapeid="_x0000_i1055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5A3CA516" w14:textId="77777777" w:rsidR="00843E30" w:rsidRPr="003B7376" w:rsidRDefault="009E22D2" w:rsidP="00843E30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35F06DB4">
          <v:shape id="_x0000_i1057" type="#_x0000_t75" style="width:15pt;height:11.5pt" o:ole="">
            <v:imagedata r:id="rId14" o:title=""/>
          </v:shape>
          <w:control r:id="rId15" w:name="ProjectPatent2" w:shapeid="_x0000_i1057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63962C55" w14:textId="77777777" w:rsidR="00B0619F" w:rsidRDefault="009E22D2" w:rsidP="00843E30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63AD6A48">
          <v:shape id="_x0000_i1059" type="#_x0000_t75" style="width:14.5pt;height:13.5pt" o:ole="">
            <v:imagedata r:id="rId16" o:title=""/>
          </v:shape>
          <w:control r:id="rId17" w:name="ProjectPatent3" w:shapeid="_x0000_i1059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132FB5F0" w14:textId="77777777" w:rsidR="00613FA9" w:rsidRDefault="00613FA9" w:rsidP="00843E30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286371BC" w14:textId="77777777" w:rsidR="00AA43CE" w:rsidRDefault="00AA43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0A0EFFF5" w14:textId="77777777" w:rsidR="00884D93" w:rsidRPr="00AA43CE" w:rsidRDefault="00A94A99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14:paraId="7C7E187E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0C7E8659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6CF4BF73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046184AF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2C2BE240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2A937F54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7887754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4956CC19" w14:textId="77777777" w:rsidR="00B0619F" w:rsidRPr="003B7376" w:rsidRDefault="00A94A99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21E0BB38" w14:textId="77777777"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0ED32879">
          <v:shape id="_x0000_i1061" type="#_x0000_t75" style="width:11pt;height:15pt" o:ole="">
            <v:imagedata r:id="rId18" o:title=""/>
          </v:shape>
          <w:control r:id="rId19" w:name="tag_ProjectAnimalUsed" w:shapeid="_x0000_i1061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14:paraId="457B088B" w14:textId="77777777" w:rsidR="00BF550E" w:rsidRPr="003B7376" w:rsidRDefault="00BF550E" w:rsidP="00BF550E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55C4550A">
          <v:shape id="_x0000_i1063" type="#_x0000_t75" style="width:10.5pt;height:16.5pt" o:ole="">
            <v:imagedata r:id="rId20" o:title=""/>
          </v:shape>
          <w:control r:id="rId21" w:name="tag_ProjectHumanUsed" w:shapeid="_x0000_i1063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1C0394FD" w14:textId="77777777" w:rsidR="00BF550E" w:rsidRPr="003B7376" w:rsidRDefault="00BF550E" w:rsidP="00E755D3">
      <w:pPr>
        <w:pStyle w:val="af6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67FF4B7A">
          <v:shape id="_x0000_i1065" type="#_x0000_t75" style="width:12pt;height:15pt" o:ole="">
            <v:imagedata r:id="rId22" o:title=""/>
          </v:shape>
          <w:control r:id="rId23" w:name="tag_ProjectBioSafety" w:shapeid="_x0000_i1065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14:paraId="5077753E" w14:textId="77777777" w:rsidR="00BF550E" w:rsidRPr="003B7376" w:rsidRDefault="00BF550E" w:rsidP="00BF550E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 w14:anchorId="47FF8846">
          <v:shape id="_x0000_i1067" type="#_x0000_t75" style="width:11pt;height:10.5pt" o:ole="">
            <v:imagedata r:id="rId24" o:title=""/>
          </v:shape>
          <w:control r:id="rId25" w:name="tag_ProjectLabUsed" w:shapeid="_x0000_i1067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14:paraId="11D9A25E" w14:textId="77777777" w:rsidR="0001369D" w:rsidRPr="003B7376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14:paraId="6536B7A1" w14:textId="77777777"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119C9415AAB849C4A5CECF7C29BB2D30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0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D85395" w:rsidRPr="00DA3DCC" w14:paraId="53DF6C2F" w14:textId="77777777" w:rsidTr="004628CC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7F2F8043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contentLocked"/>
                    <w:placeholder>
                      <w:docPart w:val="9A1B75D59A4D4A829F938387CEBE342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5C58964E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contentLocked"/>
                    <w:placeholder>
                      <w:docPart w:val="E1AF8BF41FE44B71AC26AAAF3235B68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4D8B13DD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contentLocked"/>
                    <w:placeholder>
                      <w:docPart w:val="F48C03B933DE48529C073A812DF034C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6B85E3D8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contentLocked"/>
                    <w:placeholder>
                      <w:docPart w:val="6B9A31CEA01B4683A953C9C2A47E125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0A82B827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contentLocked"/>
                    <w:placeholder>
                      <w:docPart w:val="48DE7DF606F94C92B20F9715F2A74AE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D85395" w:rsidRPr="00DA3DCC" w14:paraId="6D9064F7" w14:textId="77777777" w:rsidTr="004628CC">
            <w:trPr>
              <w:trHeight w:val="394"/>
            </w:trPr>
            <w:tc>
              <w:tcPr>
                <w:tcW w:w="1276" w:type="dxa"/>
              </w:tcPr>
              <w:p w14:paraId="3D4633DF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4940C1F6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545DCCF0" w14:textId="77777777" w:rsidR="00D85395" w:rsidRDefault="00A94A99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placeholder>
                      <w:docPart w:val="8236B4989E494EE8A1A37F468C052F2D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2D8BF379" w14:textId="77777777" w:rsidR="00D85395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6D082C17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85395" w:rsidRPr="00DA3DCC" w14:paraId="61B6EA96" w14:textId="77777777" w:rsidTr="004628CC">
            <w:trPr>
              <w:trHeight w:val="405"/>
            </w:trPr>
            <w:tc>
              <w:tcPr>
                <w:tcW w:w="1276" w:type="dxa"/>
              </w:tcPr>
              <w:p w14:paraId="577E4640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2259DC18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6C5D4C33" w14:textId="77777777" w:rsidR="00D85395" w:rsidRDefault="00A94A99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554632326"/>
                    <w:placeholder>
                      <w:docPart w:val="2328C9D126804E179683FE2236E040E6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5241254E" w14:textId="77777777" w:rsidR="00D85395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28410704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85395" w:rsidRPr="00DA3DCC" w14:paraId="53F464F2" w14:textId="77777777" w:rsidTr="004628CC">
            <w:trPr>
              <w:trHeight w:val="405"/>
            </w:trPr>
            <w:tc>
              <w:tcPr>
                <w:tcW w:w="1276" w:type="dxa"/>
              </w:tcPr>
              <w:p w14:paraId="415256EE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0EDDCB85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6DD565BC" w14:textId="77777777" w:rsidR="00D85395" w:rsidRDefault="00A94A99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593443193"/>
                    <w:placeholder>
                      <w:docPart w:val="04AF75C7AE2A42E98E8EB851DE9D4DD6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2EACD4E2" w14:textId="77777777" w:rsidR="00D85395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376FB80C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85395" w:rsidRPr="00DA3DCC" w14:paraId="336AD740" w14:textId="77777777" w:rsidTr="004628CC">
            <w:trPr>
              <w:trHeight w:val="405"/>
            </w:trPr>
            <w:tc>
              <w:tcPr>
                <w:tcW w:w="1276" w:type="dxa"/>
              </w:tcPr>
              <w:p w14:paraId="61D187C8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3E52E4C4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0D1EF644" w14:textId="77777777" w:rsidR="00D85395" w:rsidRDefault="00A94A99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557654231"/>
                    <w:placeholder>
                      <w:docPart w:val="1D99C75CF978443CB486948E832868AD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77DA57FB" w14:textId="77777777" w:rsidR="00D85395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0E6E2AC1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85395" w:rsidRPr="00DA3DCC" w14:paraId="135DFE76" w14:textId="77777777" w:rsidTr="004628CC">
            <w:trPr>
              <w:trHeight w:val="405"/>
            </w:trPr>
            <w:tc>
              <w:tcPr>
                <w:tcW w:w="1276" w:type="dxa"/>
              </w:tcPr>
              <w:p w14:paraId="24D08160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6E001285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13D35F92" w14:textId="77777777" w:rsidR="00D85395" w:rsidRDefault="00A94A99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352927018"/>
                    <w:placeholder>
                      <w:docPart w:val="C2C44D373BAA4C5C8259F2067AE6EAE2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ที่ปรึกษาชุดโครงการ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2F062334" w14:textId="77777777" w:rsidR="00D85395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19816074" w14:textId="77777777" w:rsidR="00D85395" w:rsidRPr="00DA3DCC" w:rsidRDefault="00A94A99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7F7B0D0" w14:textId="77777777" w:rsidR="00D85395" w:rsidRDefault="00D85395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</w:rPr>
      </w:pPr>
    </w:p>
    <w:p w14:paraId="1446DB08" w14:textId="77777777" w:rsidR="00B0619F" w:rsidRPr="003B7376" w:rsidRDefault="00A94A99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14:paraId="7D4D6F9C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EBFAC3C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3A3F3750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14:paraId="2639D6C6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3F13430" w14:textId="77777777"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276BC924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6D102A4A" w14:textId="77777777"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20334C46" w14:textId="77777777" w:rsidR="00B0619F" w:rsidRPr="003B7376" w:rsidRDefault="00A94A99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14:paraId="6B01E8C7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34C01D8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5EF9681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36DC74D" w14:textId="77777777" w:rsidR="00613FA9" w:rsidRDefault="002B599F" w:rsidP="000B1797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</w:t>
      </w:r>
    </w:p>
    <w:p w14:paraId="0583B928" w14:textId="77777777" w:rsidR="00070C8C" w:rsidRPr="003B7376" w:rsidRDefault="00A94A99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14:paraId="2962E164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516D7319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6EE561A4" w14:textId="77777777"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70DFCF6E" w14:textId="77777777"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14:paraId="55259CBB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EFA8FD2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D6C359F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B51CF6F" w14:textId="77777777" w:rsidR="00CF0326" w:rsidRPr="003B7376" w:rsidRDefault="00B612F1" w:rsidP="004F11E6">
      <w:pPr>
        <w:pStyle w:val="af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14:paraId="5C8F916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ACA834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61AE043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01A16ED" w14:textId="77777777" w:rsidR="00B612F1" w:rsidRPr="003B7376" w:rsidRDefault="00B612F1" w:rsidP="00B612F1">
      <w:pPr>
        <w:pStyle w:val="af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14:paraId="23EE387F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4FA3509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DD1460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14:paraId="30785761" w14:textId="77777777" w:rsidR="00B0619F" w:rsidRDefault="00B0619F" w:rsidP="00B612F1">
      <w:pPr>
        <w:pStyle w:val="af7"/>
        <w:spacing w:before="0" w:beforeAutospacing="0" w:after="0" w:afterAutospacing="0"/>
      </w:pPr>
    </w:p>
    <w:p w14:paraId="13BD001A" w14:textId="77777777" w:rsidR="00CF0326" w:rsidRPr="003B7376" w:rsidRDefault="00A94A99" w:rsidP="00DD057C">
      <w:pPr>
        <w:pStyle w:val="af7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14:paraId="54B9B372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325F99F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2E6477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7508011" w14:textId="77777777" w:rsidR="00915C0D" w:rsidRDefault="00B612F1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14:paraId="564DCBD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192C644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6CCBE2C" w14:textId="77777777" w:rsidR="001616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7A882EA" w14:textId="77777777" w:rsidR="006317FE" w:rsidRPr="001616EA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06B323CD" w14:textId="77777777" w:rsidR="006317FE" w:rsidRPr="003B7376" w:rsidRDefault="00002A3C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 w14:anchorId="311BB00F">
          <v:shape id="_x0000_i1069" type="#_x0000_t75" style="width:13pt;height:9pt" o:ole="">
            <v:imagedata r:id="rId26" o:title=""/>
          </v:shape>
          <w:control r:id="rId27" w:name="Benefits1" w:shapeid="_x0000_i106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21712C51" w14:textId="77777777" w:rsidR="006317FE" w:rsidRPr="003B7376" w:rsidRDefault="006317FE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0E3E05FF">
          <v:shape id="_x0000_i1071" type="#_x0000_t75" style="width:10.5pt;height:12pt" o:ole="">
            <v:imagedata r:id="rId28" o:title=""/>
          </v:shape>
          <w:control r:id="rId29" w:name="Benefits2" w:shapeid="_x0000_i1071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DBDE5C9" w14:textId="77777777" w:rsidR="006317FE" w:rsidRPr="003B7376" w:rsidRDefault="006317FE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7C78B33E">
          <v:shape id="_x0000_i1073" type="#_x0000_t75" style="width:14.5pt;height:10.5pt" o:ole="">
            <v:imagedata r:id="rId30" o:title=""/>
          </v:shape>
          <w:control r:id="rId31" w:name="Benefits3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49251900" w14:textId="77777777" w:rsidR="00B0619F" w:rsidRPr="003B7376" w:rsidRDefault="006317FE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3D8146C9">
          <v:shape id="_x0000_i1075" type="#_x0000_t75" style="width:14.5pt;height:15pt" o:ole="">
            <v:imagedata r:id="rId32" o:title=""/>
          </v:shape>
          <w:control r:id="rId33" w:name="Benefits4" w:shapeid="_x0000_i10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14:paraId="2F3CEBB2" w14:textId="77777777"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14:paraId="4F2AC535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6DC6F47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1A5B549" w14:textId="77777777" w:rsidR="001616EA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D2877BB" w14:textId="77777777" w:rsidR="00B0619F" w:rsidRPr="003B7376" w:rsidRDefault="00A94A99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6485FBFA" w14:textId="77777777" w:rsidR="009F5BEA" w:rsidRPr="00613FA9" w:rsidRDefault="00A94A99" w:rsidP="00613FA9">
      <w:pPr>
        <w:tabs>
          <w:tab w:val="left" w:pos="567"/>
        </w:tabs>
        <w:ind w:left="567" w:hanging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07687F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07687F" w:rsidRPr="0007687F">
        <w:rPr>
          <w:rFonts w:ascii="TH SarabunPSK" w:hAnsi="TH SarabunPSK" w:cs="TH SarabunPSK"/>
          <w:color w:val="002060"/>
          <w:sz w:val="32"/>
          <w:szCs w:val="32"/>
          <w:cs/>
        </w:rPr>
        <w:t>ถ้ามี</w:t>
      </w:r>
      <w:r w:rsidR="0007687F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07687F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สถานที่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ฯลฯ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14:paraId="032084C2" w14:textId="77777777"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191BF46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F63AE23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E1C26B1" w14:textId="77777777"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14:paraId="29053410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7AB028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68D088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B8C0252" w14:textId="77777777"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7541EC3C" w14:textId="77777777"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7D10C217" w14:textId="77777777" w:rsidR="000F622C" w:rsidRPr="003B7376" w:rsidRDefault="00A94A99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9F5BEA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2561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9F5BEA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2562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F2D5C9" w14:textId="77777777"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0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14:paraId="2216B000" w14:textId="77777777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14:paraId="2D002303" w14:textId="77777777"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794BFD42" w14:textId="77777777"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14:paraId="733FBEA4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14:paraId="6F81888B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14:paraId="57603D26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14:paraId="3D6C298F" w14:textId="77777777" w:rsidTr="00E669BC">
            <w:trPr>
              <w:trHeight w:val="326"/>
            </w:trPr>
            <w:tc>
              <w:tcPr>
                <w:tcW w:w="1843" w:type="dxa"/>
              </w:tcPr>
              <w:p w14:paraId="5B6AB7A1" w14:textId="77777777" w:rsidR="00B0619F" w:rsidRPr="003B7376" w:rsidRDefault="00B0619F" w:rsidP="00B0619F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28138E35" w14:textId="77777777" w:rsidR="00B0619F" w:rsidRPr="003B7376" w:rsidRDefault="00B0619F" w:rsidP="00B0619F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11433E41" w14:textId="77777777" w:rsidR="00B0619F" w:rsidRPr="003B7376" w:rsidRDefault="00B0619F" w:rsidP="00B0619F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5BB80387" w14:textId="77777777" w:rsidR="00B0619F" w:rsidRPr="003B7376" w:rsidRDefault="00B0619F" w:rsidP="000F2131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788146E9" w14:textId="77777777" w:rsidTr="00E669BC">
            <w:trPr>
              <w:trHeight w:val="326"/>
            </w:trPr>
            <w:tc>
              <w:tcPr>
                <w:tcW w:w="1843" w:type="dxa"/>
              </w:tcPr>
              <w:p w14:paraId="798332C8" w14:textId="77777777" w:rsidR="0071540A" w:rsidRPr="003B7376" w:rsidRDefault="0071540A" w:rsidP="0071540A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394008B6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689AF0E0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1B17BB83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2EC06330" w14:textId="77777777" w:rsidTr="00E669BC">
            <w:trPr>
              <w:trHeight w:val="326"/>
            </w:trPr>
            <w:tc>
              <w:tcPr>
                <w:tcW w:w="1843" w:type="dxa"/>
              </w:tcPr>
              <w:p w14:paraId="128A4CF0" w14:textId="77777777" w:rsidR="0071540A" w:rsidRPr="003B7376" w:rsidRDefault="0071540A" w:rsidP="0071540A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5EB64311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14:paraId="1137BFA4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22BFAF9A" w14:textId="77777777" w:rsidR="0071540A" w:rsidRPr="003B7376" w:rsidRDefault="00A94A99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25AA03C7" w14:textId="77777777" w:rsidR="00E67996" w:rsidRPr="003B7376" w:rsidRDefault="00B0619F" w:rsidP="00205E20">
      <w:pPr>
        <w:pStyle w:val="af6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65FACE2" w14:textId="77777777" w:rsidR="00B0619F" w:rsidRPr="003B7376" w:rsidRDefault="00A94A99" w:rsidP="00B0619F">
      <w:pPr>
        <w:pStyle w:val="af6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0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14:paraId="55EE1B5F" w14:textId="77777777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1F78076F" w14:textId="77777777"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14:paraId="5AC2030A" w14:textId="77777777" w:rsidR="00B15DFB" w:rsidRPr="003B7376" w:rsidRDefault="00B15DFB" w:rsidP="00411B7C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5FFB8F0A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50AB6EDD" w14:textId="77777777" w:rsidR="00B15DFB" w:rsidRPr="003B7376" w:rsidRDefault="00A94A99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5BC8F444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474FC8B1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5AD30F08" w14:textId="77777777" w:rsidR="00B15DFB" w:rsidRPr="003B7376" w:rsidRDefault="00A94A99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DF492D9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5AB29314" w14:textId="77777777" w:rsidR="00B15DFB" w:rsidRPr="003B7376" w:rsidRDefault="00A94A99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FC15709" w14:textId="77777777" w:rsidR="00B15DFB" w:rsidRPr="003B7376" w:rsidRDefault="00A94A99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734B5E9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C33639F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A81722D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4305F0A7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B15DFB" w:rsidRPr="00931932" w14:paraId="0D8AB5BF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9CEA26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CF7717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188B8B" w14:textId="77777777" w:rsidR="00B15DFB" w:rsidRPr="00931932" w:rsidRDefault="00931932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AE1356" w14:textId="77777777" w:rsidR="00B15DFB" w:rsidRPr="00931932" w:rsidRDefault="00931932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289AC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C71B5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709811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86BE9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4B390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D7403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C68DA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3581E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C48DBF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7EBFA4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4244DC22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14:paraId="1D6B1896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309AEED0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42C85D81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1BB803B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7D72715E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A741BB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357D2A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1B386F90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5F1CB191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6AD4E1BD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3E4F63E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1C74F44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563893A8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5385777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16311BCA" w14:textId="77777777" w:rsidTr="00411B7C">
            <w:trPr>
              <w:trHeight w:val="711"/>
            </w:trPr>
            <w:tc>
              <w:tcPr>
                <w:tcW w:w="709" w:type="dxa"/>
              </w:tcPr>
              <w:p w14:paraId="66BDDE43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14:paraId="1D04AF59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7C7983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F282AC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2FD431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902E747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F6F4B2F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BA4335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0552BF1E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27A96F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3FDB2D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6C264F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AA7BAB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FB38CE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06A3E6B3" w14:textId="77777777" w:rsidTr="00411B7C">
            <w:trPr>
              <w:trHeight w:val="712"/>
            </w:trPr>
            <w:tc>
              <w:tcPr>
                <w:tcW w:w="709" w:type="dxa"/>
              </w:tcPr>
              <w:p w14:paraId="7503CBC0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14:paraId="2DAC8DDF" w14:textId="77777777" w:rsidR="00B15DFB" w:rsidRPr="00931932" w:rsidRDefault="00B15DFB" w:rsidP="00842426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4FCB671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93E0D2F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C8C904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787C337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E590380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7E81C4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3E91439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5DA6DA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7ADF7FD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80F679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206256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0D5016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12F083A1" w14:textId="77777777" w:rsidTr="00411B7C">
            <w:trPr>
              <w:trHeight w:val="711"/>
            </w:trPr>
            <w:tc>
              <w:tcPr>
                <w:tcW w:w="709" w:type="dxa"/>
              </w:tcPr>
              <w:p w14:paraId="58D6146E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14:paraId="27DA962A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07BF8774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9BC177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FDD6ED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CF2584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83115F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E23DEAD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61224CB1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BE504D4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BF733C0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589149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6E85F91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BA70ED3" w14:textId="77777777" w:rsidR="00B15DFB" w:rsidRPr="00931932" w:rsidRDefault="00A94A99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2FF67C33" w14:textId="77777777"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E0779A9" w14:textId="77777777"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0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14:paraId="01E63779" w14:textId="77777777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1FD306AA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7DB3590F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646C8238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31CC7C3B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0CC6ADC4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3D04F2DF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14:paraId="12D524C1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77EAC3FE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046DD978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053C9442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00105C48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0EB0E165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32C38BC0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14:paraId="036067AF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15EFC5E0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2A86D9F9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1264F6C2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465B2706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31F4F403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1D41E0F9" w14:textId="77777777" w:rsidR="009C475A" w:rsidRPr="009C475A" w:rsidRDefault="00A94A99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24765308" w14:textId="77777777" w:rsidR="001D423E" w:rsidRPr="003B7376" w:rsidRDefault="0014753F" w:rsidP="00613FA9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864557EFC2C04F068AC15369A09284F6"/>
        </w:placeholder>
      </w:sdtPr>
      <w:sdtEndPr/>
      <w:sdtContent>
        <w:tbl>
          <w:tblPr>
            <w:tblStyle w:val="af0"/>
            <w:tblW w:w="9469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465"/>
          </w:tblGrid>
          <w:tr w:rsidR="00D85395" w:rsidRPr="00DA3DCC" w14:paraId="06670EAB" w14:textId="77777777" w:rsidTr="004628CC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14:paraId="6A5C250F" w14:textId="77777777" w:rsidR="00D85395" w:rsidRPr="00DA3DCC" w:rsidRDefault="00D85395" w:rsidP="004628CC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placeholder>
                      <w:docPart w:val="631A0B7F109A473BA0DF9E37C4F890E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14:paraId="6C069167" w14:textId="77777777" w:rsidR="00D85395" w:rsidRPr="00DA3DCC" w:rsidRDefault="00D85395" w:rsidP="004628CC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placeholder>
                      <w:docPart w:val="40CAFC754D5141EEBCF2884B0D2A6BF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465" w:type="dxa"/>
                <w:vAlign w:val="center"/>
              </w:tcPr>
              <w:p w14:paraId="53051E45" w14:textId="77777777" w:rsidR="00D85395" w:rsidRPr="00DA3DCC" w:rsidRDefault="00D85395" w:rsidP="004628CC">
                <w:pPr>
                  <w:pStyle w:val="af6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placeholder>
                      <w:docPart w:val="533E2D52B6EC4579B343669EEDA14F3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D85395" w:rsidRPr="00DA3DCC" w14:paraId="0C98CF85" w14:textId="77777777" w:rsidTr="004628CC">
            <w:trPr>
              <w:trHeight w:val="387"/>
            </w:trPr>
            <w:tc>
              <w:tcPr>
                <w:tcW w:w="3035" w:type="dxa"/>
              </w:tcPr>
              <w:p w14:paraId="3AAA622E" w14:textId="77777777" w:rsidR="00D85395" w:rsidRPr="00DA3DCC" w:rsidRDefault="00A94A99" w:rsidP="004628C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dropDownList>
                      <w:listItem w:displayText="งบดำเนินการ : งบบริหารแผนงานวิจัย" w:value="8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3585510F" w14:textId="77777777" w:rsidR="00D85395" w:rsidRPr="00DA3DCC" w:rsidRDefault="00D85395" w:rsidP="004628C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14:paraId="568377D3" w14:textId="77777777" w:rsidR="00D85395" w:rsidRPr="00DA3DCC" w:rsidRDefault="00A94A99" w:rsidP="004628CC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14:paraId="5D5DCA13" w14:textId="77777777" w:rsidR="00DB11ED" w:rsidRPr="000812D1" w:rsidRDefault="00DB11E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21E33E9" w14:textId="77777777" w:rsidR="00BD0C41" w:rsidRPr="003B7376" w:rsidRDefault="0059716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0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14:paraId="4DE67D19" w14:textId="77777777" w:rsidTr="002C0B60">
            <w:tc>
              <w:tcPr>
                <w:tcW w:w="709" w:type="dxa"/>
                <w:vAlign w:val="center"/>
              </w:tcPr>
              <w:p w14:paraId="0BBA58E6" w14:textId="77777777" w:rsidR="00BD0C41" w:rsidRPr="00931932" w:rsidRDefault="00A94A99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14:paraId="06F12EB9" w14:textId="77777777" w:rsidR="00BD0C41" w:rsidRPr="00931932" w:rsidRDefault="00A94A99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14:paraId="6D9A2767" w14:textId="77777777" w:rsidR="00BD0C41" w:rsidRPr="00931932" w:rsidRDefault="00A94A99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14:paraId="5CEF5C66" w14:textId="77777777" w:rsidTr="002C0B60">
            <w:tc>
              <w:tcPr>
                <w:tcW w:w="709" w:type="dxa"/>
              </w:tcPr>
              <w:p w14:paraId="1E5A0A77" w14:textId="77777777" w:rsidR="00BD0C41" w:rsidRPr="003B7376" w:rsidRDefault="00990800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14:paraId="7F503DA9" w14:textId="77777777"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14:paraId="445A72B5" w14:textId="77777777" w:rsidR="00BD0C41" w:rsidRPr="003B7376" w:rsidRDefault="00BD0C41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14:paraId="5386025E" w14:textId="77777777" w:rsidTr="002C0B60">
            <w:tc>
              <w:tcPr>
                <w:tcW w:w="709" w:type="dxa"/>
              </w:tcPr>
              <w:p w14:paraId="65B89C4E" w14:textId="77777777" w:rsidR="002C0B60" w:rsidRPr="003B7376" w:rsidRDefault="00FE42D7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14:paraId="765141B6" w14:textId="77777777"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14:paraId="2652DA1B" w14:textId="77777777" w:rsidR="002C0B60" w:rsidRPr="003B7376" w:rsidRDefault="002C0B60" w:rsidP="0087064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14:paraId="41A27A6D" w14:textId="77777777" w:rsidTr="002C0B60">
            <w:tc>
              <w:tcPr>
                <w:tcW w:w="709" w:type="dxa"/>
              </w:tcPr>
              <w:p w14:paraId="5715B1B4" w14:textId="77777777" w:rsidR="00FE42D7" w:rsidRDefault="0007687F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14:paraId="764F3342" w14:textId="77777777"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14:paraId="576E6841" w14:textId="77777777" w:rsidR="00FE42D7" w:rsidRPr="003B7376" w:rsidRDefault="00A94A99" w:rsidP="0087064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13F8842" w14:textId="77777777" w:rsidR="00915C0D" w:rsidRPr="004C685D" w:rsidRDefault="00915C0D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14:paraId="4D5B0B97" w14:textId="77777777" w:rsidR="00C16B09" w:rsidRPr="003B7376" w:rsidRDefault="00A94A99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613F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14:paraId="38D881DD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4FAC53D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36D99B8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EAED22E" w14:textId="77777777" w:rsidR="00DF4C22" w:rsidRPr="003B7376" w:rsidRDefault="00A94A99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613F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14:paraId="33C1FA3D" w14:textId="77777777" w:rsidR="00747711" w:rsidRPr="003B7376" w:rsidRDefault="00747711" w:rsidP="00C16B09">
      <w:pPr>
        <w:pStyle w:val="af7"/>
        <w:spacing w:after="0"/>
        <w:rPr>
          <w:rFonts w:ascii="TH SarabunPSK" w:hAnsi="TH SarabunPSK" w:cs="TH SarabunPSK"/>
          <w:sz w:val="32"/>
          <w:szCs w:val="32"/>
        </w:rPr>
      </w:pPr>
    </w:p>
    <w:p w14:paraId="33A9D399" w14:textId="77777777" w:rsidR="00747711" w:rsidRPr="003B7376" w:rsidRDefault="00747711" w:rsidP="00C16B09">
      <w:pPr>
        <w:pStyle w:val="af7"/>
        <w:spacing w:after="0"/>
        <w:rPr>
          <w:rFonts w:ascii="TH SarabunPSK" w:hAnsi="TH SarabunPSK" w:cs="TH SarabunPSK"/>
          <w:sz w:val="32"/>
          <w:szCs w:val="32"/>
        </w:rPr>
      </w:pPr>
    </w:p>
    <w:p w14:paraId="15275B78" w14:textId="77777777" w:rsidR="00DF4C22" w:rsidRPr="003B7376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21ECB7A1" w14:textId="77777777" w:rsidR="00DF4C22" w:rsidRPr="003B7376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4D5556" w14:textId="77777777" w:rsidR="00EC399C" w:rsidRPr="003B7376" w:rsidRDefault="00EC399C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</w:t>
      </w:r>
      <w:r w:rsidR="000E766D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14:paraId="5ECF8068" w14:textId="77777777" w:rsidR="00DF4C22" w:rsidRDefault="00EC399C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597E1083" w14:textId="77777777" w:rsidR="000812D1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14:paraId="544C5FA9" w14:textId="77777777" w:rsidR="000812D1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10FEA9B8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14C1AAB9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BF3B7E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="000E766D">
        <w:rPr>
          <w:rFonts w:ascii="TH SarabunPSK" w:hAnsi="TH SarabunPSK" w:cs="TH SarabunPSK" w:hint="cs"/>
          <w:sz w:val="32"/>
          <w:szCs w:val="32"/>
          <w:cs/>
        </w:rPr>
        <w:t>วิจัยโครงการ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14:paraId="175A4B22" w14:textId="77777777" w:rsidR="00830633" w:rsidRDefault="000812D1" w:rsidP="000812D1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7E012293" w14:textId="77777777" w:rsidR="00830633" w:rsidRDefault="00830633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0C986FB2" w14:textId="77777777" w:rsidR="004C685D" w:rsidRPr="00F11F72" w:rsidRDefault="004C685D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14:paraId="4F01B0BE" w14:textId="77777777"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0EE641E4" w14:textId="77777777"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327A8BA4" w14:textId="77777777"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224BD4D1" w14:textId="77777777"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52301F48" w14:textId="77777777"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14:paraId="1B2CE054" w14:textId="77777777"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14:paraId="23A6C1D2" w14:textId="77777777" w:rsidR="004C685D" w:rsidRPr="00915C0D" w:rsidRDefault="004C685D" w:rsidP="004C685D">
      <w:pPr>
        <w:pStyle w:val="af6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14:paraId="4F665DD2" w14:textId="77777777"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15C0D">
        <w:rPr>
          <w:rFonts w:ascii="TH SarabunPSK" w:hAnsi="TH SarabunPSK" w:cs="TH SarabunPSK"/>
          <w:sz w:val="32"/>
          <w:szCs w:val="32"/>
        </w:rPr>
        <w:t>e-mail:…</w:t>
      </w:r>
      <w:proofErr w:type="gramEnd"/>
      <w:r w:rsidRPr="00915C0D">
        <w:rPr>
          <w:rFonts w:ascii="TH SarabunPSK" w:hAnsi="TH SarabunPSK" w:cs="TH SarabunPSK"/>
          <w:sz w:val="32"/>
          <w:szCs w:val="32"/>
        </w:rPr>
        <w:t>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14:paraId="252A1489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5A629E0A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1455D069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3B28F967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2DF4B32B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1F8A4ECA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17FD70E1" w14:textId="77777777" w:rsidR="004C685D" w:rsidRPr="00637706" w:rsidRDefault="004C685D" w:rsidP="004C685D">
      <w:pPr>
        <w:pStyle w:val="a4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14:paraId="70E024E1" w14:textId="77777777" w:rsidR="004C685D" w:rsidRPr="00637706" w:rsidRDefault="004C685D" w:rsidP="004C685D">
      <w:pPr>
        <w:pStyle w:val="a4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14:paraId="61F3ADF8" w14:textId="77777777" w:rsidR="004C685D" w:rsidRPr="00637706" w:rsidRDefault="004C685D" w:rsidP="004C685D">
      <w:pPr>
        <w:pStyle w:val="a4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14:paraId="5C65E207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r w:rsidRPr="00637706">
        <w:rPr>
          <w:rFonts w:ascii="TH SarabunPSK" w:hAnsi="TH SarabunPSK" w:cs="TH SarabunPSK"/>
        </w:rPr>
        <w:t>Certiftcate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14:paraId="4B9D05B4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p w14:paraId="61F09817" w14:textId="77777777" w:rsidR="004C685D" w:rsidRPr="00637706" w:rsidRDefault="004C685D" w:rsidP="004C685D">
      <w:pPr>
        <w:rPr>
          <w:rFonts w:ascii="TH SarabunPSK" w:hAnsi="TH SarabunPSK" w:cs="TH SarabunPSK"/>
        </w:rPr>
      </w:pPr>
    </w:p>
    <w:p w14:paraId="6607920E" w14:textId="77777777" w:rsidR="004C685D" w:rsidRPr="004C685D" w:rsidRDefault="004C685D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707B53">
      <w:headerReference w:type="even" r:id="rId34"/>
      <w:headerReference w:type="default" r:id="rId35"/>
      <w:footerReference w:type="default" r:id="rId36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3FAE5" w14:textId="77777777" w:rsidR="00F3525B" w:rsidRDefault="00F3525B">
      <w:r>
        <w:separator/>
      </w:r>
    </w:p>
  </w:endnote>
  <w:endnote w:type="continuationSeparator" w:id="0">
    <w:p w14:paraId="14F3BBEB" w14:textId="77777777" w:rsidR="00F3525B" w:rsidRDefault="00F3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E3AE072-C202-481A-826D-B6A7EF46A841}"/>
    <w:embedBold r:id="rId2" w:fontKey="{F414CCDB-BEFF-48D5-8511-B80D37D005AF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A514CA60-88AA-4079-9984-041C7FEBB79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31F73DEB-F51E-451A-A67F-C489A9C4962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14:paraId="2553CFB0" w14:textId="77777777" w:rsidR="00F3525B" w:rsidRPr="00707B53" w:rsidRDefault="00A94A99" w:rsidP="00837B79">
        <w:pPr>
          <w:pStyle w:val="ab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DC3FE6A083634E94B5B3D522ACB48C2C"/>
            </w:placeholder>
            <w:showingPlcHdr/>
            <w:text w:multiLine="1"/>
          </w:sdtPr>
          <w:sdtEndPr/>
          <w:sdtContent>
            <w:r w:rsidR="00F3525B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F3525B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F3525B" w:rsidRPr="002735CC">
              <w:rPr>
                <w:rFonts w:ascii="TH SarabunPSK" w:hAnsi="TH SarabunPSK" w:cs="TH SarabunPSK"/>
                <w:sz w:val="32"/>
              </w:rPr>
              <w:t>V1B</w:t>
            </w:r>
            <w:r w:rsidR="00F3525B">
              <w:rPr>
                <w:rFonts w:ascii="TH SarabunPSK" w:hAnsi="TH SarabunPSK" w:cs="TH SarabunPSK"/>
                <w:sz w:val="32"/>
              </w:rPr>
              <w:t>0108</w:t>
            </w:r>
            <w:r w:rsidR="00F3525B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F3525B" w:rsidRPr="00707B53">
          <w:rPr>
            <w:rFonts w:ascii="TH SarabunPSK" w:hAnsi="TH SarabunPSK" w:cs="TH SarabunPSK"/>
            <w:sz w:val="32"/>
          </w:rPr>
          <w:t xml:space="preserve"> </w:t>
        </w:r>
        <w:r w:rsidR="00F3525B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F3525B" w:rsidRPr="00707B53">
          <w:rPr>
            <w:rFonts w:ascii="TH SarabunPSK" w:hAnsi="TH SarabunPSK" w:cs="TH SarabunPSK"/>
            <w:sz w:val="32"/>
          </w:rPr>
          <w:fldChar w:fldCharType="begin"/>
        </w:r>
        <w:r w:rsidR="00F3525B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F3525B" w:rsidRPr="00707B53">
          <w:rPr>
            <w:rFonts w:ascii="TH SarabunPSK" w:hAnsi="TH SarabunPSK" w:cs="TH SarabunPSK"/>
            <w:sz w:val="32"/>
          </w:rPr>
          <w:fldChar w:fldCharType="separate"/>
        </w:r>
        <w:r w:rsidR="00B41B09">
          <w:rPr>
            <w:rFonts w:ascii="TH SarabunPSK" w:hAnsi="TH SarabunPSK" w:cs="TH SarabunPSK"/>
            <w:noProof/>
            <w:sz w:val="32"/>
          </w:rPr>
          <w:t>1</w:t>
        </w:r>
        <w:r w:rsidR="00F3525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1B535E18" w14:textId="77777777" w:rsidR="00F3525B" w:rsidRDefault="00F352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1F74D" w14:textId="77777777" w:rsidR="00F3525B" w:rsidRDefault="00F3525B">
      <w:r>
        <w:separator/>
      </w:r>
    </w:p>
  </w:footnote>
  <w:footnote w:type="continuationSeparator" w:id="0">
    <w:p w14:paraId="6154744E" w14:textId="77777777" w:rsidR="00F3525B" w:rsidRDefault="00F3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CBA9F" w14:textId="77777777" w:rsidR="00F3525B" w:rsidRDefault="00F3525B" w:rsidP="00EF4B20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9027EC" w14:textId="77777777" w:rsidR="00F3525B" w:rsidRDefault="00F3525B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14:paraId="00067958" w14:textId="77777777" w:rsidR="00F3525B" w:rsidRPr="00631FD4" w:rsidRDefault="00F3525B" w:rsidP="007D65E5">
        <w:pPr>
          <w:pStyle w:val="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14:paraId="1369C99D" w14:textId="77777777" w:rsidR="00F3525B" w:rsidRDefault="00F3525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20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E766D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4A99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1B09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0FFF"/>
    <w:rsid w:val="00D71272"/>
    <w:rsid w:val="00D8286F"/>
    <w:rsid w:val="00D84125"/>
    <w:rsid w:val="00D8507B"/>
    <w:rsid w:val="00D850C4"/>
    <w:rsid w:val="00D85395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0865"/>
    <o:shapelayout v:ext="edit">
      <o:idmap v:ext="edit" data="1"/>
    </o:shapelayout>
  </w:shapeDefaults>
  <w:decimalSymbol w:val="."/>
  <w:listSeparator w:val=","/>
  <w14:docId w14:val="429DAD97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</w:style>
  <w:style w:type="paragraph" w:styleId="a6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7">
    <w:name w:val="page number"/>
    <w:basedOn w:val="a1"/>
  </w:style>
  <w:style w:type="character" w:styleId="a8">
    <w:name w:val="footnote reference"/>
    <w:semiHidden/>
    <w:rPr>
      <w:sz w:val="32"/>
      <w:szCs w:val="32"/>
      <w:vertAlign w:val="superscript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d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e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f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c">
    <w:name w:val="ท้ายกระดาษ อักขระ"/>
    <w:link w:val="ab"/>
    <w:uiPriority w:val="99"/>
    <w:rsid w:val="007071C6"/>
    <w:rPr>
      <w:sz w:val="28"/>
      <w:szCs w:val="32"/>
    </w:rPr>
  </w:style>
  <w:style w:type="character" w:customStyle="1" w:styleId="aa">
    <w:name w:val="หัวกระดาษ อักขระ"/>
    <w:link w:val="a9"/>
    <w:uiPriority w:val="99"/>
    <w:rsid w:val="00AC1CAA"/>
    <w:rPr>
      <w:sz w:val="28"/>
      <w:szCs w:val="32"/>
    </w:rPr>
  </w:style>
  <w:style w:type="table" w:styleId="af0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2">
    <w:name w:val="annotation text"/>
    <w:basedOn w:val="a0"/>
    <w:link w:val="af3"/>
    <w:semiHidden/>
    <w:unhideWhenUsed/>
    <w:rsid w:val="00DE44A9"/>
    <w:rPr>
      <w:sz w:val="20"/>
      <w:szCs w:val="25"/>
    </w:rPr>
  </w:style>
  <w:style w:type="character" w:customStyle="1" w:styleId="af3">
    <w:name w:val="ข้อความข้อคิดเห็น อักขระ"/>
    <w:basedOn w:val="a1"/>
    <w:link w:val="af2"/>
    <w:semiHidden/>
    <w:rsid w:val="00DE44A9"/>
    <w:rPr>
      <w:rFonts w:cs="Cordia New"/>
      <w:szCs w:val="25"/>
    </w:rPr>
  </w:style>
  <w:style w:type="paragraph" w:styleId="af4">
    <w:name w:val="annotation subject"/>
    <w:basedOn w:val="af2"/>
    <w:next w:val="af2"/>
    <w:link w:val="af5"/>
    <w:semiHidden/>
    <w:unhideWhenUsed/>
    <w:rsid w:val="00DE44A9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6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7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8">
    <w:name w:val="Strong"/>
    <w:basedOn w:val="a1"/>
    <w:uiPriority w:val="22"/>
    <w:qFormat/>
    <w:rsid w:val="00631FD4"/>
    <w:rPr>
      <w:b/>
      <w:bCs/>
    </w:rPr>
  </w:style>
  <w:style w:type="character" w:styleId="af9">
    <w:name w:val="Emphasis"/>
    <w:basedOn w:val="a1"/>
    <w:uiPriority w:val="20"/>
    <w:qFormat/>
    <w:rsid w:val="00631FD4"/>
    <w:rPr>
      <w:i/>
      <w:iCs/>
    </w:rPr>
  </w:style>
  <w:style w:type="character" w:styleId="afa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a5">
    <w:name w:val="ข้อความเชิงอรรถ อักขระ"/>
    <w:link w:val="a4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control" Target="activeX/activeX7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header" Target="head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8D1B3F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8D1B3F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8D1B3F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8D1B3F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8D1B3F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8D1B3F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8D1B3F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8D1B3F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8D1B3F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8D1B3F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8D1B3F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8D1B3F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7EFC8C1D0F844468C9982E3C044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9DA96-C42E-41BE-B12A-9477DEF78C1D}"/>
      </w:docPartPr>
      <w:docPartBody>
        <w:p w:rsidR="00D679FF" w:rsidRDefault="008D1B3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0664FA08E34040BEB3F45C42B15BA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705E-1670-4A0C-9755-673FB2909515}"/>
      </w:docPartPr>
      <w:docPartBody>
        <w:p w:rsidR="00D679FF" w:rsidRDefault="008D1B3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F055A7982A2468FA9B336B6D5EC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E1F79-A46A-4C2C-9FA8-5DD876B7688F}"/>
      </w:docPartPr>
      <w:docPartBody>
        <w:p w:rsidR="00D679FF" w:rsidRDefault="00D67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74E8F7AAAC64FBFBAFA4E057527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A488A-E50F-4B07-8FF3-649B9EB411D6}"/>
      </w:docPartPr>
      <w:docPartBody>
        <w:p w:rsidR="00D679FF" w:rsidRDefault="008D1B3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94B8E66DCA4862BC6C7574CF5D6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11F37-F6A9-40E0-A623-A77E4BCA18CC}"/>
      </w:docPartPr>
      <w:docPartBody>
        <w:p w:rsidR="00D679FF" w:rsidRDefault="00D67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AE99F40AB07A440E894B484FCAF3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9D60A-E8A7-4DC1-97C4-227A735C391D}"/>
      </w:docPartPr>
      <w:docPartBody>
        <w:p w:rsidR="00D679FF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01BA3D72DD1841FF9690C9F317E1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D4C7-A0A9-4A68-AFE2-0F2412D0771E}"/>
      </w:docPartPr>
      <w:docPartBody>
        <w:p w:rsidR="00D679FF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C713FB7A5B441FAAB1B85AD05FE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1F083-FAA3-4D92-A464-13BF401ADCD1}"/>
      </w:docPartPr>
      <w:docPartBody>
        <w:p w:rsidR="00D679FF" w:rsidRDefault="00D679FF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1A85F7777C554DBE82A9CDD88413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ECB1E-DC3D-4036-8BF9-66AD2B102CD8}"/>
      </w:docPartPr>
      <w:docPartBody>
        <w:p w:rsidR="00D679FF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84B6E4469F244228B4433BC14C11C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E0F6-D0E5-4005-A9FE-F3E5B77AC95F}"/>
      </w:docPartPr>
      <w:docPartBody>
        <w:p w:rsidR="00D679FF" w:rsidRDefault="008D1B3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001823A0D7DF46EA9C726F51B1D1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CDDC-2E7E-44FC-91F8-B465FFD5A433}"/>
      </w:docPartPr>
      <w:docPartBody>
        <w:p w:rsidR="00D679FF" w:rsidRDefault="008D1B3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D98FFD0E0553428390F5AD6800C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D56-B02E-43F5-B46D-6CD04C1ED3F0}"/>
      </w:docPartPr>
      <w:docPartBody>
        <w:p w:rsidR="00D679FF" w:rsidRDefault="008D1B3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C4BE889C5744B23AC0282D9BA2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5060-63CC-4606-BB69-BC9F19D5A27A}"/>
      </w:docPartPr>
      <w:docPartBody>
        <w:p w:rsidR="00D679FF" w:rsidRDefault="00D67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988D18D64F849249DED2C723ADED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B99F-BA2A-45BE-8A74-3E2CA58C3224}"/>
      </w:docPartPr>
      <w:docPartBody>
        <w:p w:rsidR="00D679FF" w:rsidRDefault="008D1B3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99D2D3C9956149B680342DA4C6642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463CF-5C06-446B-A1C6-B3B3F647932E}"/>
      </w:docPartPr>
      <w:docPartBody>
        <w:p w:rsidR="00D679FF" w:rsidRDefault="00D679FF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ECA44695D2483AA50DAFD4628CE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CF9B7-A2E6-4B3C-AF71-34612973C12E}"/>
      </w:docPartPr>
      <w:docPartBody>
        <w:p w:rsidR="00D679FF" w:rsidRDefault="008D1B3F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F7A50571D89045E781D2B7B416DA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8522-B29F-42E5-B78E-73ACC954AD4D}"/>
      </w:docPartPr>
      <w:docPartBody>
        <w:p w:rsidR="00D679FF" w:rsidRDefault="00D679FF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476C041E12D54E2B92091B07212B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93D6-AEA3-4C33-8381-69FC91375CF2}"/>
      </w:docPartPr>
      <w:docPartBody>
        <w:p w:rsidR="00D679FF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5D1B3071AF31469B9385710704A4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A5030-7FFE-4A67-9A45-096073833AB3}"/>
      </w:docPartPr>
      <w:docPartBody>
        <w:p w:rsidR="00D679FF" w:rsidRDefault="00D679FF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2E73D420FB874DB58096AF31B102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608B-6065-493C-9AEB-95E00F17ADA4}"/>
      </w:docPartPr>
      <w:docPartBody>
        <w:p w:rsidR="00D679FF" w:rsidRDefault="00D679FF">
          <w:r>
            <w:rPr>
              <w:rStyle w:val="a3"/>
            </w:rPr>
            <w:t>Click here to enter text.</w:t>
          </w:r>
        </w:p>
      </w:docPartBody>
    </w:docPart>
    <w:docPart>
      <w:docPartPr>
        <w:name w:val="1F9A59F01BE542F8BD4AEB025217D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9DDB-E9D9-4D25-9A48-8798B92EED9B}"/>
      </w:docPartPr>
      <w:docPartBody>
        <w:p w:rsidR="00D679FF" w:rsidRDefault="00D679FF">
          <w:r>
            <w:rPr>
              <w:rStyle w:val="a3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8D1B3F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8D1B3F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8D1B3F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8D1B3F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8D1B3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8D1B3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6B817FDEC12E4C1B8709F860157EF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3A9B-A0AD-49DC-880E-D248A236127F}"/>
      </w:docPartPr>
      <w:docPartBody>
        <w:p w:rsidR="00DA62D6" w:rsidRDefault="004042F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7351E7011C345228E3C44F29A046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0FF66-4915-4029-99FD-C4FF809886A2}"/>
      </w:docPartPr>
      <w:docPartBody>
        <w:p w:rsidR="00DA62D6" w:rsidRDefault="008D1B3F">
          <w:r w:rsidRPr="000826B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กรอบการวิจัยที่ 1 ด้านยุทธศาสตร์การพัฒนางานวิจัยและนวัตกรรมของหน่วยงาน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Pr="000826B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โปรดระบุ</w:t>
          </w:r>
          <w:r>
            <w:rPr>
              <w:rFonts w:hint="cs"/>
              <w:cs/>
            </w:rPr>
            <w:t>)</w:t>
          </w:r>
          <w:r w:rsidRPr="000826B9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5BE80BB6CEAB4CC2AB3F27BCA8A93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8D2B1-D005-40D2-9150-EBE21F9607A8}"/>
      </w:docPartPr>
      <w:docPartBody>
        <w:p w:rsidR="00DA62D6" w:rsidRDefault="004042F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9862676BF5047E6AF26F20C28D3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D6CE-1396-4109-91A1-D2729C2F89CD}"/>
      </w:docPartPr>
      <w:docPartBody>
        <w:p w:rsidR="00DA62D6" w:rsidRDefault="004042F0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4AAC38FED26F4D02AD6C5ADE6385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069C4-A6BF-453D-8721-86977169EBEB}"/>
      </w:docPartPr>
      <w:docPartBody>
        <w:p w:rsidR="003F1CE5" w:rsidRDefault="008D1B3F"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19C9415AAB849C4A5CECF7C29BB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CAD8C-FDE5-413A-B439-0E3C578CDFB8}"/>
      </w:docPartPr>
      <w:docPartBody>
        <w:p w:rsidR="00D15E16" w:rsidRDefault="008D1B3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A1B75D59A4D4A829F938387CEBE3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46CB-131A-49B8-8F52-C70A7FFB12CC}"/>
      </w:docPartPr>
      <w:docPartBody>
        <w:p w:rsidR="00D15E16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E1AF8BF41FE44B71AC26AAAF3235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EDB1-DE68-4CDC-BC6D-B32376BD2D69}"/>
      </w:docPartPr>
      <w:docPartBody>
        <w:p w:rsidR="00D15E16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F48C03B933DE48529C073A812DF0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274DF-F280-4D13-9442-F60FF0359713}"/>
      </w:docPartPr>
      <w:docPartBody>
        <w:p w:rsidR="00D15E16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6B9A31CEA01B4683A953C9C2A47E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64CB-AD4E-4DBB-9EBF-F6DEEDF49A72}"/>
      </w:docPartPr>
      <w:docPartBody>
        <w:p w:rsidR="00D15E16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48DE7DF606F94C92B20F9715F2A7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C5595-14AC-4031-92BF-4DF2284251C3}"/>
      </w:docPartPr>
      <w:docPartBody>
        <w:p w:rsidR="00D15E16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8236B4989E494EE8A1A37F468C05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170C-2EB0-499C-8D25-4073C260E803}"/>
      </w:docPartPr>
      <w:docPartBody>
        <w:p w:rsidR="00D15E16" w:rsidRDefault="008D1B3F">
          <w:r>
            <w:rPr>
              <w:rStyle w:val="a3"/>
            </w:rPr>
            <w:t>Choose an item.</w:t>
          </w:r>
        </w:p>
      </w:docPartBody>
    </w:docPart>
    <w:docPart>
      <w:docPartPr>
        <w:name w:val="2328C9D126804E179683FE2236E0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2D8D-EB01-4544-B759-7AE2ADE99575}"/>
      </w:docPartPr>
      <w:docPartBody>
        <w:p w:rsidR="00D15E16" w:rsidRDefault="008D1B3F">
          <w:r>
            <w:rPr>
              <w:rStyle w:val="a3"/>
            </w:rPr>
            <w:t>Choose an item.</w:t>
          </w:r>
        </w:p>
      </w:docPartBody>
    </w:docPart>
    <w:docPart>
      <w:docPartPr>
        <w:name w:val="04AF75C7AE2A42E98E8EB851DE9D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C47A-0BF0-4622-AEB2-8AD7EF92D8DA}"/>
      </w:docPartPr>
      <w:docPartBody>
        <w:p w:rsidR="00D15E16" w:rsidRDefault="008D1B3F">
          <w:r>
            <w:rPr>
              <w:rStyle w:val="a3"/>
            </w:rPr>
            <w:t>Choose an item.</w:t>
          </w:r>
        </w:p>
      </w:docPartBody>
    </w:docPart>
    <w:docPart>
      <w:docPartPr>
        <w:name w:val="1D99C75CF978443CB486948E83286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D4FB-61C4-46E2-BE4F-1F6C65ADAB33}"/>
      </w:docPartPr>
      <w:docPartBody>
        <w:p w:rsidR="00D15E16" w:rsidRDefault="008D1B3F">
          <w:r>
            <w:rPr>
              <w:rStyle w:val="a3"/>
            </w:rPr>
            <w:t>Choose an item.</w:t>
          </w:r>
        </w:p>
      </w:docPartBody>
    </w:docPart>
    <w:docPart>
      <w:docPartPr>
        <w:name w:val="C2C44D373BAA4C5C8259F2067AE6E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7A94-FE6E-40C9-9F3B-EB3471573811}"/>
      </w:docPartPr>
      <w:docPartBody>
        <w:p w:rsidR="00D15E16" w:rsidRDefault="008D1B3F">
          <w:r>
            <w:rPr>
              <w:rStyle w:val="a3"/>
            </w:rPr>
            <w:t>Choose an item.</w:t>
          </w:r>
        </w:p>
      </w:docPartBody>
    </w:docPart>
    <w:docPart>
      <w:docPartPr>
        <w:name w:val="DC3FE6A083634E94B5B3D522ACB48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E9A1-A131-45A9-AB11-D73B734EDC75}"/>
      </w:docPartPr>
      <w:docPartBody>
        <w:p w:rsidR="00D15E16" w:rsidRDefault="008D1B3F"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 xml:space="preserve">Template </w:t>
          </w:r>
          <w:r w:rsidRPr="002735CC">
            <w:rPr>
              <w:rFonts w:ascii="TH SarabunPSK" w:hAnsi="TH SarabunPSK" w:cs="TH SarabunPSK"/>
              <w:sz w:val="32"/>
            </w:rPr>
            <w:t>V1B</w:t>
          </w:r>
          <w:r>
            <w:rPr>
              <w:rFonts w:ascii="TH SarabunPSK" w:hAnsi="TH SarabunPSK" w:cs="TH SarabunPSK"/>
              <w:sz w:val="32"/>
            </w:rPr>
            <w:t>0108</w:t>
          </w:r>
          <w:r w:rsidRPr="002735CC">
            <w:rPr>
              <w:rFonts w:ascii="TH SarabunPSK" w:hAnsi="TH SarabunPSK" w:cs="TH SarabunPSK"/>
              <w:sz w:val="32"/>
            </w:rPr>
            <w:t>2559</w:t>
          </w:r>
        </w:p>
      </w:docPartBody>
    </w:docPart>
    <w:docPart>
      <w:docPartPr>
        <w:name w:val="864557EFC2C04F068AC15369A0928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AB3E-8315-45B4-B1B8-3A355205F5D4}"/>
      </w:docPartPr>
      <w:docPartBody>
        <w:p w:rsidR="00D15E16" w:rsidRDefault="008D1B3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31A0B7F109A473BA0DF9E37C4F8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D434-0D95-425B-8962-4DA5335659D0}"/>
      </w:docPartPr>
      <w:docPartBody>
        <w:p w:rsidR="00D15E16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40CAFC754D5141EEBCF2884B0D2A6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32000-7E71-4256-9929-9CB78CE563F0}"/>
      </w:docPartPr>
      <w:docPartBody>
        <w:p w:rsidR="00D15E16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533E2D52B6EC4579B343669EEDA14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DF63F-020A-474B-B8A0-DBE89304E50D}"/>
      </w:docPartPr>
      <w:docPartBody>
        <w:p w:rsidR="00D15E16" w:rsidRDefault="008D1B3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51CF8"/>
    <w:rsid w:val="00355F98"/>
    <w:rsid w:val="00383F54"/>
    <w:rsid w:val="003D6732"/>
    <w:rsid w:val="003D7A10"/>
    <w:rsid w:val="003E2903"/>
    <w:rsid w:val="003F1CE5"/>
    <w:rsid w:val="003F375C"/>
    <w:rsid w:val="003F7FE1"/>
    <w:rsid w:val="004042F0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1B3F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22A53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15E16"/>
    <w:rsid w:val="00D43FA4"/>
    <w:rsid w:val="00D55FF6"/>
    <w:rsid w:val="00D60CD4"/>
    <w:rsid w:val="00D679FF"/>
    <w:rsid w:val="00DA62D6"/>
    <w:rsid w:val="00DB6AE5"/>
    <w:rsid w:val="00DF0236"/>
    <w:rsid w:val="00E80936"/>
    <w:rsid w:val="00E956CE"/>
    <w:rsid w:val="00EC5031"/>
    <w:rsid w:val="00ED3446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1B3F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DB0B-CF53-40CE-9EDC-D0AA5AD6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0</TotalTime>
  <Pages>6</Pages>
  <Words>1082</Words>
  <Characters>11098</Characters>
  <Application>Microsoft Office Word</Application>
  <DocSecurity>4</DocSecurity>
  <Lines>92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ASUS</cp:lastModifiedBy>
  <cp:revision>2</cp:revision>
  <cp:lastPrinted>2018-02-23T05:02:00Z</cp:lastPrinted>
  <dcterms:created xsi:type="dcterms:W3CDTF">2020-08-26T10:32:00Z</dcterms:created>
  <dcterms:modified xsi:type="dcterms:W3CDTF">2020-08-26T10:32:00Z</dcterms:modified>
</cp:coreProperties>
</file>